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9A" w:rsidRPr="00E449DD" w:rsidRDefault="0067679A">
      <w:pPr>
        <w:spacing w:after="0"/>
        <w:ind w:left="120"/>
        <w:rPr>
          <w:sz w:val="24"/>
        </w:rPr>
      </w:pP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Астраханской области</w:t>
      </w: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 «Приволжский муниципальный район Астраханской области»‌</w:t>
      </w: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МКОУ "Кирпичнозаводская СОШ"</w:t>
      </w: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67679A" w:rsidRPr="00E449DD" w:rsidTr="00805149">
        <w:trPr>
          <w:trHeight w:val="2014"/>
        </w:trPr>
        <w:tc>
          <w:tcPr>
            <w:tcW w:w="3343" w:type="dxa"/>
          </w:tcPr>
          <w:p w:rsidR="0067679A" w:rsidRPr="00E449DD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 ТМО</w:t>
            </w:r>
          </w:p>
          <w:p w:rsidR="0067679A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«Родничок»</w:t>
            </w: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Калимулина Г.Н.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на заседании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педагогического 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совета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«29» августа 2024г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_________Н.Ю. Дюрина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№101 от 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E449D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E449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679A" w:rsidRPr="00E449DD" w:rsidRDefault="006767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‌</w:t>
      </w: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(</w:t>
      </w:r>
      <w:r w:rsidRPr="00E449DD">
        <w:rPr>
          <w:rFonts w:ascii="Times New Roman" w:hAnsi="Times New Roman"/>
          <w:color w:val="000000"/>
          <w:sz w:val="24"/>
        </w:rPr>
        <w:t>ID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4209180)</w:t>
      </w: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учебного предмета «Изобразительное искусство»</w:t>
      </w:r>
    </w:p>
    <w:p w:rsidR="0067679A" w:rsidRPr="00E449DD" w:rsidRDefault="0067679A" w:rsidP="00805149">
      <w:pPr>
        <w:spacing w:after="0" w:line="408" w:lineRule="auto"/>
        <w:ind w:left="120"/>
        <w:jc w:val="center"/>
        <w:rPr>
          <w:rFonts w:ascii="Times New Roman" w:hAnsi="Times New Roman"/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для обучающихся 3 «А» класса</w:t>
      </w: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Pr="00E449DD" w:rsidRDefault="0067679A" w:rsidP="0080514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Default="0067679A" w:rsidP="00BE480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</w:p>
    <w:p w:rsidR="0067679A" w:rsidRDefault="0067679A" w:rsidP="00BE4809">
      <w:pPr>
        <w:spacing w:after="0"/>
        <w:ind w:left="12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пос. Кирпичного завода №1, 2024г</w:t>
      </w:r>
    </w:p>
    <w:p w:rsidR="0067679A" w:rsidRPr="00E449DD" w:rsidRDefault="0067679A">
      <w:pPr>
        <w:rPr>
          <w:sz w:val="24"/>
        </w:rPr>
        <w:sectPr w:rsidR="0067679A" w:rsidRPr="00E449DD">
          <w:pgSz w:w="11906" w:h="16383"/>
          <w:pgMar w:top="1134" w:right="850" w:bottom="1134" w:left="1701" w:header="720" w:footer="720" w:gutter="0"/>
          <w:cols w:space="720"/>
        </w:sect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0" w:name="block-31462666"/>
      <w:bookmarkEnd w:id="0"/>
      <w:r w:rsidRPr="00E449DD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bookmarkStart w:id="1" w:name="2de083b3-1f31-409f-b177-a515047f5be6"/>
      <w:bookmarkEnd w:id="1"/>
      <w:r w:rsidRPr="00E449DD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  <w:sectPr w:rsidR="0067679A" w:rsidRPr="00E449DD">
          <w:pgSz w:w="11906" w:h="16383"/>
          <w:pgMar w:top="1134" w:right="850" w:bottom="1134" w:left="1701" w:header="720" w:footer="720" w:gutter="0"/>
          <w:cols w:space="720"/>
        </w:sect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2" w:name="block-31462670"/>
      <w:bookmarkEnd w:id="2"/>
      <w:r w:rsidRPr="00E449DD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3" w:name="_Toc137210403"/>
      <w:bookmarkEnd w:id="3"/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 w:rsidRPr="00E449DD">
        <w:rPr>
          <w:rFonts w:ascii="Times New Roman" w:hAnsi="Times New Roman"/>
          <w:color w:val="000000"/>
          <w:sz w:val="24"/>
        </w:rPr>
        <w:t>Paint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r w:rsidRPr="00E449DD">
        <w:rPr>
          <w:rFonts w:ascii="Times New Roman" w:hAnsi="Times New Roman"/>
          <w:color w:val="000000"/>
          <w:sz w:val="24"/>
        </w:rPr>
        <w:t>Picture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449DD">
        <w:rPr>
          <w:rFonts w:ascii="Times New Roman" w:hAnsi="Times New Roman"/>
          <w:color w:val="000000"/>
          <w:sz w:val="24"/>
        </w:rPr>
        <w:t>Manager</w:t>
      </w:r>
      <w:r w:rsidRPr="00E449DD">
        <w:rPr>
          <w:rFonts w:ascii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4" w:name="_Toc137210404"/>
      <w:bookmarkEnd w:id="4"/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5" w:name="block-31462667"/>
      <w:bookmarkEnd w:id="5"/>
      <w:r w:rsidRPr="00E449DD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449DD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67679A" w:rsidRPr="00E449DD" w:rsidRDefault="0067679A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67679A" w:rsidRPr="00E449DD" w:rsidRDefault="0067679A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7679A" w:rsidRPr="00E449DD" w:rsidRDefault="0067679A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духовно-нравственное развитие обучающихся;</w:t>
      </w:r>
    </w:p>
    <w:p w:rsidR="0067679A" w:rsidRPr="00E449DD" w:rsidRDefault="0067679A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7679A" w:rsidRPr="00E449DD" w:rsidRDefault="0067679A" w:rsidP="00E449DD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7679A" w:rsidRPr="00E449DD" w:rsidRDefault="0067679A" w:rsidP="00E449DD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7679A" w:rsidRPr="00E449DD" w:rsidRDefault="0067679A" w:rsidP="00E449DD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</w:rPr>
      </w:pPr>
      <w:r w:rsidRPr="00E449DD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7679A" w:rsidRPr="00E449DD" w:rsidRDefault="0067679A" w:rsidP="00E449DD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7679A" w:rsidRPr="00E449DD" w:rsidRDefault="0067679A" w:rsidP="00E449DD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7679A" w:rsidRPr="00E449DD" w:rsidRDefault="0067679A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67679A" w:rsidRPr="00E449DD" w:rsidRDefault="0067679A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67679A" w:rsidRPr="00E449DD" w:rsidRDefault="0067679A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7679A" w:rsidRPr="00E449DD" w:rsidRDefault="0067679A" w:rsidP="00E449DD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bookmarkStart w:id="7" w:name="_Toc124264882"/>
      <w:bookmarkEnd w:id="7"/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</w:p>
    <w:p w:rsidR="0067679A" w:rsidRPr="00E449DD" w:rsidRDefault="0067679A" w:rsidP="00E449DD">
      <w:pPr>
        <w:spacing w:after="0" w:line="240" w:lineRule="auto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E449DD">
        <w:rPr>
          <w:rFonts w:ascii="Times New Roman" w:hAnsi="Times New Roman"/>
          <w:b/>
          <w:color w:val="000000"/>
          <w:sz w:val="24"/>
          <w:lang w:val="ru-RU"/>
        </w:rPr>
        <w:t>3 классе</w:t>
      </w:r>
      <w:r w:rsidRPr="00E449DD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«Графика».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основные пропорции лица человека, взаимное расположение частей лица.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7679A" w:rsidRPr="00E449DD" w:rsidRDefault="0067679A" w:rsidP="00E449DD">
      <w:pPr>
        <w:spacing w:after="0" w:line="240" w:lineRule="auto"/>
        <w:ind w:firstLine="600"/>
        <w:jc w:val="both"/>
        <w:rPr>
          <w:sz w:val="24"/>
          <w:lang w:val="ru-RU"/>
        </w:rPr>
      </w:pPr>
      <w:r w:rsidRPr="00E449DD">
        <w:rPr>
          <w:rFonts w:ascii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7679A" w:rsidRPr="00E449DD" w:rsidRDefault="0067679A">
      <w:pPr>
        <w:rPr>
          <w:sz w:val="24"/>
          <w:lang w:val="ru-RU"/>
        </w:rPr>
        <w:sectPr w:rsidR="0067679A" w:rsidRPr="00E449DD">
          <w:pgSz w:w="11906" w:h="16383"/>
          <w:pgMar w:top="1134" w:right="850" w:bottom="1134" w:left="1701" w:header="720" w:footer="720" w:gutter="0"/>
          <w:cols w:space="720"/>
        </w:sectPr>
      </w:pPr>
    </w:p>
    <w:p w:rsidR="0067679A" w:rsidRPr="00E449DD" w:rsidRDefault="0067679A">
      <w:pPr>
        <w:spacing w:after="0"/>
        <w:ind w:left="120"/>
        <w:rPr>
          <w:sz w:val="24"/>
        </w:rPr>
      </w:pPr>
      <w:bookmarkStart w:id="8" w:name="block-31462668"/>
      <w:bookmarkEnd w:id="8"/>
      <w:r w:rsidRPr="00E449DD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E449DD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67679A" w:rsidRPr="00E449DD" w:rsidRDefault="0067679A">
      <w:pPr>
        <w:spacing w:after="0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7"/>
        <w:gridCol w:w="1651"/>
        <w:gridCol w:w="1841"/>
        <w:gridCol w:w="1910"/>
        <w:gridCol w:w="2928"/>
      </w:tblGrid>
      <w:tr w:rsidR="0067679A" w:rsidRPr="00E449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411892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rPr>
                <w:sz w:val="24"/>
              </w:rPr>
            </w:pPr>
          </w:p>
        </w:tc>
      </w:tr>
    </w:tbl>
    <w:p w:rsidR="0067679A" w:rsidRPr="00E449DD" w:rsidRDefault="0067679A">
      <w:pPr>
        <w:rPr>
          <w:sz w:val="24"/>
        </w:rPr>
        <w:sectPr w:rsidR="0067679A" w:rsidRPr="00E44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79A" w:rsidRPr="00E449DD" w:rsidRDefault="0067679A" w:rsidP="00805149">
      <w:pPr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 xml:space="preserve"> </w:t>
      </w:r>
      <w:bookmarkStart w:id="9" w:name="block-31462671"/>
      <w:bookmarkEnd w:id="9"/>
      <w:r w:rsidRPr="00E449DD">
        <w:rPr>
          <w:rFonts w:ascii="Times New Roman" w:hAnsi="Times New Roman"/>
          <w:b/>
          <w:color w:val="000000"/>
          <w:sz w:val="24"/>
        </w:rPr>
        <w:t xml:space="preserve"> ПОУРОЧНОЕ ПЛАНИРОВАНИЕ </w:t>
      </w:r>
    </w:p>
    <w:p w:rsidR="0067679A" w:rsidRPr="00E449DD" w:rsidRDefault="0067679A">
      <w:pPr>
        <w:spacing w:after="0"/>
        <w:ind w:left="120"/>
        <w:rPr>
          <w:sz w:val="24"/>
        </w:rPr>
      </w:pPr>
      <w:r w:rsidRPr="00E449DD">
        <w:rPr>
          <w:rFonts w:ascii="Times New Roman" w:hAnsi="Times New Roman"/>
          <w:b/>
          <w:color w:val="000000"/>
          <w:sz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99"/>
        <w:gridCol w:w="4254"/>
        <w:gridCol w:w="1093"/>
        <w:gridCol w:w="1841"/>
        <w:gridCol w:w="1910"/>
        <w:gridCol w:w="1288"/>
        <w:gridCol w:w="2955"/>
      </w:tblGrid>
      <w:tr w:rsidR="0067679A" w:rsidRPr="00E449D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79A" w:rsidRPr="00E449DD" w:rsidRDefault="0067679A">
            <w:pPr>
              <w:rPr>
                <w:sz w:val="24"/>
              </w:rPr>
            </w:pP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ae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пластилина/глины.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932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166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18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14929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35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490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4A167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4A1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bd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46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45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f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2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14996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14982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626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71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d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48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3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</w:hyperlink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c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890</w:t>
              </w:r>
            </w:hyperlink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eb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0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Картина-натюрморт: рисуем натюрморт.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149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abe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</w:p>
        </w:tc>
      </w:tr>
      <w:tr w:rsidR="0067679A" w:rsidRPr="00E83D0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://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m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.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ru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/8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14</w:t>
              </w:r>
              <w:r w:rsidRPr="00E449DD">
                <w:rPr>
                  <w:rFonts w:ascii="Times New Roman" w:hAnsi="Times New Roman"/>
                  <w:color w:val="0000FF"/>
                  <w:sz w:val="24"/>
                  <w:u w:val="single"/>
                </w:rPr>
                <w:t>acca</w:t>
              </w:r>
            </w:hyperlink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работ обучающихся.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67679A" w:rsidRPr="00E44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rPr>
                <w:sz w:val="24"/>
                <w:lang w:val="ru-RU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spacing w:after="0"/>
              <w:ind w:left="135"/>
              <w:jc w:val="center"/>
              <w:rPr>
                <w:sz w:val="24"/>
              </w:rPr>
            </w:pPr>
            <w:r w:rsidRPr="00E449D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79A" w:rsidRPr="00E449DD" w:rsidRDefault="0067679A">
            <w:pPr>
              <w:rPr>
                <w:sz w:val="24"/>
              </w:rPr>
            </w:pPr>
          </w:p>
        </w:tc>
      </w:tr>
    </w:tbl>
    <w:p w:rsidR="0067679A" w:rsidRPr="00E449DD" w:rsidRDefault="0067679A">
      <w:pPr>
        <w:rPr>
          <w:sz w:val="24"/>
        </w:rPr>
        <w:sectPr w:rsidR="0067679A" w:rsidRPr="00E44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79A" w:rsidRDefault="0067679A" w:rsidP="00E83D0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7679A" w:rsidRDefault="0067679A" w:rsidP="00E83D02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679A" w:rsidRDefault="0067679A" w:rsidP="00E83D02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УЧЕНИКА: </w:t>
      </w:r>
      <w:r>
        <w:rPr>
          <w:rFonts w:ascii="Times New Roman" w:hAnsi="Times New Roman"/>
          <w:sz w:val="24"/>
          <w:szCs w:val="24"/>
          <w:lang w:val="ru-RU"/>
        </w:rPr>
        <w:t xml:space="preserve">Изобразительное искусство: 3-й класс: учебник, 3 класс/ Неменская Л. А.; </w:t>
      </w:r>
    </w:p>
    <w:p w:rsidR="0067679A" w:rsidRDefault="0067679A" w:rsidP="00E83D02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 ред. Неменского Б. М.</w:t>
      </w:r>
    </w:p>
    <w:p w:rsidR="0067679A" w:rsidRDefault="0067679A" w:rsidP="00E83D0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679A" w:rsidRDefault="0067679A" w:rsidP="00E83D02">
      <w:pPr>
        <w:spacing w:after="0" w:line="48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Неменский, Б. М. Методическое пособие к учебникам по изобразительному искусству 1–4 классы : пособие для учителя / Б. М. Неменский, Л. А. Неменская, Е. И. Коротеева ; под ред. Б. М. Неменского. – М. : Просвещение. </w:t>
      </w:r>
    </w:p>
    <w:p w:rsidR="0067679A" w:rsidRDefault="0067679A" w:rsidP="00E83D02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. Шампарова Л. В. Изобразительное искусство. 1-4 класс: поурочные планы по учебнику Л. А. Неменской– Волгоград: «Учитель», 2021 г.</w:t>
      </w:r>
    </w:p>
    <w:p w:rsidR="0067679A" w:rsidRDefault="0067679A" w:rsidP="00E83D02">
      <w:pPr>
        <w:spacing w:after="0" w:line="48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79A" w:rsidRDefault="0067679A" w:rsidP="00E83D02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39" w:history="1">
        <w:r>
          <w:rPr>
            <w:rStyle w:val="Hyperlink"/>
            <w:rFonts w:ascii="Times New Roman" w:hAnsi="Times New Roman"/>
            <w:sz w:val="24"/>
            <w:szCs w:val="24"/>
          </w:rPr>
          <w:t>https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Hyperlink"/>
            <w:rFonts w:ascii="Times New Roman" w:hAnsi="Times New Roman"/>
            <w:sz w:val="24"/>
            <w:szCs w:val="24"/>
          </w:rPr>
          <w:t>m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edsoo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ru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/8</w:t>
        </w:r>
        <w:r>
          <w:rPr>
            <w:rStyle w:val="Hyperlink"/>
            <w:rFonts w:ascii="Times New Roman" w:hAnsi="Times New Roman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14</w:t>
        </w:r>
        <w:r>
          <w:rPr>
            <w:rStyle w:val="Hyperlink"/>
            <w:rFonts w:ascii="Times New Roman" w:hAnsi="Times New Roman"/>
            <w:sz w:val="24"/>
            <w:szCs w:val="24"/>
          </w:rPr>
          <w:t>e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6</w:t>
        </w:r>
        <w:r>
          <w:rPr>
            <w:rStyle w:val="Hyperlink"/>
            <w:rFonts w:ascii="Times New Roman" w:hAnsi="Times New Roman"/>
            <w:sz w:val="24"/>
            <w:szCs w:val="24"/>
          </w:rPr>
          <w:t>b</w:t>
        </w:r>
        <w:r>
          <w:rPr>
            <w:rStyle w:val="Hyperlink"/>
            <w:rFonts w:ascii="Times New Roman" w:hAnsi="Times New Roman"/>
            <w:sz w:val="24"/>
            <w:szCs w:val="24"/>
            <w:lang w:val="ru-RU"/>
          </w:rPr>
          <w:t>8</w:t>
        </w:r>
      </w:hyperlink>
    </w:p>
    <w:p w:rsidR="0067679A" w:rsidRPr="00E449DD" w:rsidRDefault="0067679A" w:rsidP="00E83D02">
      <w:pPr>
        <w:spacing w:after="0"/>
        <w:ind w:left="120"/>
        <w:rPr>
          <w:lang w:val="ru-RU"/>
        </w:rPr>
      </w:pPr>
    </w:p>
    <w:sectPr w:rsidR="0067679A" w:rsidRPr="00E449DD" w:rsidSect="00A40F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EA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A477F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DC391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7387EA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BB7CA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5B387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FA5"/>
    <w:rsid w:val="0004586A"/>
    <w:rsid w:val="00071983"/>
    <w:rsid w:val="000D4161"/>
    <w:rsid w:val="000E6D86"/>
    <w:rsid w:val="00103393"/>
    <w:rsid w:val="001F64F1"/>
    <w:rsid w:val="00243D1A"/>
    <w:rsid w:val="00334F6F"/>
    <w:rsid w:val="00344265"/>
    <w:rsid w:val="0040605C"/>
    <w:rsid w:val="004A167D"/>
    <w:rsid w:val="004C6BEF"/>
    <w:rsid w:val="004E6975"/>
    <w:rsid w:val="00595755"/>
    <w:rsid w:val="00607861"/>
    <w:rsid w:val="0066555D"/>
    <w:rsid w:val="0067679A"/>
    <w:rsid w:val="00805149"/>
    <w:rsid w:val="008610C7"/>
    <w:rsid w:val="0086502D"/>
    <w:rsid w:val="008944ED"/>
    <w:rsid w:val="009632E5"/>
    <w:rsid w:val="00A40FA5"/>
    <w:rsid w:val="00B65B78"/>
    <w:rsid w:val="00BE4809"/>
    <w:rsid w:val="00C53345"/>
    <w:rsid w:val="00C53FFE"/>
    <w:rsid w:val="00E002F8"/>
    <w:rsid w:val="00E2220E"/>
    <w:rsid w:val="00E449DD"/>
    <w:rsid w:val="00E82E50"/>
    <w:rsid w:val="00E83D02"/>
    <w:rsid w:val="00E9175A"/>
    <w:rsid w:val="00E976C6"/>
    <w:rsid w:val="00F45942"/>
    <w:rsid w:val="00F6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2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12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1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12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1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41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12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121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F64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121"/>
    <w:rPr>
      <w:rFonts w:cs="Times New Roman"/>
    </w:rPr>
  </w:style>
  <w:style w:type="paragraph" w:styleId="NormalIndent">
    <w:name w:val="Normal Indent"/>
    <w:basedOn w:val="Normal"/>
    <w:uiPriority w:val="99"/>
    <w:rsid w:val="00F64121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F6412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12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6412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12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6412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40FA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40F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F6412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17</Pages>
  <Words>5136</Words>
  <Characters>29276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Владелец</cp:lastModifiedBy>
  <cp:revision>7</cp:revision>
  <dcterms:created xsi:type="dcterms:W3CDTF">2024-09-12T15:02:00Z</dcterms:created>
  <dcterms:modified xsi:type="dcterms:W3CDTF">2024-09-16T15:49:00Z</dcterms:modified>
</cp:coreProperties>
</file>