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79" w:rsidRPr="00941AA3" w:rsidRDefault="00574579">
      <w:pPr>
        <w:spacing w:after="0"/>
        <w:ind w:left="120"/>
        <w:rPr>
          <w:sz w:val="24"/>
        </w:rPr>
      </w:pPr>
    </w:p>
    <w:p w:rsidR="00574579" w:rsidRPr="00941AA3" w:rsidRDefault="00574579" w:rsidP="00941AA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941AA3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574579" w:rsidRPr="00941AA3" w:rsidRDefault="00574579" w:rsidP="00941AA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941AA3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и науки Астраханской области</w:t>
      </w:r>
    </w:p>
    <w:p w:rsidR="00574579" w:rsidRPr="00941AA3" w:rsidRDefault="00574579" w:rsidP="00941AA3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941AA3">
        <w:rPr>
          <w:rFonts w:ascii="Times New Roman" w:hAnsi="Times New Roman"/>
          <w:b/>
          <w:color w:val="000000"/>
          <w:sz w:val="24"/>
          <w:lang w:val="ru-RU"/>
        </w:rPr>
        <w:t>МО «Приволжский муниципальный район Астраханской области»‌</w:t>
      </w:r>
    </w:p>
    <w:p w:rsidR="00574579" w:rsidRPr="00941AA3" w:rsidRDefault="00574579" w:rsidP="00941AA3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941AA3">
        <w:rPr>
          <w:rFonts w:ascii="Times New Roman" w:hAnsi="Times New Roman"/>
          <w:b/>
          <w:color w:val="000000"/>
          <w:sz w:val="24"/>
          <w:lang w:val="ru-RU"/>
        </w:rPr>
        <w:t>МКОУ "Кирпичнозаводская СОШ"</w:t>
      </w:r>
    </w:p>
    <w:p w:rsidR="00574579" w:rsidRPr="00941AA3" w:rsidRDefault="00574579" w:rsidP="00941AA3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574579" w:rsidRPr="00941AA3" w:rsidRDefault="00574579" w:rsidP="00941AA3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574579" w:rsidRPr="00941AA3" w:rsidRDefault="00574579" w:rsidP="00941AA3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574579" w:rsidRPr="00941AA3" w:rsidRDefault="00574579" w:rsidP="00941AA3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tbl>
      <w:tblPr>
        <w:tblW w:w="10031" w:type="dxa"/>
        <w:tblLook w:val="00A0"/>
      </w:tblPr>
      <w:tblGrid>
        <w:gridCol w:w="3343"/>
        <w:gridCol w:w="3344"/>
        <w:gridCol w:w="3344"/>
      </w:tblGrid>
      <w:tr w:rsidR="00574579" w:rsidRPr="00941AA3" w:rsidTr="00941AA3">
        <w:trPr>
          <w:trHeight w:val="2014"/>
        </w:trPr>
        <w:tc>
          <w:tcPr>
            <w:tcW w:w="3343" w:type="dxa"/>
          </w:tcPr>
          <w:p w:rsidR="00574579" w:rsidRPr="00941AA3" w:rsidRDefault="00574579" w:rsidP="00941A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574579" w:rsidRPr="00941AA3" w:rsidRDefault="00574579" w:rsidP="00941A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на заседании ТМО</w:t>
            </w:r>
          </w:p>
          <w:p w:rsidR="00574579" w:rsidRDefault="00574579" w:rsidP="00941A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«Родничок»</w:t>
            </w:r>
          </w:p>
          <w:p w:rsidR="00574579" w:rsidRPr="00941AA3" w:rsidRDefault="00574579" w:rsidP="00941A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Калимулина Г.Н.</w:t>
            </w:r>
            <w:r w:rsidRPr="00941A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74579" w:rsidRPr="00941AA3" w:rsidRDefault="00574579" w:rsidP="00941A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74579" w:rsidRPr="00941AA3" w:rsidRDefault="00574579" w:rsidP="00941A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«29» августа 2024г</w:t>
            </w:r>
          </w:p>
          <w:p w:rsidR="00574579" w:rsidRPr="00941AA3" w:rsidRDefault="00574579" w:rsidP="00941A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:rsidR="00574579" w:rsidRPr="00941AA3" w:rsidRDefault="00574579" w:rsidP="00941A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574579" w:rsidRPr="00941AA3" w:rsidRDefault="00574579" w:rsidP="00941A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на заседании</w:t>
            </w:r>
          </w:p>
          <w:p w:rsidR="00574579" w:rsidRPr="00941AA3" w:rsidRDefault="00574579" w:rsidP="00941A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педагогического </w:t>
            </w:r>
          </w:p>
          <w:p w:rsidR="00574579" w:rsidRPr="00941AA3" w:rsidRDefault="00574579" w:rsidP="00941A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совета</w:t>
            </w:r>
          </w:p>
          <w:p w:rsidR="00574579" w:rsidRPr="00941AA3" w:rsidRDefault="00574579" w:rsidP="00941A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 от</w:t>
            </w:r>
          </w:p>
          <w:p w:rsidR="00574579" w:rsidRPr="00941AA3" w:rsidRDefault="00574579" w:rsidP="00941A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«29» августа 2024г</w:t>
            </w:r>
          </w:p>
          <w:p w:rsidR="00574579" w:rsidRPr="00941AA3" w:rsidRDefault="00574579" w:rsidP="00941A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:rsidR="00574579" w:rsidRPr="00941AA3" w:rsidRDefault="00574579" w:rsidP="00941A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574579" w:rsidRPr="00941AA3" w:rsidRDefault="00574579" w:rsidP="00941A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Директор </w:t>
            </w:r>
          </w:p>
          <w:p w:rsidR="00574579" w:rsidRPr="00941AA3" w:rsidRDefault="00574579" w:rsidP="00941A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_________Н.Ю. Дюрина</w:t>
            </w:r>
          </w:p>
          <w:p w:rsidR="00574579" w:rsidRPr="00941AA3" w:rsidRDefault="00574579" w:rsidP="00941A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№101 от </w:t>
            </w:r>
          </w:p>
          <w:p w:rsidR="00574579" w:rsidRPr="00941AA3" w:rsidRDefault="00574579" w:rsidP="00941A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«30» августа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941AA3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 w:rsidRPr="00941A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4579" w:rsidRPr="00941AA3" w:rsidRDefault="00574579" w:rsidP="00941A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74579" w:rsidRPr="00941AA3" w:rsidRDefault="00574579" w:rsidP="00941AA3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574579" w:rsidRPr="00941AA3" w:rsidRDefault="00574579" w:rsidP="00941AA3">
      <w:pPr>
        <w:spacing w:after="0"/>
        <w:ind w:left="120"/>
        <w:rPr>
          <w:rFonts w:ascii="Times New Roman" w:hAnsi="Times New Roman"/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‌</w:t>
      </w:r>
    </w:p>
    <w:p w:rsidR="00574579" w:rsidRPr="00941AA3" w:rsidRDefault="00574579" w:rsidP="00941AA3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574579" w:rsidRPr="00941AA3" w:rsidRDefault="00574579" w:rsidP="00941AA3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574579" w:rsidRPr="00941AA3" w:rsidRDefault="00574579" w:rsidP="00941AA3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574579" w:rsidRPr="00941AA3" w:rsidRDefault="00574579" w:rsidP="00941AA3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941AA3">
        <w:rPr>
          <w:rFonts w:ascii="Times New Roman" w:hAnsi="Times New Roman"/>
          <w:b/>
          <w:color w:val="000000"/>
          <w:sz w:val="24"/>
          <w:lang w:val="ru-RU"/>
        </w:rPr>
        <w:t>РАБОЧАЯ ПРОГРАММА</w:t>
      </w:r>
    </w:p>
    <w:p w:rsidR="00574579" w:rsidRPr="00941AA3" w:rsidRDefault="00574579" w:rsidP="00941AA3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(</w:t>
      </w:r>
      <w:r w:rsidRPr="00941AA3">
        <w:rPr>
          <w:rFonts w:ascii="Times New Roman" w:hAnsi="Times New Roman"/>
          <w:color w:val="000000"/>
          <w:sz w:val="24"/>
        </w:rPr>
        <w:t>ID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 5281177)</w:t>
      </w:r>
    </w:p>
    <w:p w:rsidR="00574579" w:rsidRPr="00941AA3" w:rsidRDefault="00574579" w:rsidP="00941AA3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574579" w:rsidRPr="00941AA3" w:rsidRDefault="00574579" w:rsidP="00941AA3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941AA3">
        <w:rPr>
          <w:rFonts w:ascii="Times New Roman" w:hAnsi="Times New Roman"/>
          <w:b/>
          <w:color w:val="000000"/>
          <w:sz w:val="24"/>
          <w:lang w:val="ru-RU"/>
        </w:rPr>
        <w:t>учебного предмета «Литературное чтение»</w:t>
      </w:r>
    </w:p>
    <w:p w:rsidR="00574579" w:rsidRPr="00941AA3" w:rsidRDefault="00574579" w:rsidP="00941AA3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для обучающихся 3 «А» класса</w:t>
      </w:r>
    </w:p>
    <w:p w:rsidR="00574579" w:rsidRPr="00941AA3" w:rsidRDefault="00574579" w:rsidP="00941AA3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574579" w:rsidRPr="00941AA3" w:rsidRDefault="00574579" w:rsidP="00941AA3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574579" w:rsidRPr="00941AA3" w:rsidRDefault="00574579" w:rsidP="00941AA3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574579" w:rsidRPr="00941AA3" w:rsidRDefault="00574579" w:rsidP="00941AA3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574579" w:rsidRDefault="00574579" w:rsidP="00941AA3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574579" w:rsidRDefault="00574579" w:rsidP="00941AA3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574579" w:rsidRDefault="00574579" w:rsidP="00941AA3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574579" w:rsidRPr="00941AA3" w:rsidRDefault="00574579" w:rsidP="00941AA3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574579" w:rsidRPr="00941AA3" w:rsidRDefault="00574579" w:rsidP="00941AA3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574579" w:rsidRPr="00941AA3" w:rsidRDefault="00574579" w:rsidP="00941AA3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574579" w:rsidRPr="00941AA3" w:rsidRDefault="00574579" w:rsidP="00941AA3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574579" w:rsidRPr="00941AA3" w:rsidRDefault="00574579" w:rsidP="00941AA3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574579" w:rsidRPr="00941AA3" w:rsidRDefault="00574579" w:rsidP="00941AA3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пос. Кирпичного завода №1</w:t>
      </w:r>
      <w:r w:rsidRPr="00941AA3">
        <w:rPr>
          <w:rFonts w:ascii="Times New Roman" w:hAnsi="Times New Roman"/>
          <w:sz w:val="24"/>
          <w:lang w:val="ru-RU"/>
        </w:rPr>
        <w:t>, 2024г</w:t>
      </w:r>
    </w:p>
    <w:p w:rsidR="00574579" w:rsidRPr="008B4FD1" w:rsidRDefault="00574579">
      <w:pPr>
        <w:rPr>
          <w:sz w:val="24"/>
          <w:lang w:val="ru-RU"/>
        </w:rPr>
        <w:sectPr w:rsidR="00574579" w:rsidRPr="008B4FD1">
          <w:pgSz w:w="11906" w:h="16383"/>
          <w:pgMar w:top="1134" w:right="850" w:bottom="1134" w:left="1701" w:header="720" w:footer="720" w:gutter="0"/>
          <w:cols w:space="720"/>
        </w:sectPr>
      </w:pPr>
    </w:p>
    <w:p w:rsidR="00574579" w:rsidRPr="00941AA3" w:rsidRDefault="00574579">
      <w:pPr>
        <w:spacing w:after="0" w:line="264" w:lineRule="auto"/>
        <w:ind w:left="120"/>
        <w:rPr>
          <w:sz w:val="24"/>
          <w:lang w:val="ru-RU"/>
        </w:rPr>
      </w:pPr>
      <w:bookmarkStart w:id="0" w:name="block-31426422"/>
      <w:bookmarkEnd w:id="0"/>
      <w:r w:rsidRPr="00941AA3">
        <w:rPr>
          <w:rFonts w:ascii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574579" w:rsidRPr="00941AA3" w:rsidRDefault="00574579">
      <w:pPr>
        <w:spacing w:after="0" w:line="264" w:lineRule="auto"/>
        <w:ind w:left="120"/>
        <w:rPr>
          <w:sz w:val="24"/>
          <w:lang w:val="ru-RU"/>
        </w:rPr>
      </w:pP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74579" w:rsidRPr="00941AA3" w:rsidRDefault="00574579">
      <w:pPr>
        <w:spacing w:after="0" w:line="264" w:lineRule="auto"/>
        <w:ind w:left="120"/>
        <w:rPr>
          <w:sz w:val="24"/>
          <w:lang w:val="ru-RU"/>
        </w:rPr>
      </w:pPr>
    </w:p>
    <w:p w:rsidR="00574579" w:rsidRPr="00941AA3" w:rsidRDefault="00574579">
      <w:pPr>
        <w:spacing w:after="0" w:line="264" w:lineRule="auto"/>
        <w:ind w:left="120"/>
        <w:rPr>
          <w:sz w:val="24"/>
          <w:lang w:val="ru-RU"/>
        </w:rPr>
      </w:pPr>
      <w:r w:rsidRPr="00941AA3">
        <w:rPr>
          <w:rFonts w:ascii="Times New Roman" w:hAnsi="Times New Roman"/>
          <w:b/>
          <w:color w:val="000000"/>
          <w:sz w:val="24"/>
          <w:lang w:val="ru-RU"/>
        </w:rPr>
        <w:t>ОБЩАЯ ХАРАКТЕРИСТИКА УЧЕБНОГО ПРЕДМЕТА «ЛИТЕРАТУРНОЕ ЧТЕНИЕ»</w:t>
      </w:r>
    </w:p>
    <w:p w:rsidR="00574579" w:rsidRPr="00941AA3" w:rsidRDefault="00574579">
      <w:pPr>
        <w:spacing w:after="0" w:line="264" w:lineRule="auto"/>
        <w:ind w:left="120"/>
        <w:rPr>
          <w:sz w:val="24"/>
          <w:lang w:val="ru-RU"/>
        </w:rPr>
      </w:pP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41AA3">
        <w:rPr>
          <w:rFonts w:ascii="Times New Roman" w:hAnsi="Times New Roman"/>
          <w:color w:val="333333"/>
          <w:sz w:val="24"/>
          <w:lang w:val="ru-RU"/>
        </w:rPr>
        <w:t xml:space="preserve">рабочей </w:t>
      </w:r>
      <w:r w:rsidRPr="00941AA3">
        <w:rPr>
          <w:rFonts w:ascii="Times New Roman" w:hAnsi="Times New Roman"/>
          <w:color w:val="000000"/>
          <w:sz w:val="24"/>
          <w:lang w:val="ru-RU"/>
        </w:rPr>
        <w:t>программе воспитания.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574579" w:rsidRPr="00941AA3" w:rsidRDefault="00574579">
      <w:pPr>
        <w:spacing w:after="0" w:line="264" w:lineRule="auto"/>
        <w:ind w:left="120"/>
        <w:rPr>
          <w:sz w:val="24"/>
          <w:lang w:val="ru-RU"/>
        </w:rPr>
      </w:pPr>
      <w:r w:rsidRPr="00941AA3">
        <w:rPr>
          <w:rFonts w:ascii="Times New Roman" w:hAnsi="Times New Roman"/>
          <w:b/>
          <w:color w:val="000000"/>
          <w:sz w:val="24"/>
          <w:lang w:val="ru-RU"/>
        </w:rPr>
        <w:t>ЦЕЛИ ИЗУЧЕНИЯ УЧЕБНОГО ПРЕДМЕТА «ЛИТЕРАТУРНОЕ ЧТЕНИЕ»</w:t>
      </w:r>
    </w:p>
    <w:p w:rsidR="00574579" w:rsidRPr="00941AA3" w:rsidRDefault="00574579">
      <w:pPr>
        <w:spacing w:after="0" w:line="264" w:lineRule="auto"/>
        <w:ind w:left="120"/>
        <w:rPr>
          <w:sz w:val="24"/>
          <w:lang w:val="ru-RU"/>
        </w:rPr>
      </w:pP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574579" w:rsidRPr="00941AA3" w:rsidRDefault="00574579">
      <w:pPr>
        <w:numPr>
          <w:ilvl w:val="0"/>
          <w:numId w:val="1"/>
        </w:numPr>
        <w:spacing w:after="0" w:line="264" w:lineRule="auto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74579" w:rsidRPr="00941AA3" w:rsidRDefault="00574579">
      <w:pPr>
        <w:numPr>
          <w:ilvl w:val="0"/>
          <w:numId w:val="1"/>
        </w:numPr>
        <w:spacing w:after="0" w:line="264" w:lineRule="auto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574579" w:rsidRPr="00941AA3" w:rsidRDefault="00574579">
      <w:pPr>
        <w:numPr>
          <w:ilvl w:val="0"/>
          <w:numId w:val="1"/>
        </w:numPr>
        <w:spacing w:after="0" w:line="264" w:lineRule="auto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74579" w:rsidRPr="00941AA3" w:rsidRDefault="00574579">
      <w:pPr>
        <w:numPr>
          <w:ilvl w:val="0"/>
          <w:numId w:val="1"/>
        </w:numPr>
        <w:spacing w:after="0" w:line="264" w:lineRule="auto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74579" w:rsidRPr="00941AA3" w:rsidRDefault="00574579">
      <w:pPr>
        <w:numPr>
          <w:ilvl w:val="0"/>
          <w:numId w:val="1"/>
        </w:numPr>
        <w:spacing w:after="0" w:line="264" w:lineRule="auto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574579" w:rsidRPr="00941AA3" w:rsidRDefault="00574579">
      <w:pPr>
        <w:numPr>
          <w:ilvl w:val="0"/>
          <w:numId w:val="1"/>
        </w:numPr>
        <w:spacing w:after="0" w:line="264" w:lineRule="auto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574579" w:rsidRPr="00941AA3" w:rsidRDefault="00574579">
      <w:pPr>
        <w:numPr>
          <w:ilvl w:val="0"/>
          <w:numId w:val="1"/>
        </w:numPr>
        <w:spacing w:after="0" w:line="264" w:lineRule="auto"/>
        <w:rPr>
          <w:sz w:val="24"/>
        </w:rPr>
      </w:pPr>
      <w:r w:rsidRPr="00941AA3">
        <w:rPr>
          <w:rFonts w:ascii="Times New Roman" w:hAnsi="Times New Roman"/>
          <w:color w:val="000000"/>
          <w:sz w:val="24"/>
        </w:rPr>
        <w:t>для решения учебных задач.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41AA3">
        <w:rPr>
          <w:rFonts w:ascii="Times New Roman" w:hAnsi="Times New Roman"/>
          <w:color w:val="FF0000"/>
          <w:sz w:val="24"/>
          <w:lang w:val="ru-RU"/>
        </w:rPr>
        <w:t>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74579" w:rsidRPr="00941AA3" w:rsidRDefault="00574579">
      <w:pPr>
        <w:spacing w:after="0" w:line="264" w:lineRule="auto"/>
        <w:ind w:left="120"/>
        <w:rPr>
          <w:sz w:val="24"/>
          <w:lang w:val="ru-RU"/>
        </w:rPr>
      </w:pPr>
      <w:r w:rsidRPr="00941AA3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 «ЛИТЕРАТУРНОЕ ЧТЕНИЕ» В УЧЕБНОМ ПЛАНЕ</w:t>
      </w:r>
    </w:p>
    <w:p w:rsidR="00574579" w:rsidRPr="00941AA3" w:rsidRDefault="00574579">
      <w:pPr>
        <w:spacing w:after="0" w:line="264" w:lineRule="auto"/>
        <w:ind w:left="120"/>
        <w:rPr>
          <w:sz w:val="24"/>
          <w:lang w:val="ru-RU"/>
        </w:rPr>
      </w:pP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На литературное чтение в 1 классе отводится 132 часа (из них </w:t>
      </w:r>
      <w:bookmarkStart w:id="1" w:name="8184041c-500f-4898-8c17-3f7c192d7a9a"/>
      <w:bookmarkEnd w:id="1"/>
      <w:r w:rsidRPr="00941AA3">
        <w:rPr>
          <w:rFonts w:ascii="Times New Roman" w:hAnsi="Times New Roman"/>
          <w:color w:val="000000"/>
          <w:sz w:val="24"/>
          <w:lang w:val="ru-RU"/>
        </w:rPr>
        <w:t>не менее 80 часов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574579" w:rsidRPr="00941AA3" w:rsidRDefault="00574579">
      <w:pPr>
        <w:rPr>
          <w:sz w:val="24"/>
          <w:lang w:val="ru-RU"/>
        </w:rPr>
        <w:sectPr w:rsidR="00574579" w:rsidRPr="00941AA3">
          <w:pgSz w:w="11906" w:h="16383"/>
          <w:pgMar w:top="1134" w:right="850" w:bottom="1134" w:left="1701" w:header="720" w:footer="720" w:gutter="0"/>
          <w:cols w:space="720"/>
        </w:sectPr>
      </w:pPr>
    </w:p>
    <w:p w:rsidR="00574579" w:rsidRPr="00941AA3" w:rsidRDefault="00574579">
      <w:pPr>
        <w:spacing w:after="0" w:line="264" w:lineRule="auto"/>
        <w:ind w:left="120"/>
        <w:jc w:val="both"/>
        <w:rPr>
          <w:sz w:val="24"/>
          <w:lang w:val="ru-RU"/>
        </w:rPr>
      </w:pPr>
      <w:bookmarkStart w:id="2" w:name="block-31426420"/>
      <w:bookmarkEnd w:id="2"/>
      <w:r w:rsidRPr="00941AA3">
        <w:rPr>
          <w:rFonts w:ascii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574579" w:rsidRPr="00941AA3" w:rsidRDefault="0057457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574579" w:rsidRPr="00941AA3" w:rsidRDefault="0057457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b/>
          <w:color w:val="333333"/>
          <w:sz w:val="24"/>
          <w:lang w:val="ru-RU"/>
        </w:rPr>
        <w:t>3 КЛАСС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О Родине и её истории.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 w:rsidRPr="00941AA3">
        <w:rPr>
          <w:rFonts w:ascii="Times New Roman" w:hAnsi="Times New Roman"/>
          <w:color w:val="000000"/>
          <w:sz w:val="24"/>
        </w:rPr>
        <w:t>I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3" w:name="96e70618-7a1d-4135-8fd3-a8d5b625e8a7"/>
      <w:bookmarkEnd w:id="3"/>
      <w:r w:rsidRPr="00941AA3">
        <w:rPr>
          <w:rFonts w:ascii="Times New Roman" w:hAnsi="Times New Roman"/>
          <w:color w:val="000000"/>
          <w:sz w:val="24"/>
          <w:lang w:val="ru-RU"/>
        </w:rPr>
        <w:t>и другое (по выбору).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 xml:space="preserve">Фольклор (устное народное творчество). </w:t>
      </w:r>
      <w:r w:rsidRPr="00941AA3">
        <w:rPr>
          <w:rFonts w:ascii="Times New Roman" w:hAnsi="Times New Roman"/>
          <w:color w:val="000000"/>
          <w:sz w:val="24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Фольклорная сказка как отражение общечеловеческих ценностей и нравственных правил.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4" w:name="6dc3c912-0f6b-44b2-87fb-4fa8c0a8ddd8"/>
      <w:bookmarkEnd w:id="4"/>
      <w:r w:rsidRPr="00941AA3">
        <w:rPr>
          <w:rFonts w:ascii="Times New Roman" w:hAnsi="Times New Roman"/>
          <w:color w:val="000000"/>
          <w:sz w:val="24"/>
          <w:lang w:val="ru-RU"/>
        </w:rPr>
        <w:t>и др.). Отражение в сказках народного быта и культуры. Составление плана сказки.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Круг чтения: народная песня.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5" w:name="2d4a2950-b4e9-4f16-a8a6-487d5016001d"/>
      <w:bookmarkEnd w:id="5"/>
      <w:r w:rsidRPr="00941AA3">
        <w:rPr>
          <w:rFonts w:ascii="Times New Roman" w:hAnsi="Times New Roman"/>
          <w:color w:val="000000"/>
          <w:sz w:val="24"/>
          <w:lang w:val="ru-RU"/>
        </w:rPr>
        <w:t>и другие (по выбору).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 xml:space="preserve">Творчество А. С. Пушкина. 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6" w:name="80f00626-952e-41bd-9beb-6d0f5fe1ba6b"/>
      <w:bookmarkEnd w:id="6"/>
      <w:r w:rsidRPr="00941AA3">
        <w:rPr>
          <w:rFonts w:ascii="Times New Roman" w:hAnsi="Times New Roman"/>
          <w:color w:val="000000"/>
          <w:sz w:val="24"/>
          <w:lang w:val="ru-RU"/>
        </w:rPr>
        <w:t>и другие по выбору).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7" w:name="db43cb12-75a1-43f5-b252-1995adfd2fff"/>
      <w:bookmarkEnd w:id="7"/>
      <w:r w:rsidRPr="00941AA3">
        <w:rPr>
          <w:rFonts w:ascii="Times New Roman" w:hAnsi="Times New Roman"/>
          <w:color w:val="000000"/>
          <w:sz w:val="24"/>
          <w:lang w:val="ru-RU"/>
        </w:rPr>
        <w:t>и другие (по выбору).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Творчество И. А. Крылова.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8" w:name="99ba0051-1be8-4e8f-b0dd-a10143c31c81"/>
      <w:bookmarkEnd w:id="8"/>
      <w:r w:rsidRPr="00941AA3">
        <w:rPr>
          <w:rFonts w:ascii="Times New Roman" w:hAnsi="Times New Roman"/>
          <w:color w:val="000000"/>
          <w:sz w:val="24"/>
          <w:lang w:val="ru-RU"/>
        </w:rPr>
        <w:t xml:space="preserve">(не менее двух): назначение, темы и герои, особенности языка. Явная и скрытая мораль басен. Использование крылатых выражений в речи. 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9" w:name="738a01c7-d12e-4abb-aa19-15d8e09af024"/>
      <w:bookmarkEnd w:id="9"/>
      <w:r w:rsidRPr="00941AA3">
        <w:rPr>
          <w:rFonts w:ascii="Times New Roman" w:hAnsi="Times New Roman"/>
          <w:color w:val="000000"/>
          <w:sz w:val="24"/>
          <w:lang w:val="ru-RU"/>
        </w:rPr>
        <w:t>и другие (по выбору).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Картины природы в произведениях поэтов и писателей Х</w:t>
      </w:r>
      <w:r w:rsidRPr="00941AA3">
        <w:rPr>
          <w:rFonts w:ascii="Times New Roman" w:hAnsi="Times New Roman"/>
          <w:i/>
          <w:color w:val="000000"/>
          <w:sz w:val="24"/>
        </w:rPr>
        <w:t>I</w:t>
      </w:r>
      <w:r w:rsidRPr="00941AA3">
        <w:rPr>
          <w:rFonts w:ascii="Times New Roman" w:hAnsi="Times New Roman"/>
          <w:i/>
          <w:color w:val="000000"/>
          <w:sz w:val="24"/>
          <w:lang w:val="ru-RU"/>
        </w:rPr>
        <w:t>Х–ХХ веков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0" w:name="a8556af8-9a03-49c3-b8c8-d0217dccd1c5"/>
      <w:bookmarkEnd w:id="10"/>
      <w:r w:rsidRPr="00941AA3">
        <w:rPr>
          <w:rFonts w:ascii="Times New Roman" w:hAnsi="Times New Roman"/>
          <w:color w:val="000000"/>
          <w:sz w:val="24"/>
          <w:lang w:val="ru-RU"/>
        </w:rPr>
        <w:t xml:space="preserve">(не менее пяти авторов по выбору): Ф. И. Тютчева, А. А. Фета, А. Н. Майкова, Н. А. Некрасова, А. А. Блока, И. А. Бунина, </w:t>
      </w:r>
      <w:bookmarkStart w:id="11" w:name="236d15e5-7adb-4fc2-919e-678797fd1898"/>
      <w:bookmarkEnd w:id="11"/>
      <w:r w:rsidRPr="00941AA3">
        <w:rPr>
          <w:rFonts w:ascii="Times New Roman" w:hAnsi="Times New Roman"/>
          <w:color w:val="000000"/>
          <w:sz w:val="24"/>
          <w:lang w:val="ru-RU"/>
        </w:rPr>
        <w:t>С. А. Есенина, А. П. Чехова, К. Г. Паустовского и др.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2" w:name="b39133dd-5b08-4549-a5bd-8bf368254092"/>
      <w:bookmarkEnd w:id="12"/>
      <w:r w:rsidRPr="00941AA3">
        <w:rPr>
          <w:rFonts w:ascii="Times New Roman" w:hAnsi="Times New Roman"/>
          <w:color w:val="000000"/>
          <w:sz w:val="24"/>
          <w:lang w:val="ru-RU"/>
        </w:rPr>
        <w:t>и другие (по выбору).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Творчество Л. Н. Толстого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3" w:name="1a0e8552-8319-44da-b4b7-9c067d7af546"/>
      <w:bookmarkEnd w:id="13"/>
      <w:r w:rsidRPr="00941AA3">
        <w:rPr>
          <w:rFonts w:ascii="Times New Roman" w:hAnsi="Times New Roman"/>
          <w:color w:val="000000"/>
          <w:sz w:val="24"/>
          <w:lang w:val="ru-RU"/>
        </w:rPr>
        <w:t>(не менее трёх произведений).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Л.Н. Толстой «Лебеди», «Зайцы», «Прыжок», «Акула» </w:t>
      </w:r>
      <w:bookmarkStart w:id="14" w:name="7bc5c68d-92f5-41d5-9535-d638ea476e3f"/>
      <w:bookmarkEnd w:id="14"/>
      <w:r w:rsidRPr="00941AA3">
        <w:rPr>
          <w:rFonts w:ascii="Times New Roman" w:hAnsi="Times New Roman"/>
          <w:color w:val="000000"/>
          <w:sz w:val="24"/>
          <w:lang w:val="ru-RU"/>
        </w:rPr>
        <w:t>и другие.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Литературная сказка.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 Литературная сказка русских писателей </w:t>
      </w:r>
      <w:bookmarkStart w:id="15" w:name="14358877-86a6-40e2-9fb5-58334b8a6e9a"/>
      <w:bookmarkEnd w:id="15"/>
      <w:r w:rsidRPr="00941AA3">
        <w:rPr>
          <w:rFonts w:ascii="Times New Roman" w:hAnsi="Times New Roman"/>
          <w:color w:val="000000"/>
          <w:sz w:val="24"/>
          <w:lang w:val="ru-RU"/>
        </w:rPr>
        <w:t xml:space="preserve">(не менее двух). Круг чтения: произведения В. М. Гаршина, М. Горького, И. С. Соколова-Микитова </w:t>
      </w:r>
      <w:bookmarkStart w:id="16" w:name="c6bf05b5-49bd-40a2-90b7-cfd41b2279a7"/>
      <w:bookmarkEnd w:id="16"/>
      <w:r w:rsidRPr="00941AA3">
        <w:rPr>
          <w:rFonts w:ascii="Times New Roman" w:hAnsi="Times New Roman"/>
          <w:color w:val="000000"/>
          <w:sz w:val="24"/>
          <w:lang w:val="ru-RU"/>
        </w:rPr>
        <w:t>и др. Особенности авторских сказок (сюжет, язык, герои). Составление аннотации.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17" w:name="ea02cf5f-d5e4-4b30-812a-1b46ec679534"/>
      <w:bookmarkEnd w:id="17"/>
      <w:r w:rsidRPr="00941AA3">
        <w:rPr>
          <w:rFonts w:ascii="Times New Roman" w:hAnsi="Times New Roman"/>
          <w:color w:val="000000"/>
          <w:sz w:val="24"/>
          <w:lang w:val="ru-RU"/>
        </w:rPr>
        <w:t>и другие (по выбору).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Произведения о взаимоотношениях человека и животных</w:t>
      </w:r>
      <w:r w:rsidRPr="00941AA3">
        <w:rPr>
          <w:rFonts w:ascii="Times New Roman" w:hAnsi="Times New Roman"/>
          <w:color w:val="000000"/>
          <w:sz w:val="24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18" w:name="68f21dae-0b2e-4871-b761-be4991ec4878"/>
      <w:bookmarkEnd w:id="18"/>
      <w:r w:rsidRPr="00941AA3">
        <w:rPr>
          <w:rFonts w:ascii="Times New Roman" w:hAnsi="Times New Roman"/>
          <w:color w:val="000000"/>
          <w:sz w:val="24"/>
          <w:lang w:val="ru-RU"/>
        </w:rPr>
        <w:t>и другое (по выбору).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Произведения о детях</w:t>
      </w:r>
      <w:r w:rsidRPr="00941AA3">
        <w:rPr>
          <w:rFonts w:ascii="Times New Roman" w:hAnsi="Times New Roman"/>
          <w:color w:val="000000"/>
          <w:sz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19" w:name="7684134c-2d89-4058-b80b-6ad24d340e2c"/>
      <w:bookmarkEnd w:id="19"/>
      <w:r w:rsidRPr="00941AA3">
        <w:rPr>
          <w:rFonts w:ascii="Times New Roman" w:hAnsi="Times New Roman"/>
          <w:color w:val="000000"/>
          <w:sz w:val="24"/>
          <w:lang w:val="ru-RU"/>
        </w:rPr>
        <w:t>произведения по выбору двух-трёх авторов). Основные события сюжета, отношение к ним героев произведения. Оценка нравственных качеств, проявляющихся в военное время.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20" w:name="e453ae69-7b50-49e1-850e-5455f39cac3b"/>
      <w:bookmarkEnd w:id="20"/>
      <w:r w:rsidRPr="00941AA3">
        <w:rPr>
          <w:rFonts w:ascii="Times New Roman" w:hAnsi="Times New Roman"/>
          <w:color w:val="000000"/>
          <w:sz w:val="24"/>
          <w:lang w:val="ru-RU"/>
        </w:rPr>
        <w:t>и другие (по выбору).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Юмористические произведения.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1" w:name="db307144-10c3-47e0-8f79-b83f6461fd22"/>
      <w:bookmarkEnd w:id="21"/>
      <w:r w:rsidRPr="00941AA3">
        <w:rPr>
          <w:rFonts w:ascii="Times New Roman" w:hAnsi="Times New Roman"/>
          <w:color w:val="000000"/>
          <w:sz w:val="24"/>
          <w:lang w:val="ru-RU"/>
        </w:rPr>
        <w:t xml:space="preserve">(не менее двух произведений): Н. Н. Носов, В.Ю. Драгунский, </w:t>
      </w:r>
      <w:bookmarkStart w:id="22" w:name="cb0fcba1-b7c3-44d2-9bb6-c0a6c9168eca"/>
      <w:bookmarkEnd w:id="22"/>
      <w:r w:rsidRPr="00941AA3">
        <w:rPr>
          <w:rFonts w:ascii="Times New Roman" w:hAnsi="Times New Roman"/>
          <w:color w:val="000000"/>
          <w:sz w:val="24"/>
          <w:lang w:val="ru-RU"/>
        </w:rPr>
        <w:t>М. М. Зощенко и др.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3" w:name="bfd2c4b6-8e45-47df-8299-90bb4d27aacd"/>
      <w:bookmarkEnd w:id="23"/>
      <w:r w:rsidRPr="00941AA3">
        <w:rPr>
          <w:rFonts w:ascii="Times New Roman" w:hAnsi="Times New Roman"/>
          <w:color w:val="000000"/>
          <w:sz w:val="24"/>
          <w:lang w:val="ru-RU"/>
        </w:rPr>
        <w:t>и другие (по выбору).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Зарубежная литература.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 Круг чтения </w:t>
      </w:r>
      <w:bookmarkStart w:id="24" w:name="3e21f5c4-1001-4583-8489-5f0ba36061b9"/>
      <w:bookmarkEnd w:id="24"/>
      <w:r w:rsidRPr="00941AA3">
        <w:rPr>
          <w:rFonts w:ascii="Times New Roman" w:hAnsi="Times New Roman"/>
          <w:color w:val="000000"/>
          <w:sz w:val="24"/>
          <w:lang w:val="ru-RU"/>
        </w:rPr>
        <w:t xml:space="preserve">(произведения двух-трёх авторов по выбору): литературные сказки Ш. Перро, Х.-К. Андерсена, </w:t>
      </w:r>
      <w:bookmarkStart w:id="25" w:name="f6f542f3-f6cf-4368-a418-eb5d19aa0b2b"/>
      <w:bookmarkEnd w:id="25"/>
      <w:r w:rsidRPr="00941AA3">
        <w:rPr>
          <w:rFonts w:ascii="Times New Roman" w:hAnsi="Times New Roman"/>
          <w:color w:val="000000"/>
          <w:sz w:val="24"/>
          <w:lang w:val="ru-RU"/>
        </w:rPr>
        <w:t xml:space="preserve">Р. Киплинга.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26" w:name="0e6b1fdc-e350-43b1-a03c-45387667d39d"/>
      <w:bookmarkEnd w:id="26"/>
      <w:r w:rsidRPr="00941AA3">
        <w:rPr>
          <w:rFonts w:ascii="Times New Roman" w:hAnsi="Times New Roman"/>
          <w:color w:val="000000"/>
          <w:sz w:val="24"/>
          <w:lang w:val="ru-RU"/>
        </w:rPr>
        <w:t>и другие (по выбору).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Библиографическая культура (работа с детской книгой и справочной литературой).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Базовые логические и исследовательские действия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74579" w:rsidRPr="00941AA3" w:rsidRDefault="00574579">
      <w:pPr>
        <w:numPr>
          <w:ilvl w:val="0"/>
          <w:numId w:val="12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574579" w:rsidRPr="00941AA3" w:rsidRDefault="00574579">
      <w:pPr>
        <w:numPr>
          <w:ilvl w:val="0"/>
          <w:numId w:val="12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574579" w:rsidRPr="00941AA3" w:rsidRDefault="00574579">
      <w:pPr>
        <w:numPr>
          <w:ilvl w:val="0"/>
          <w:numId w:val="12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574579" w:rsidRPr="00941AA3" w:rsidRDefault="00574579">
      <w:pPr>
        <w:numPr>
          <w:ilvl w:val="0"/>
          <w:numId w:val="12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574579" w:rsidRPr="00941AA3" w:rsidRDefault="00574579">
      <w:pPr>
        <w:numPr>
          <w:ilvl w:val="0"/>
          <w:numId w:val="12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574579" w:rsidRPr="00941AA3" w:rsidRDefault="00574579">
      <w:pPr>
        <w:numPr>
          <w:ilvl w:val="0"/>
          <w:numId w:val="12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 xml:space="preserve">Работа с информацией </w:t>
      </w:r>
      <w:r w:rsidRPr="00941AA3">
        <w:rPr>
          <w:rFonts w:ascii="Times New Roman" w:hAnsi="Times New Roman"/>
          <w:color w:val="000000"/>
          <w:sz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574579" w:rsidRPr="00941AA3" w:rsidRDefault="00574579">
      <w:pPr>
        <w:numPr>
          <w:ilvl w:val="0"/>
          <w:numId w:val="13"/>
        </w:numPr>
        <w:spacing w:after="0" w:line="264" w:lineRule="auto"/>
        <w:jc w:val="both"/>
        <w:rPr>
          <w:sz w:val="24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сравнивать информацию словесную (текст), графическую или изобразительную </w:t>
      </w:r>
      <w:r w:rsidRPr="00941AA3">
        <w:rPr>
          <w:rFonts w:ascii="Times New Roman" w:hAnsi="Times New Roman"/>
          <w:color w:val="000000"/>
          <w:sz w:val="24"/>
        </w:rPr>
        <w:t>(иллюстрация), звуковую (музыкальное произведение);</w:t>
      </w:r>
    </w:p>
    <w:p w:rsidR="00574579" w:rsidRPr="00941AA3" w:rsidRDefault="00574579">
      <w:pPr>
        <w:numPr>
          <w:ilvl w:val="0"/>
          <w:numId w:val="13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574579" w:rsidRPr="00941AA3" w:rsidRDefault="00574579">
      <w:pPr>
        <w:numPr>
          <w:ilvl w:val="0"/>
          <w:numId w:val="13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 способствуют формированию умений:</w:t>
      </w:r>
    </w:p>
    <w:p w:rsidR="00574579" w:rsidRPr="00941AA3" w:rsidRDefault="00574579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574579" w:rsidRPr="00941AA3" w:rsidRDefault="00574579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формулировать вопросы по основным событиям текста;</w:t>
      </w:r>
    </w:p>
    <w:p w:rsidR="00574579" w:rsidRPr="00941AA3" w:rsidRDefault="00574579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пересказывать текст (подробно, выборочно, с изменением лица);</w:t>
      </w:r>
    </w:p>
    <w:p w:rsidR="00574579" w:rsidRPr="00941AA3" w:rsidRDefault="00574579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574579" w:rsidRPr="00941AA3" w:rsidRDefault="00574579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сочинять простые истории (сказки, рассказы) по аналогии.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Регулятивные универсальные учебные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 способствуют формированию умений:</w:t>
      </w:r>
    </w:p>
    <w:p w:rsidR="00574579" w:rsidRPr="00941AA3" w:rsidRDefault="00574579">
      <w:pPr>
        <w:numPr>
          <w:ilvl w:val="0"/>
          <w:numId w:val="15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574579" w:rsidRPr="00941AA3" w:rsidRDefault="00574579">
      <w:pPr>
        <w:numPr>
          <w:ilvl w:val="0"/>
          <w:numId w:val="15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оценивать качество своего восприятия текста на слух;</w:t>
      </w:r>
    </w:p>
    <w:p w:rsidR="00574579" w:rsidRPr="00941AA3" w:rsidRDefault="00574579">
      <w:pPr>
        <w:numPr>
          <w:ilvl w:val="0"/>
          <w:numId w:val="15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Совместная деятельность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 способствует формированию умений:</w:t>
      </w:r>
    </w:p>
    <w:p w:rsidR="00574579" w:rsidRPr="00941AA3" w:rsidRDefault="00574579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574579" w:rsidRPr="00941AA3" w:rsidRDefault="00574579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574579" w:rsidRPr="00941AA3" w:rsidRDefault="00574579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574579" w:rsidRPr="00941AA3" w:rsidRDefault="0057457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574579" w:rsidRPr="00941AA3" w:rsidRDefault="00574579">
      <w:pPr>
        <w:spacing w:after="0" w:line="264" w:lineRule="auto"/>
        <w:ind w:left="120"/>
        <w:jc w:val="both"/>
        <w:rPr>
          <w:sz w:val="24"/>
          <w:lang w:val="ru-RU"/>
        </w:rPr>
      </w:pPr>
      <w:bookmarkStart w:id="27" w:name="block-31426424"/>
      <w:bookmarkEnd w:id="27"/>
      <w:r w:rsidRPr="00941AA3">
        <w:rPr>
          <w:rFonts w:ascii="Times New Roman" w:hAnsi="Times New Roman"/>
          <w:b/>
          <w:color w:val="333333"/>
          <w:sz w:val="24"/>
          <w:lang w:val="ru-RU"/>
        </w:rPr>
        <w:t xml:space="preserve">ПЛАНИРУЕМЫЕ </w:t>
      </w:r>
      <w:r w:rsidRPr="00941AA3">
        <w:rPr>
          <w:rFonts w:ascii="Times New Roman" w:hAnsi="Times New Roman"/>
          <w:b/>
          <w:color w:val="000000"/>
          <w:sz w:val="24"/>
          <w:lang w:val="ru-RU"/>
        </w:rPr>
        <w:t xml:space="preserve">ОБРАЗОВАТЕЛЬНЫЕ </w:t>
      </w:r>
      <w:r w:rsidRPr="00941AA3">
        <w:rPr>
          <w:rFonts w:ascii="Times New Roman" w:hAnsi="Times New Roman"/>
          <w:b/>
          <w:color w:val="333333"/>
          <w:sz w:val="24"/>
          <w:lang w:val="ru-RU"/>
        </w:rPr>
        <w:t>РЕЗУЛЬТАТЫ</w:t>
      </w:r>
    </w:p>
    <w:p w:rsidR="00574579" w:rsidRPr="00941AA3" w:rsidRDefault="0057457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574579" w:rsidRPr="00941AA3" w:rsidRDefault="0057457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574579" w:rsidRPr="00941AA3" w:rsidRDefault="00574579">
      <w:pPr>
        <w:spacing w:after="0" w:line="264" w:lineRule="auto"/>
        <w:ind w:left="12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574579" w:rsidRPr="00941AA3" w:rsidRDefault="0057457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</w:rPr>
      </w:pPr>
      <w:r w:rsidRPr="00941AA3">
        <w:rPr>
          <w:rFonts w:ascii="Times New Roman" w:hAnsi="Times New Roman"/>
          <w:b/>
          <w:color w:val="000000"/>
          <w:sz w:val="24"/>
        </w:rPr>
        <w:t>Гражданско-патриотическое воспитание:</w:t>
      </w:r>
    </w:p>
    <w:p w:rsidR="00574579" w:rsidRPr="00941AA3" w:rsidRDefault="00574579">
      <w:pPr>
        <w:numPr>
          <w:ilvl w:val="0"/>
          <w:numId w:val="21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74579" w:rsidRPr="00941AA3" w:rsidRDefault="00574579">
      <w:pPr>
        <w:numPr>
          <w:ilvl w:val="0"/>
          <w:numId w:val="21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574579" w:rsidRPr="00941AA3" w:rsidRDefault="00574579">
      <w:pPr>
        <w:numPr>
          <w:ilvl w:val="0"/>
          <w:numId w:val="21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</w:rPr>
      </w:pPr>
      <w:r w:rsidRPr="00941AA3">
        <w:rPr>
          <w:rFonts w:ascii="Times New Roman" w:hAnsi="Times New Roman"/>
          <w:b/>
          <w:color w:val="000000"/>
          <w:sz w:val="24"/>
        </w:rPr>
        <w:t>Духовно-нравственное воспитание:</w:t>
      </w:r>
    </w:p>
    <w:p w:rsidR="00574579" w:rsidRPr="00941AA3" w:rsidRDefault="00574579">
      <w:pPr>
        <w:numPr>
          <w:ilvl w:val="0"/>
          <w:numId w:val="22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74579" w:rsidRPr="00941AA3" w:rsidRDefault="00574579">
      <w:pPr>
        <w:numPr>
          <w:ilvl w:val="0"/>
          <w:numId w:val="22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74579" w:rsidRPr="00941AA3" w:rsidRDefault="00574579">
      <w:pPr>
        <w:numPr>
          <w:ilvl w:val="0"/>
          <w:numId w:val="22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74579" w:rsidRPr="00941AA3" w:rsidRDefault="00574579">
      <w:pPr>
        <w:numPr>
          <w:ilvl w:val="0"/>
          <w:numId w:val="22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</w:rPr>
      </w:pPr>
      <w:r w:rsidRPr="00941AA3">
        <w:rPr>
          <w:rFonts w:ascii="Times New Roman" w:hAnsi="Times New Roman"/>
          <w:b/>
          <w:color w:val="000000"/>
          <w:sz w:val="24"/>
        </w:rPr>
        <w:t>Эстетическое воспитание:</w:t>
      </w:r>
    </w:p>
    <w:p w:rsidR="00574579" w:rsidRPr="00941AA3" w:rsidRDefault="00574579">
      <w:pPr>
        <w:numPr>
          <w:ilvl w:val="0"/>
          <w:numId w:val="23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74579" w:rsidRPr="00941AA3" w:rsidRDefault="00574579">
      <w:pPr>
        <w:numPr>
          <w:ilvl w:val="0"/>
          <w:numId w:val="23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74579" w:rsidRPr="00941AA3" w:rsidRDefault="00574579">
      <w:pPr>
        <w:numPr>
          <w:ilvl w:val="0"/>
          <w:numId w:val="23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</w:rPr>
      </w:pPr>
      <w:r w:rsidRPr="00941AA3">
        <w:rPr>
          <w:rFonts w:ascii="Times New Roman" w:hAnsi="Times New Roman"/>
          <w:b/>
          <w:color w:val="000000"/>
          <w:sz w:val="24"/>
        </w:rPr>
        <w:t>Трудовое воспитание:</w:t>
      </w:r>
    </w:p>
    <w:p w:rsidR="00574579" w:rsidRPr="00941AA3" w:rsidRDefault="00574579">
      <w:pPr>
        <w:numPr>
          <w:ilvl w:val="0"/>
          <w:numId w:val="24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</w:rPr>
      </w:pPr>
      <w:r w:rsidRPr="00941AA3">
        <w:rPr>
          <w:rFonts w:ascii="Times New Roman" w:hAnsi="Times New Roman"/>
          <w:b/>
          <w:color w:val="000000"/>
          <w:sz w:val="24"/>
        </w:rPr>
        <w:t>Экологическое воспитание:</w:t>
      </w:r>
    </w:p>
    <w:p w:rsidR="00574579" w:rsidRPr="00941AA3" w:rsidRDefault="00574579">
      <w:pPr>
        <w:numPr>
          <w:ilvl w:val="0"/>
          <w:numId w:val="25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74579" w:rsidRPr="00941AA3" w:rsidRDefault="00574579">
      <w:pPr>
        <w:numPr>
          <w:ilvl w:val="0"/>
          <w:numId w:val="25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неприятие действий, приносящих ей вред.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</w:rPr>
      </w:pPr>
      <w:r w:rsidRPr="00941AA3">
        <w:rPr>
          <w:rFonts w:ascii="Times New Roman" w:hAnsi="Times New Roman"/>
          <w:b/>
          <w:color w:val="000000"/>
          <w:sz w:val="24"/>
        </w:rPr>
        <w:t>Ценности научного познания:</w:t>
      </w:r>
    </w:p>
    <w:p w:rsidR="00574579" w:rsidRPr="00941AA3" w:rsidRDefault="00574579">
      <w:pPr>
        <w:numPr>
          <w:ilvl w:val="0"/>
          <w:numId w:val="2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74579" w:rsidRPr="00941AA3" w:rsidRDefault="00574579">
      <w:pPr>
        <w:numPr>
          <w:ilvl w:val="0"/>
          <w:numId w:val="2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574579" w:rsidRPr="00941AA3" w:rsidRDefault="00574579">
      <w:pPr>
        <w:numPr>
          <w:ilvl w:val="0"/>
          <w:numId w:val="2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574579" w:rsidRPr="00941AA3" w:rsidRDefault="0057457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574579" w:rsidRPr="00941AA3" w:rsidRDefault="00574579">
      <w:pPr>
        <w:spacing w:after="0" w:line="264" w:lineRule="auto"/>
        <w:ind w:left="12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574579" w:rsidRPr="00941AA3" w:rsidRDefault="0057457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</w:rPr>
      </w:pPr>
      <w:r w:rsidRPr="00941AA3">
        <w:rPr>
          <w:rFonts w:ascii="Times New Roman" w:hAnsi="Times New Roman"/>
          <w:i/>
          <w:color w:val="000000"/>
          <w:sz w:val="24"/>
        </w:rPr>
        <w:t>базовые логические действия:</w:t>
      </w:r>
    </w:p>
    <w:p w:rsidR="00574579" w:rsidRPr="00941AA3" w:rsidRDefault="00574579">
      <w:pPr>
        <w:numPr>
          <w:ilvl w:val="0"/>
          <w:numId w:val="27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74579" w:rsidRPr="00941AA3" w:rsidRDefault="00574579">
      <w:pPr>
        <w:numPr>
          <w:ilvl w:val="0"/>
          <w:numId w:val="27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объединять произведения по жанру, авторской принадлежности;</w:t>
      </w:r>
    </w:p>
    <w:p w:rsidR="00574579" w:rsidRPr="00941AA3" w:rsidRDefault="00574579">
      <w:pPr>
        <w:numPr>
          <w:ilvl w:val="0"/>
          <w:numId w:val="27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74579" w:rsidRPr="00941AA3" w:rsidRDefault="00574579">
      <w:pPr>
        <w:numPr>
          <w:ilvl w:val="0"/>
          <w:numId w:val="27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74579" w:rsidRPr="00941AA3" w:rsidRDefault="00574579">
      <w:pPr>
        <w:numPr>
          <w:ilvl w:val="0"/>
          <w:numId w:val="27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74579" w:rsidRPr="00941AA3" w:rsidRDefault="00574579">
      <w:pPr>
        <w:numPr>
          <w:ilvl w:val="0"/>
          <w:numId w:val="27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</w:rPr>
      </w:pPr>
      <w:r w:rsidRPr="00941AA3">
        <w:rPr>
          <w:rFonts w:ascii="Times New Roman" w:hAnsi="Times New Roman"/>
          <w:i/>
          <w:color w:val="000000"/>
          <w:sz w:val="24"/>
        </w:rPr>
        <w:t>базовые исследовательские действия:</w:t>
      </w:r>
    </w:p>
    <w:p w:rsidR="00574579" w:rsidRPr="00941AA3" w:rsidRDefault="00574579">
      <w:pPr>
        <w:numPr>
          <w:ilvl w:val="0"/>
          <w:numId w:val="28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574579" w:rsidRPr="00941AA3" w:rsidRDefault="00574579">
      <w:pPr>
        <w:numPr>
          <w:ilvl w:val="0"/>
          <w:numId w:val="28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формулировать с помощью учителя цель, планировать изменения объекта, ситуации;</w:t>
      </w:r>
    </w:p>
    <w:p w:rsidR="00574579" w:rsidRPr="00941AA3" w:rsidRDefault="00574579">
      <w:pPr>
        <w:numPr>
          <w:ilvl w:val="0"/>
          <w:numId w:val="28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574579" w:rsidRPr="00941AA3" w:rsidRDefault="00574579">
      <w:pPr>
        <w:numPr>
          <w:ilvl w:val="0"/>
          <w:numId w:val="28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74579" w:rsidRPr="00941AA3" w:rsidRDefault="00574579">
      <w:pPr>
        <w:numPr>
          <w:ilvl w:val="0"/>
          <w:numId w:val="28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74579" w:rsidRPr="00941AA3" w:rsidRDefault="00574579">
      <w:pPr>
        <w:numPr>
          <w:ilvl w:val="0"/>
          <w:numId w:val="28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</w:rPr>
      </w:pPr>
      <w:r w:rsidRPr="00941AA3">
        <w:rPr>
          <w:rFonts w:ascii="Times New Roman" w:hAnsi="Times New Roman"/>
          <w:i/>
          <w:color w:val="000000"/>
          <w:sz w:val="24"/>
        </w:rPr>
        <w:t>работа с информацией:</w:t>
      </w:r>
    </w:p>
    <w:p w:rsidR="00574579" w:rsidRPr="00941AA3" w:rsidRDefault="00574579">
      <w:pPr>
        <w:numPr>
          <w:ilvl w:val="0"/>
          <w:numId w:val="29"/>
        </w:numPr>
        <w:spacing w:after="0" w:line="264" w:lineRule="auto"/>
        <w:jc w:val="both"/>
        <w:rPr>
          <w:sz w:val="24"/>
        </w:rPr>
      </w:pPr>
      <w:r w:rsidRPr="00941AA3">
        <w:rPr>
          <w:rFonts w:ascii="Times New Roman" w:hAnsi="Times New Roman"/>
          <w:color w:val="000000"/>
          <w:sz w:val="24"/>
        </w:rPr>
        <w:t>выбирать источник получения информации;</w:t>
      </w:r>
    </w:p>
    <w:p w:rsidR="00574579" w:rsidRPr="00941AA3" w:rsidRDefault="00574579">
      <w:pPr>
        <w:numPr>
          <w:ilvl w:val="0"/>
          <w:numId w:val="29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74579" w:rsidRPr="00941AA3" w:rsidRDefault="00574579">
      <w:pPr>
        <w:numPr>
          <w:ilvl w:val="0"/>
          <w:numId w:val="29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74579" w:rsidRPr="00941AA3" w:rsidRDefault="00574579">
      <w:pPr>
        <w:numPr>
          <w:ilvl w:val="0"/>
          <w:numId w:val="29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74579" w:rsidRPr="00941AA3" w:rsidRDefault="00574579">
      <w:pPr>
        <w:numPr>
          <w:ilvl w:val="0"/>
          <w:numId w:val="29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74579" w:rsidRPr="00941AA3" w:rsidRDefault="00574579">
      <w:pPr>
        <w:numPr>
          <w:ilvl w:val="0"/>
          <w:numId w:val="29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941AA3">
        <w:rPr>
          <w:rFonts w:ascii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941AA3">
        <w:rPr>
          <w:rFonts w:ascii="Times New Roman" w:hAnsi="Times New Roman"/>
          <w:color w:val="000000"/>
          <w:sz w:val="24"/>
          <w:lang w:val="ru-RU"/>
        </w:rPr>
        <w:t>универсальные учебные действия: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</w:rPr>
      </w:pPr>
      <w:r w:rsidRPr="00941AA3">
        <w:rPr>
          <w:rFonts w:ascii="Times New Roman" w:hAnsi="Times New Roman"/>
          <w:i/>
          <w:color w:val="000000"/>
          <w:sz w:val="24"/>
        </w:rPr>
        <w:t>общение</w:t>
      </w:r>
      <w:r w:rsidRPr="00941AA3">
        <w:rPr>
          <w:rFonts w:ascii="Times New Roman" w:hAnsi="Times New Roman"/>
          <w:color w:val="000000"/>
          <w:sz w:val="24"/>
        </w:rPr>
        <w:t>:</w:t>
      </w:r>
    </w:p>
    <w:p w:rsidR="00574579" w:rsidRPr="00941AA3" w:rsidRDefault="00574579">
      <w:pPr>
        <w:numPr>
          <w:ilvl w:val="0"/>
          <w:numId w:val="30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74579" w:rsidRPr="00941AA3" w:rsidRDefault="00574579">
      <w:pPr>
        <w:numPr>
          <w:ilvl w:val="0"/>
          <w:numId w:val="30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74579" w:rsidRPr="00941AA3" w:rsidRDefault="00574579">
      <w:pPr>
        <w:numPr>
          <w:ilvl w:val="0"/>
          <w:numId w:val="30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признавать возможность существования разных точек зрения;</w:t>
      </w:r>
    </w:p>
    <w:p w:rsidR="00574579" w:rsidRPr="00941AA3" w:rsidRDefault="00574579">
      <w:pPr>
        <w:numPr>
          <w:ilvl w:val="0"/>
          <w:numId w:val="30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корректно и аргументированно высказывать своё мнение;</w:t>
      </w:r>
    </w:p>
    <w:p w:rsidR="00574579" w:rsidRPr="00941AA3" w:rsidRDefault="00574579">
      <w:pPr>
        <w:numPr>
          <w:ilvl w:val="0"/>
          <w:numId w:val="30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строить речевое высказывание в соответствии с поставленной задачей;</w:t>
      </w:r>
    </w:p>
    <w:p w:rsidR="00574579" w:rsidRPr="00941AA3" w:rsidRDefault="00574579">
      <w:pPr>
        <w:numPr>
          <w:ilvl w:val="0"/>
          <w:numId w:val="30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</w:p>
    <w:p w:rsidR="00574579" w:rsidRPr="00941AA3" w:rsidRDefault="00574579">
      <w:pPr>
        <w:numPr>
          <w:ilvl w:val="0"/>
          <w:numId w:val="30"/>
        </w:numPr>
        <w:spacing w:after="0" w:line="264" w:lineRule="auto"/>
        <w:jc w:val="both"/>
        <w:rPr>
          <w:sz w:val="24"/>
        </w:rPr>
      </w:pPr>
      <w:r w:rsidRPr="00941AA3">
        <w:rPr>
          <w:rFonts w:ascii="Times New Roman" w:hAnsi="Times New Roman"/>
          <w:color w:val="000000"/>
          <w:sz w:val="24"/>
        </w:rPr>
        <w:t>готовить небольшие публичные выступления;</w:t>
      </w:r>
    </w:p>
    <w:p w:rsidR="00574579" w:rsidRPr="00941AA3" w:rsidRDefault="00574579">
      <w:pPr>
        <w:numPr>
          <w:ilvl w:val="0"/>
          <w:numId w:val="30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941AA3">
        <w:rPr>
          <w:rFonts w:ascii="Times New Roman" w:hAnsi="Times New Roman"/>
          <w:b/>
          <w:color w:val="000000"/>
          <w:sz w:val="24"/>
          <w:lang w:val="ru-RU"/>
        </w:rPr>
        <w:t>регулятивные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 универсальные учебные действия: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</w:rPr>
      </w:pPr>
      <w:r w:rsidRPr="00941AA3">
        <w:rPr>
          <w:rFonts w:ascii="Times New Roman" w:hAnsi="Times New Roman"/>
          <w:i/>
          <w:color w:val="000000"/>
          <w:sz w:val="24"/>
        </w:rPr>
        <w:t>самоорганизация</w:t>
      </w:r>
      <w:r w:rsidRPr="00941AA3">
        <w:rPr>
          <w:rFonts w:ascii="Times New Roman" w:hAnsi="Times New Roman"/>
          <w:color w:val="000000"/>
          <w:sz w:val="24"/>
        </w:rPr>
        <w:t>:</w:t>
      </w:r>
    </w:p>
    <w:p w:rsidR="00574579" w:rsidRPr="00941AA3" w:rsidRDefault="00574579">
      <w:pPr>
        <w:numPr>
          <w:ilvl w:val="0"/>
          <w:numId w:val="31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</w:t>
      </w:r>
    </w:p>
    <w:p w:rsidR="00574579" w:rsidRPr="00941AA3" w:rsidRDefault="00574579">
      <w:pPr>
        <w:numPr>
          <w:ilvl w:val="0"/>
          <w:numId w:val="31"/>
        </w:numPr>
        <w:spacing w:after="0" w:line="264" w:lineRule="auto"/>
        <w:jc w:val="both"/>
        <w:rPr>
          <w:sz w:val="24"/>
        </w:rPr>
      </w:pPr>
      <w:r w:rsidRPr="00941AA3">
        <w:rPr>
          <w:rFonts w:ascii="Times New Roman" w:hAnsi="Times New Roman"/>
          <w:color w:val="000000"/>
          <w:sz w:val="24"/>
        </w:rPr>
        <w:t>выстраивать последовательность выбранных действий;</w:t>
      </w: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</w:rPr>
      </w:pPr>
      <w:r w:rsidRPr="00941AA3">
        <w:rPr>
          <w:rFonts w:ascii="Times New Roman" w:hAnsi="Times New Roman"/>
          <w:i/>
          <w:color w:val="000000"/>
          <w:sz w:val="24"/>
        </w:rPr>
        <w:t>самоконтроль</w:t>
      </w:r>
      <w:r w:rsidRPr="00941AA3">
        <w:rPr>
          <w:rFonts w:ascii="Times New Roman" w:hAnsi="Times New Roman"/>
          <w:color w:val="000000"/>
          <w:sz w:val="24"/>
        </w:rPr>
        <w:t>:</w:t>
      </w:r>
    </w:p>
    <w:p w:rsidR="00574579" w:rsidRPr="00941AA3" w:rsidRDefault="00574579">
      <w:pPr>
        <w:numPr>
          <w:ilvl w:val="0"/>
          <w:numId w:val="32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</w:t>
      </w:r>
    </w:p>
    <w:p w:rsidR="00574579" w:rsidRPr="00941AA3" w:rsidRDefault="00574579">
      <w:pPr>
        <w:numPr>
          <w:ilvl w:val="0"/>
          <w:numId w:val="32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корректировать свои учебные действия для преодоления ошибок.</w:t>
      </w:r>
    </w:p>
    <w:p w:rsidR="00574579" w:rsidRPr="00941AA3" w:rsidRDefault="00574579">
      <w:pPr>
        <w:spacing w:after="0" w:line="264" w:lineRule="auto"/>
        <w:ind w:left="120"/>
        <w:jc w:val="both"/>
        <w:rPr>
          <w:sz w:val="24"/>
        </w:rPr>
      </w:pPr>
      <w:r w:rsidRPr="00941AA3">
        <w:rPr>
          <w:rFonts w:ascii="Times New Roman" w:hAnsi="Times New Roman"/>
          <w:color w:val="000000"/>
          <w:sz w:val="24"/>
        </w:rPr>
        <w:t>Совместная деятельность:</w:t>
      </w:r>
    </w:p>
    <w:p w:rsidR="00574579" w:rsidRPr="00941AA3" w:rsidRDefault="00574579">
      <w:pPr>
        <w:numPr>
          <w:ilvl w:val="0"/>
          <w:numId w:val="33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74579" w:rsidRPr="00941AA3" w:rsidRDefault="00574579">
      <w:pPr>
        <w:numPr>
          <w:ilvl w:val="0"/>
          <w:numId w:val="33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74579" w:rsidRPr="00941AA3" w:rsidRDefault="00574579">
      <w:pPr>
        <w:numPr>
          <w:ilvl w:val="0"/>
          <w:numId w:val="33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проявлять готовность руководить, выполнять поручения, подчиняться;</w:t>
      </w:r>
    </w:p>
    <w:p w:rsidR="00574579" w:rsidRPr="00941AA3" w:rsidRDefault="00574579">
      <w:pPr>
        <w:numPr>
          <w:ilvl w:val="0"/>
          <w:numId w:val="33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ответственно выполнять свою часть работы;</w:t>
      </w:r>
    </w:p>
    <w:p w:rsidR="00574579" w:rsidRPr="00941AA3" w:rsidRDefault="00574579">
      <w:pPr>
        <w:numPr>
          <w:ilvl w:val="0"/>
          <w:numId w:val="33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оценивать свой вклад в общий результат;</w:t>
      </w:r>
    </w:p>
    <w:p w:rsidR="00574579" w:rsidRPr="00941AA3" w:rsidRDefault="00574579">
      <w:pPr>
        <w:numPr>
          <w:ilvl w:val="0"/>
          <w:numId w:val="33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выполнять совместные проектные задания с опорой на предложенные образцы.</w:t>
      </w:r>
    </w:p>
    <w:p w:rsidR="00574579" w:rsidRPr="00941AA3" w:rsidRDefault="0057457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574579" w:rsidRPr="00941AA3" w:rsidRDefault="00574579">
      <w:pPr>
        <w:spacing w:after="0" w:line="264" w:lineRule="auto"/>
        <w:ind w:left="12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574579" w:rsidRPr="00941AA3" w:rsidRDefault="0057457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574579" w:rsidRPr="00941AA3" w:rsidRDefault="0057457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574579" w:rsidRPr="00941AA3" w:rsidRDefault="0057457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574579" w:rsidRPr="00941AA3" w:rsidRDefault="00574579">
      <w:pPr>
        <w:spacing w:after="0" w:line="264" w:lineRule="auto"/>
        <w:ind w:left="120"/>
        <w:jc w:val="both"/>
        <w:rPr>
          <w:sz w:val="24"/>
        </w:rPr>
      </w:pPr>
      <w:r w:rsidRPr="00941AA3">
        <w:rPr>
          <w:rFonts w:ascii="Times New Roman" w:hAnsi="Times New Roman"/>
          <w:b/>
          <w:color w:val="000000"/>
          <w:sz w:val="24"/>
        </w:rPr>
        <w:t>3 КЛАСС</w:t>
      </w:r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различать художественные произведения и познавательные тексты;</w:t>
      </w:r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составлять краткий отзыв о прочитанном произведении по заданному алгоритму;</w:t>
      </w:r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74579" w:rsidRPr="00941AA3" w:rsidRDefault="0057457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574579" w:rsidRPr="00941AA3" w:rsidRDefault="00574579">
      <w:pPr>
        <w:rPr>
          <w:sz w:val="24"/>
          <w:lang w:val="ru-RU"/>
        </w:rPr>
        <w:sectPr w:rsidR="00574579" w:rsidRPr="00941AA3">
          <w:pgSz w:w="11906" w:h="16383"/>
          <w:pgMar w:top="1134" w:right="850" w:bottom="1134" w:left="1701" w:header="720" w:footer="720" w:gutter="0"/>
          <w:cols w:space="720"/>
        </w:sectPr>
      </w:pPr>
    </w:p>
    <w:p w:rsidR="00574579" w:rsidRPr="00941AA3" w:rsidRDefault="00574579">
      <w:pPr>
        <w:spacing w:after="0"/>
        <w:ind w:left="120"/>
        <w:rPr>
          <w:sz w:val="24"/>
        </w:rPr>
      </w:pPr>
      <w:bookmarkStart w:id="28" w:name="block-31426423"/>
      <w:bookmarkEnd w:id="28"/>
      <w:r w:rsidRPr="00941AA3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941AA3">
        <w:rPr>
          <w:rFonts w:ascii="Times New Roman" w:hAnsi="Times New Roman"/>
          <w:b/>
          <w:color w:val="000000"/>
          <w:sz w:val="24"/>
        </w:rPr>
        <w:t xml:space="preserve">ТЕМАТИЧЕСКОЕ ПЛАНИРОВАНИЕ </w:t>
      </w:r>
    </w:p>
    <w:p w:rsidR="00574579" w:rsidRPr="00941AA3" w:rsidRDefault="00574579">
      <w:pPr>
        <w:spacing w:after="0"/>
        <w:ind w:left="120"/>
        <w:rPr>
          <w:sz w:val="24"/>
        </w:rPr>
      </w:pPr>
      <w:r w:rsidRPr="00941AA3">
        <w:rPr>
          <w:rFonts w:ascii="Times New Roman" w:hAnsi="Times New Roman"/>
          <w:b/>
          <w:color w:val="000000"/>
          <w:sz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90"/>
        <w:gridCol w:w="4821"/>
        <w:gridCol w:w="1518"/>
        <w:gridCol w:w="1841"/>
        <w:gridCol w:w="1910"/>
        <w:gridCol w:w="2915"/>
      </w:tblGrid>
      <w:tr w:rsidR="00574579" w:rsidRPr="00941AA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</w:p>
        </w:tc>
      </w:tr>
      <w:tr w:rsidR="00574579" w:rsidRPr="00941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579" w:rsidRPr="00941AA3" w:rsidRDefault="00574579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579" w:rsidRPr="00941AA3" w:rsidRDefault="00574579">
            <w:pPr>
              <w:rPr>
                <w:sz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579" w:rsidRPr="00941AA3" w:rsidRDefault="00574579">
            <w:pPr>
              <w:rPr>
                <w:sz w:val="24"/>
              </w:rPr>
            </w:pPr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574579" w:rsidRPr="00941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</w:p>
        </w:tc>
      </w:tr>
      <w:tr w:rsidR="00574579" w:rsidRPr="00941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rPr>
                <w:sz w:val="24"/>
              </w:rPr>
            </w:pPr>
          </w:p>
        </w:tc>
      </w:tr>
    </w:tbl>
    <w:p w:rsidR="00574579" w:rsidRPr="00941AA3" w:rsidRDefault="00574579">
      <w:pPr>
        <w:rPr>
          <w:sz w:val="24"/>
        </w:rPr>
        <w:sectPr w:rsidR="00574579" w:rsidRPr="00941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579" w:rsidRPr="00941AA3" w:rsidRDefault="00574579">
      <w:pPr>
        <w:spacing w:after="0"/>
        <w:ind w:left="120"/>
        <w:rPr>
          <w:sz w:val="24"/>
          <w:lang w:val="ru-RU"/>
        </w:rPr>
      </w:pPr>
      <w:r w:rsidRPr="00941AA3">
        <w:rPr>
          <w:rFonts w:ascii="Times New Roman" w:hAnsi="Times New Roman"/>
          <w:b/>
          <w:color w:val="000000"/>
          <w:sz w:val="24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574579" w:rsidRPr="00941AA3" w:rsidRDefault="00574579">
      <w:pPr>
        <w:spacing w:after="0"/>
        <w:ind w:left="120"/>
        <w:rPr>
          <w:sz w:val="24"/>
        </w:rPr>
      </w:pPr>
      <w:r w:rsidRPr="00941AA3">
        <w:rPr>
          <w:rFonts w:ascii="Times New Roman" w:hAnsi="Times New Roman"/>
          <w:b/>
          <w:color w:val="000000"/>
          <w:sz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88"/>
        <w:gridCol w:w="4104"/>
        <w:gridCol w:w="1154"/>
        <w:gridCol w:w="1841"/>
        <w:gridCol w:w="1910"/>
        <w:gridCol w:w="1288"/>
        <w:gridCol w:w="2955"/>
      </w:tblGrid>
      <w:tr w:rsidR="00574579" w:rsidRPr="00941AA3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</w:p>
        </w:tc>
      </w:tr>
      <w:tr w:rsidR="00574579" w:rsidRPr="00941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579" w:rsidRPr="00941AA3" w:rsidRDefault="00574579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579" w:rsidRPr="00941AA3" w:rsidRDefault="00574579">
            <w:pPr>
              <w:rPr>
                <w:sz w:val="24"/>
              </w:rPr>
            </w:pP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579" w:rsidRPr="00941AA3" w:rsidRDefault="00574579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579" w:rsidRPr="00941AA3" w:rsidRDefault="00574579">
            <w:pPr>
              <w:rPr>
                <w:sz w:val="24"/>
              </w:rPr>
            </w:pPr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fda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5142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420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96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480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16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как народный песенный сказ о героическом событии. Фольклорные особенности: выразительность, напевность исполнения.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Входная контрольная работа (Проверка техники чтения)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10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70</w:t>
              </w:r>
            </w:hyperlink>
          </w:p>
        </w:tc>
      </w:tr>
      <w:tr w:rsidR="00574579" w:rsidRPr="00941AA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4861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ae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44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ab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10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483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ec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4875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610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48892</w:t>
              </w:r>
            </w:hyperlink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dc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489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141CC8" w:rsidRDefault="00574579" w:rsidP="00141CC8">
            <w:pPr>
              <w:spacing w:after="0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словарём: язык былины, устаревшие слова, их место и представление в современной лексике. </w:t>
            </w:r>
            <w:r w:rsidRPr="00141CC8">
              <w:rPr>
                <w:rFonts w:ascii="Times New Roman" w:hAnsi="Times New Roman"/>
                <w:color w:val="000000"/>
                <w:sz w:val="24"/>
                <w:lang w:val="ru-RU"/>
              </w:rPr>
              <w:t>Проект "Словарь устаревших слов"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141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 w:rsidP="00141CC8">
            <w:pPr>
              <w:spacing w:after="0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 (на примере былин)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542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 w:rsidP="00141CC8">
            <w:pPr>
              <w:spacing w:after="0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94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98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</w:hyperlink>
          </w:p>
        </w:tc>
      </w:tr>
      <w:tr w:rsidR="00574579" w:rsidRPr="00941AA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РЭШ0</w:t>
            </w:r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676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784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141CC8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(отрывок)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Проверка техники чтения.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141CC8" w:rsidRDefault="00574579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43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554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5142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64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80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80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cb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68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82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938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98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072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298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194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50358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35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684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576</w:t>
              </w:r>
            </w:hyperlink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972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eecc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972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45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eb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98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00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141CC8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«Творчество Л.Н. Толстого».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роверка техники чтения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066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514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ba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958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70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52806</w:t>
              </w:r>
            </w:hyperlink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52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fe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30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548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5072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50876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478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de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76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72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52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ebe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53242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53364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5347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501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51096</w:t>
              </w:r>
            </w:hyperlink>
          </w:p>
        </w:tc>
      </w:tr>
      <w:tr w:rsidR="00574579" w:rsidRPr="00941AA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74579" w:rsidRPr="00941AA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74579" w:rsidRPr="00941AA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74579" w:rsidRPr="00941AA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 w:rsidP="00141CC8">
            <w:pPr>
              <w:spacing w:after="0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детской книгой и справочной литературой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524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574579" w:rsidRPr="00941AA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525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523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ba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5169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513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ac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04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24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46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5218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522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518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de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519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</w:hyperlink>
          </w:p>
        </w:tc>
      </w:tr>
      <w:tr w:rsidR="00574579" w:rsidRPr="00941AA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12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50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bbe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504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ac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50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34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51294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Проверка техники чтения.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141CC8" w:rsidRDefault="00574579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1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141CC8" w:rsidRDefault="00574579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141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141CC8" w:rsidRDefault="00574579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141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141CC8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141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50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141CC8" w:rsidRDefault="00574579">
            <w:pPr>
              <w:spacing w:after="0"/>
              <w:rPr>
                <w:sz w:val="24"/>
                <w:lang w:val="ru-RU"/>
              </w:rPr>
            </w:pPr>
            <w:r w:rsidRPr="00141CC8"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50984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52928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80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53710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5434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53850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53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12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53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bca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541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db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544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3630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3928</w:t>
              </w:r>
            </w:hyperlink>
          </w:p>
        </w:tc>
      </w:tr>
      <w:tr w:rsidR="00574579" w:rsidRPr="00941AA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52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52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52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430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4422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de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488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4544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4666</w:t>
              </w:r>
            </w:hyperlink>
          </w:p>
        </w:tc>
      </w:tr>
      <w:tr w:rsidR="00574579" w:rsidRPr="008B4F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4774</w:t>
              </w:r>
            </w:hyperlink>
          </w:p>
        </w:tc>
      </w:tr>
      <w:tr w:rsidR="00574579" w:rsidRPr="00941AA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74579" w:rsidRPr="00941AA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74579" w:rsidRPr="00941AA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74579" w:rsidRPr="006B5A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изученного в 3 классе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(Работа с текстом. Проверка техники чтения)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6B5A8B" w:rsidRDefault="00574579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5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6B5A8B" w:rsidRDefault="00574579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6B5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6B5A8B" w:rsidRDefault="00574579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6B5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6B5A8B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6B5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6B5A8B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6B5A8B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</w:p>
        </w:tc>
      </w:tr>
      <w:tr w:rsidR="00574579" w:rsidRPr="00941AA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4579" w:rsidRPr="006B5A8B" w:rsidRDefault="00574579">
            <w:pPr>
              <w:spacing w:after="0"/>
              <w:rPr>
                <w:sz w:val="24"/>
                <w:lang w:val="ru-RU"/>
              </w:rPr>
            </w:pPr>
            <w:r w:rsidRPr="006B5A8B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Летнее чтение. Выбор книг на основе рекомендательного списка и тематического каталога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74579" w:rsidRPr="00941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579" w:rsidRPr="00941AA3" w:rsidRDefault="00574579">
            <w:pPr>
              <w:rPr>
                <w:sz w:val="24"/>
              </w:rPr>
            </w:pPr>
          </w:p>
        </w:tc>
      </w:tr>
    </w:tbl>
    <w:p w:rsidR="00574579" w:rsidRPr="00941AA3" w:rsidRDefault="00574579">
      <w:pPr>
        <w:rPr>
          <w:sz w:val="24"/>
        </w:rPr>
        <w:sectPr w:rsidR="00574579" w:rsidRPr="00941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579" w:rsidRPr="00941AA3" w:rsidRDefault="00574579">
      <w:pPr>
        <w:rPr>
          <w:sz w:val="24"/>
        </w:rPr>
        <w:sectPr w:rsidR="00574579" w:rsidRPr="00941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579" w:rsidRDefault="00574579" w:rsidP="008B4FD1">
      <w:pPr>
        <w:spacing w:after="0"/>
        <w:ind w:left="120"/>
        <w:rPr>
          <w:lang w:val="ru-RU"/>
        </w:rPr>
      </w:pPr>
      <w:bookmarkStart w:id="29" w:name="block-31426425"/>
      <w:bookmarkStart w:id="30" w:name="block-31426426"/>
      <w:bookmarkEnd w:id="29"/>
      <w:bookmarkEnd w:id="30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74579" w:rsidRDefault="00574579" w:rsidP="008B4FD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74579" w:rsidRDefault="00574579" w:rsidP="008B4FD1">
      <w:pPr>
        <w:spacing w:after="0" w:line="480" w:lineRule="auto"/>
        <w:ind w:left="120"/>
        <w:rPr>
          <w:lang w:val="ru-RU"/>
        </w:rPr>
      </w:pPr>
      <w:bookmarkStart w:id="31" w:name="affad5d6-e7c5-4217-a5f0-770d8e0e87a8"/>
      <w:bookmarkEnd w:id="31"/>
      <w:r>
        <w:rPr>
          <w:rFonts w:ascii="Times New Roman" w:hAnsi="Times New Roman"/>
          <w:color w:val="000000"/>
          <w:sz w:val="28"/>
          <w:lang w:val="ru-RU"/>
        </w:rPr>
        <w:t>• Литературное чтение: 3-й класс: учебник: в 2 частях Климанова Л.Ф., Горецкий В.Г., Голованова М.В. и др., Акционерное общество «Издательство «Просвещение»</w:t>
      </w:r>
    </w:p>
    <w:p w:rsidR="00574579" w:rsidRDefault="00574579" w:rsidP="008B4FD1">
      <w:pPr>
        <w:spacing w:after="0" w:line="480" w:lineRule="auto"/>
        <w:ind w:left="120"/>
        <w:rPr>
          <w:lang w:val="ru-RU"/>
        </w:rPr>
      </w:pPr>
    </w:p>
    <w:p w:rsidR="00574579" w:rsidRDefault="00574579" w:rsidP="008B4FD1">
      <w:pPr>
        <w:spacing w:after="0"/>
        <w:ind w:left="120"/>
        <w:rPr>
          <w:lang w:val="ru-RU"/>
        </w:rPr>
      </w:pPr>
    </w:p>
    <w:p w:rsidR="00574579" w:rsidRDefault="00574579" w:rsidP="008B4FD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74579" w:rsidRDefault="00574579" w:rsidP="008B4FD1">
      <w:pPr>
        <w:spacing w:after="0" w:line="480" w:lineRule="auto"/>
        <w:ind w:left="120"/>
        <w:rPr>
          <w:lang w:val="ru-RU"/>
        </w:rPr>
      </w:pPr>
      <w:bookmarkStart w:id="32" w:name="d455677a-27ca-4068-ae57-28f9d9f99a29"/>
      <w:bookmarkEnd w:id="32"/>
      <w:r>
        <w:rPr>
          <w:rFonts w:ascii="Times New Roman" w:hAnsi="Times New Roman"/>
          <w:color w:val="000000"/>
          <w:sz w:val="28"/>
          <w:lang w:val="ru-RU"/>
        </w:rPr>
        <w:t>Учебно - методические разработки 1 - 4 класс</w:t>
      </w:r>
    </w:p>
    <w:p w:rsidR="00574579" w:rsidRDefault="00574579" w:rsidP="008B4FD1">
      <w:pPr>
        <w:spacing w:after="0"/>
        <w:ind w:left="120"/>
        <w:rPr>
          <w:lang w:val="ru-RU"/>
        </w:rPr>
      </w:pPr>
    </w:p>
    <w:p w:rsidR="00574579" w:rsidRDefault="00574579" w:rsidP="008B4FD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74579" w:rsidRDefault="00574579" w:rsidP="008B4FD1">
      <w:pPr>
        <w:spacing w:after="0" w:line="480" w:lineRule="auto"/>
        <w:ind w:left="120"/>
        <w:rPr>
          <w:lang w:val="ru-RU"/>
        </w:rPr>
      </w:pPr>
      <w:bookmarkStart w:id="33" w:name="ead47bee-61c2-4353-b0fd-07c1eef54e3f"/>
      <w:bookmarkEnd w:id="33"/>
      <w:r>
        <w:rPr>
          <w:rFonts w:ascii="Times New Roman" w:hAnsi="Times New Roman"/>
          <w:color w:val="000000"/>
          <w:sz w:val="28"/>
          <w:lang w:val="ru-RU"/>
        </w:rPr>
        <w:t>Библиотека ЦОК, РЭШ</w:t>
      </w:r>
    </w:p>
    <w:p w:rsidR="00574579" w:rsidRPr="00941AA3" w:rsidRDefault="00574579">
      <w:pPr>
        <w:spacing w:after="0" w:line="480" w:lineRule="auto"/>
        <w:ind w:left="120"/>
        <w:rPr>
          <w:sz w:val="24"/>
          <w:lang w:val="ru-RU"/>
        </w:rPr>
      </w:pPr>
    </w:p>
    <w:sectPr w:rsidR="00574579" w:rsidRPr="00941AA3" w:rsidSect="00EA2C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6ED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8BE1AA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96D4C2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D4004C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DC732D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E29696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FB0081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1E368A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3F2711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6FA2F5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A25390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D96346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DDD5FF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EB405B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01866D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84F07F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9D32CB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9E851B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AFA029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E5C2D5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429507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74B77D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3AE804D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4BB776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C8B392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CAB06B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F221F6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F7D011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01E362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F3D497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70E13D5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2A45F9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4F478A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570199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88A113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C4A759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D3F224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9"/>
  </w:num>
  <w:num w:numId="5">
    <w:abstractNumId w:val="23"/>
  </w:num>
  <w:num w:numId="6">
    <w:abstractNumId w:val="17"/>
  </w:num>
  <w:num w:numId="7">
    <w:abstractNumId w:val="19"/>
  </w:num>
  <w:num w:numId="8">
    <w:abstractNumId w:val="21"/>
  </w:num>
  <w:num w:numId="9">
    <w:abstractNumId w:val="26"/>
  </w:num>
  <w:num w:numId="10">
    <w:abstractNumId w:val="24"/>
  </w:num>
  <w:num w:numId="11">
    <w:abstractNumId w:val="22"/>
  </w:num>
  <w:num w:numId="12">
    <w:abstractNumId w:val="13"/>
  </w:num>
  <w:num w:numId="13">
    <w:abstractNumId w:val="30"/>
  </w:num>
  <w:num w:numId="14">
    <w:abstractNumId w:val="6"/>
  </w:num>
  <w:num w:numId="15">
    <w:abstractNumId w:val="11"/>
  </w:num>
  <w:num w:numId="16">
    <w:abstractNumId w:val="2"/>
  </w:num>
  <w:num w:numId="17">
    <w:abstractNumId w:val="29"/>
  </w:num>
  <w:num w:numId="18">
    <w:abstractNumId w:val="35"/>
  </w:num>
  <w:num w:numId="19">
    <w:abstractNumId w:val="0"/>
  </w:num>
  <w:num w:numId="20">
    <w:abstractNumId w:val="28"/>
  </w:num>
  <w:num w:numId="21">
    <w:abstractNumId w:val="27"/>
  </w:num>
  <w:num w:numId="22">
    <w:abstractNumId w:val="18"/>
  </w:num>
  <w:num w:numId="23">
    <w:abstractNumId w:val="36"/>
  </w:num>
  <w:num w:numId="24">
    <w:abstractNumId w:val="16"/>
  </w:num>
  <w:num w:numId="25">
    <w:abstractNumId w:val="3"/>
  </w:num>
  <w:num w:numId="26">
    <w:abstractNumId w:val="34"/>
  </w:num>
  <w:num w:numId="27">
    <w:abstractNumId w:val="33"/>
  </w:num>
  <w:num w:numId="28">
    <w:abstractNumId w:val="5"/>
  </w:num>
  <w:num w:numId="29">
    <w:abstractNumId w:val="1"/>
  </w:num>
  <w:num w:numId="30">
    <w:abstractNumId w:val="10"/>
  </w:num>
  <w:num w:numId="31">
    <w:abstractNumId w:val="32"/>
  </w:num>
  <w:num w:numId="32">
    <w:abstractNumId w:val="7"/>
  </w:num>
  <w:num w:numId="33">
    <w:abstractNumId w:val="31"/>
  </w:num>
  <w:num w:numId="34">
    <w:abstractNumId w:val="8"/>
  </w:num>
  <w:num w:numId="35">
    <w:abstractNumId w:val="4"/>
  </w:num>
  <w:num w:numId="36">
    <w:abstractNumId w:val="20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C0E"/>
    <w:rsid w:val="00006FDF"/>
    <w:rsid w:val="000D4161"/>
    <w:rsid w:val="000E6D86"/>
    <w:rsid w:val="00124EFC"/>
    <w:rsid w:val="00141CC8"/>
    <w:rsid w:val="00344265"/>
    <w:rsid w:val="003F5DC6"/>
    <w:rsid w:val="004E6975"/>
    <w:rsid w:val="00574579"/>
    <w:rsid w:val="006B5A8B"/>
    <w:rsid w:val="008610C7"/>
    <w:rsid w:val="0086502D"/>
    <w:rsid w:val="008916B0"/>
    <w:rsid w:val="008944ED"/>
    <w:rsid w:val="00895391"/>
    <w:rsid w:val="008B4FD1"/>
    <w:rsid w:val="00906BC9"/>
    <w:rsid w:val="00941AA3"/>
    <w:rsid w:val="00C53FFE"/>
    <w:rsid w:val="00D24EB4"/>
    <w:rsid w:val="00D42F65"/>
    <w:rsid w:val="00DB5AA7"/>
    <w:rsid w:val="00E2220E"/>
    <w:rsid w:val="00E9175A"/>
    <w:rsid w:val="00EA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EB4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4EB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4EB4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4EB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4EB4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4EB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24EB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24EB4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24EB4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D24E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24EB4"/>
    <w:rPr>
      <w:rFonts w:cs="Times New Roman"/>
    </w:rPr>
  </w:style>
  <w:style w:type="paragraph" w:styleId="NormalIndent">
    <w:name w:val="Normal Indent"/>
    <w:basedOn w:val="Normal"/>
    <w:uiPriority w:val="99"/>
    <w:rsid w:val="00D24EB4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D24EB4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24EB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D24EB4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24EB4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D24EB4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EA2C0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A2C0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D24EB4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af70" TargetMode="External"/><Relationship Id="rId117" Type="http://schemas.openxmlformats.org/officeDocument/2006/relationships/hyperlink" Target="https://m.edsoo.ru/8bc50984" TargetMode="External"/><Relationship Id="rId21" Type="http://schemas.openxmlformats.org/officeDocument/2006/relationships/hyperlink" Target="https://m.edsoo.ru/8bc47f96" TargetMode="External"/><Relationship Id="rId42" Type="http://schemas.openxmlformats.org/officeDocument/2006/relationships/hyperlink" Target="https://m.edsoo.ru/8bc4e0f8" TargetMode="External"/><Relationship Id="rId47" Type="http://schemas.openxmlformats.org/officeDocument/2006/relationships/hyperlink" Target="https://m.edsoo.ru/8bc4d43c" TargetMode="External"/><Relationship Id="rId63" Type="http://schemas.openxmlformats.org/officeDocument/2006/relationships/hyperlink" Target="https://m.edsoo.ru/8bc4d298" TargetMode="External"/><Relationship Id="rId68" Type="http://schemas.openxmlformats.org/officeDocument/2006/relationships/hyperlink" Target="https://m.edsoo.ru/8bc4ea8a" TargetMode="External"/><Relationship Id="rId84" Type="http://schemas.openxmlformats.org/officeDocument/2006/relationships/hyperlink" Target="https://m.edsoo.ru/8bc4fe30" TargetMode="External"/><Relationship Id="rId89" Type="http://schemas.openxmlformats.org/officeDocument/2006/relationships/hyperlink" Target="https://m.edsoo.ru/8bc47a6e" TargetMode="External"/><Relationship Id="rId112" Type="http://schemas.openxmlformats.org/officeDocument/2006/relationships/hyperlink" Target="https://m.edsoo.ru/8bc50bbe" TargetMode="External"/><Relationship Id="rId133" Type="http://schemas.openxmlformats.org/officeDocument/2006/relationships/hyperlink" Target="https://m.edsoo.ru/8bc52a40" TargetMode="External"/><Relationship Id="rId138" Type="http://schemas.openxmlformats.org/officeDocument/2006/relationships/hyperlink" Target="https://m.edsoo.ru/f29f41de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218a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75c" TargetMode="External"/><Relationship Id="rId37" Type="http://schemas.openxmlformats.org/officeDocument/2006/relationships/hyperlink" Target="https://m.edsoo.ru/8bc489a0" TargetMode="External"/><Relationship Id="rId53" Type="http://schemas.openxmlformats.org/officeDocument/2006/relationships/hyperlink" Target="https://m.edsoo.ru/8bc4ca64" TargetMode="External"/><Relationship Id="rId58" Type="http://schemas.openxmlformats.org/officeDocument/2006/relationships/hyperlink" Target="https://m.edsoo.ru/8bc4f82c" TargetMode="External"/><Relationship Id="rId74" Type="http://schemas.openxmlformats.org/officeDocument/2006/relationships/hyperlink" Target="https://m.edsoo.ru/8bc4eb98" TargetMode="External"/><Relationship Id="rId79" Type="http://schemas.openxmlformats.org/officeDocument/2006/relationships/hyperlink" Target="https://m.edsoo.ru/8bc4f958" TargetMode="External"/><Relationship Id="rId102" Type="http://schemas.openxmlformats.org/officeDocument/2006/relationships/hyperlink" Target="https://m.edsoo.ru/8bc5169a" TargetMode="External"/><Relationship Id="rId123" Type="http://schemas.openxmlformats.org/officeDocument/2006/relationships/hyperlink" Target="https://m.edsoo.ru/8bc5434a" TargetMode="External"/><Relationship Id="rId128" Type="http://schemas.openxmlformats.org/officeDocument/2006/relationships/hyperlink" Target="https://m.edsoo.ru/f29f3db0" TargetMode="External"/><Relationship Id="rId144" Type="http://schemas.openxmlformats.org/officeDocument/2006/relationships/fontTable" Target="fontTable.xml"/><Relationship Id="rId5" Type="http://schemas.openxmlformats.org/officeDocument/2006/relationships/hyperlink" Target="https://m.edsoo.ru/7f411a40" TargetMode="External"/><Relationship Id="rId90" Type="http://schemas.openxmlformats.org/officeDocument/2006/relationships/hyperlink" Target="https://m.edsoo.ru/8bc47c76" TargetMode="External"/><Relationship Id="rId95" Type="http://schemas.openxmlformats.org/officeDocument/2006/relationships/hyperlink" Target="https://m.edsoo.ru/8bc53364" TargetMode="External"/><Relationship Id="rId22" Type="http://schemas.openxmlformats.org/officeDocument/2006/relationships/hyperlink" Target="https://m.edsoo.ru/8bc480a4" TargetMode="External"/><Relationship Id="rId27" Type="http://schemas.openxmlformats.org/officeDocument/2006/relationships/hyperlink" Target="https://m.edsoo.ru/8bc4861c" TargetMode="External"/><Relationship Id="rId43" Type="http://schemas.openxmlformats.org/officeDocument/2006/relationships/hyperlink" Target="https://m.edsoo.ru/8bc4e24c" TargetMode="External"/><Relationship Id="rId48" Type="http://schemas.openxmlformats.org/officeDocument/2006/relationships/hyperlink" Target="https://m.edsoo.ru/8bc4d554" TargetMode="External"/><Relationship Id="rId64" Type="http://schemas.openxmlformats.org/officeDocument/2006/relationships/hyperlink" Target="https://m.edsoo.ru/8bc4d194" TargetMode="External"/><Relationship Id="rId69" Type="http://schemas.openxmlformats.org/officeDocument/2006/relationships/hyperlink" Target="https://m.edsoo.ru/8bc4e576" TargetMode="External"/><Relationship Id="rId113" Type="http://schemas.openxmlformats.org/officeDocument/2006/relationships/hyperlink" Target="https://m.edsoo.ru/8bc504ac" TargetMode="External"/><Relationship Id="rId118" Type="http://schemas.openxmlformats.org/officeDocument/2006/relationships/hyperlink" Target="https://m.edsoo.ru/8bc52928" TargetMode="External"/><Relationship Id="rId134" Type="http://schemas.openxmlformats.org/officeDocument/2006/relationships/hyperlink" Target="https://m.edsoo.ru/8bc52da6" TargetMode="External"/><Relationship Id="rId139" Type="http://schemas.openxmlformats.org/officeDocument/2006/relationships/hyperlink" Target="https://m.edsoo.ru/f29f4d8c" TargetMode="External"/><Relationship Id="rId80" Type="http://schemas.openxmlformats.org/officeDocument/2006/relationships/hyperlink" Target="https://m.edsoo.ru/8bc4ff70" TargetMode="External"/><Relationship Id="rId85" Type="http://schemas.openxmlformats.org/officeDocument/2006/relationships/hyperlink" Target="https://m.edsoo.ru/8bc4f54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b10a" TargetMode="External"/><Relationship Id="rId33" Type="http://schemas.openxmlformats.org/officeDocument/2006/relationships/hyperlink" Target="https://m.edsoo.ru/8bc4a610" TargetMode="External"/><Relationship Id="rId38" Type="http://schemas.openxmlformats.org/officeDocument/2006/relationships/hyperlink" Target="https://m.edsoo.ru/8bc49cc4" TargetMode="External"/><Relationship Id="rId46" Type="http://schemas.openxmlformats.org/officeDocument/2006/relationships/hyperlink" Target="https://m.edsoo.ru/8bc4d784" TargetMode="External"/><Relationship Id="rId59" Type="http://schemas.openxmlformats.org/officeDocument/2006/relationships/hyperlink" Target="https://m.edsoo.ru/8bc4c938" TargetMode="External"/><Relationship Id="rId67" Type="http://schemas.openxmlformats.org/officeDocument/2006/relationships/hyperlink" Target="https://m.edsoo.ru/8bc4e684" TargetMode="External"/><Relationship Id="rId103" Type="http://schemas.openxmlformats.org/officeDocument/2006/relationships/hyperlink" Target="https://m.edsoo.ru/8bc513ac" TargetMode="External"/><Relationship Id="rId108" Type="http://schemas.openxmlformats.org/officeDocument/2006/relationships/hyperlink" Target="https://m.edsoo.ru/8bc522a2" TargetMode="External"/><Relationship Id="rId116" Type="http://schemas.openxmlformats.org/officeDocument/2006/relationships/hyperlink" Target="https://m.edsoo.ru/8bc50aa6" TargetMode="External"/><Relationship Id="rId124" Type="http://schemas.openxmlformats.org/officeDocument/2006/relationships/hyperlink" Target="https://m.edsoo.ru/8bc53850" TargetMode="External"/><Relationship Id="rId129" Type="http://schemas.openxmlformats.org/officeDocument/2006/relationships/hyperlink" Target="https://m.edsoo.ru/f29f3ed2" TargetMode="External"/><Relationship Id="rId137" Type="http://schemas.openxmlformats.org/officeDocument/2006/relationships/hyperlink" Target="https://m.edsoo.ru/f29f4422" TargetMode="External"/><Relationship Id="rId20" Type="http://schemas.openxmlformats.org/officeDocument/2006/relationships/hyperlink" Target="https://m.edsoo.ru/8bc4b420" TargetMode="External"/><Relationship Id="rId41" Type="http://schemas.openxmlformats.org/officeDocument/2006/relationships/hyperlink" Target="https://m.edsoo.ru/8bc4dc98" TargetMode="External"/><Relationship Id="rId54" Type="http://schemas.openxmlformats.org/officeDocument/2006/relationships/hyperlink" Target="https://m.edsoo.ru/8bc4c6f4" TargetMode="External"/><Relationship Id="rId62" Type="http://schemas.openxmlformats.org/officeDocument/2006/relationships/hyperlink" Target="https://m.edsoo.ru/8bc4d072" TargetMode="External"/><Relationship Id="rId70" Type="http://schemas.openxmlformats.org/officeDocument/2006/relationships/hyperlink" Target="https://m.edsoo.ru/8bc4e972" TargetMode="External"/><Relationship Id="rId75" Type="http://schemas.openxmlformats.org/officeDocument/2006/relationships/hyperlink" Target="https://m.edsoo.ru/8bc4ed00" TargetMode="External"/><Relationship Id="rId83" Type="http://schemas.openxmlformats.org/officeDocument/2006/relationships/hyperlink" Target="https://m.edsoo.ru/8bc52bd0" TargetMode="External"/><Relationship Id="rId88" Type="http://schemas.openxmlformats.org/officeDocument/2006/relationships/hyperlink" Target="https://m.edsoo.ru/8bc478de" TargetMode="External"/><Relationship Id="rId91" Type="http://schemas.openxmlformats.org/officeDocument/2006/relationships/hyperlink" Target="https://m.edsoo.ru/8bc47d84" TargetMode="External"/><Relationship Id="rId96" Type="http://schemas.openxmlformats.org/officeDocument/2006/relationships/hyperlink" Target="https://m.edsoo.ru/8bc5347c" TargetMode="External"/><Relationship Id="rId111" Type="http://schemas.openxmlformats.org/officeDocument/2006/relationships/hyperlink" Target="https://m.edsoo.ru/8bc51c12" TargetMode="External"/><Relationship Id="rId132" Type="http://schemas.openxmlformats.org/officeDocument/2006/relationships/hyperlink" Target="https://m.edsoo.ru/f29f3928" TargetMode="External"/><Relationship Id="rId140" Type="http://schemas.openxmlformats.org/officeDocument/2006/relationships/hyperlink" Target="https://m.edsoo.ru/f29f488c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aa16" TargetMode="External"/><Relationship Id="rId28" Type="http://schemas.openxmlformats.org/officeDocument/2006/relationships/hyperlink" Target="https://m.edsoo.ru/8bc4ae44" TargetMode="External"/><Relationship Id="rId36" Type="http://schemas.openxmlformats.org/officeDocument/2006/relationships/hyperlink" Target="https://m.edsoo.ru/8bc4a7dc" TargetMode="External"/><Relationship Id="rId49" Type="http://schemas.openxmlformats.org/officeDocument/2006/relationships/hyperlink" Target="https://m.edsoo.ru/f29f5142" TargetMode="External"/><Relationship Id="rId57" Type="http://schemas.openxmlformats.org/officeDocument/2006/relationships/hyperlink" Target="https://m.edsoo.ru/8bc4cb68" TargetMode="External"/><Relationship Id="rId106" Type="http://schemas.openxmlformats.org/officeDocument/2006/relationships/hyperlink" Target="https://m.edsoo.ru/8bc51f46" TargetMode="External"/><Relationship Id="rId114" Type="http://schemas.openxmlformats.org/officeDocument/2006/relationships/hyperlink" Target="https://m.edsoo.ru/8bc50e34" TargetMode="External"/><Relationship Id="rId119" Type="http://schemas.openxmlformats.org/officeDocument/2006/relationships/hyperlink" Target="https://m.edsoo.ru/f29f3ca2" TargetMode="External"/><Relationship Id="rId127" Type="http://schemas.openxmlformats.org/officeDocument/2006/relationships/hyperlink" Target="https://m.edsoo.ru/8bc541a6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83ec" TargetMode="External"/><Relationship Id="rId44" Type="http://schemas.openxmlformats.org/officeDocument/2006/relationships/hyperlink" Target="https://m.edsoo.ru/8bc4d8a6" TargetMode="External"/><Relationship Id="rId52" Type="http://schemas.openxmlformats.org/officeDocument/2006/relationships/hyperlink" Target="https://m.edsoo.ru/8bc4c5c8" TargetMode="External"/><Relationship Id="rId60" Type="http://schemas.openxmlformats.org/officeDocument/2006/relationships/hyperlink" Target="https://m.edsoo.ru/8bc4fc6e" TargetMode="External"/><Relationship Id="rId65" Type="http://schemas.openxmlformats.org/officeDocument/2006/relationships/hyperlink" Target="https://m.edsoo.ru/8bc50358" TargetMode="External"/><Relationship Id="rId73" Type="http://schemas.openxmlformats.org/officeDocument/2006/relationships/hyperlink" Target="https://m.edsoo.ru/8bc4e45e" TargetMode="External"/><Relationship Id="rId78" Type="http://schemas.openxmlformats.org/officeDocument/2006/relationships/hyperlink" Target="https://m.edsoo.ru/8bc514ba" TargetMode="External"/><Relationship Id="rId81" Type="http://schemas.openxmlformats.org/officeDocument/2006/relationships/hyperlink" Target="https://m.edsoo.ru/8bc4fc6e" TargetMode="External"/><Relationship Id="rId86" Type="http://schemas.openxmlformats.org/officeDocument/2006/relationships/hyperlink" Target="https://m.edsoo.ru/8bc5072c" TargetMode="External"/><Relationship Id="rId94" Type="http://schemas.openxmlformats.org/officeDocument/2006/relationships/hyperlink" Target="https://m.edsoo.ru/8bc53242" TargetMode="External"/><Relationship Id="rId99" Type="http://schemas.openxmlformats.org/officeDocument/2006/relationships/hyperlink" Target="https://m.edsoo.ru/8bc524d2" TargetMode="External"/><Relationship Id="rId101" Type="http://schemas.openxmlformats.org/officeDocument/2006/relationships/hyperlink" Target="https://m.edsoo.ru/8bc523ba" TargetMode="External"/><Relationship Id="rId122" Type="http://schemas.openxmlformats.org/officeDocument/2006/relationships/hyperlink" Target="https://m.edsoo.ru/8bc53710" TargetMode="External"/><Relationship Id="rId130" Type="http://schemas.openxmlformats.org/officeDocument/2006/relationships/hyperlink" Target="https://m.edsoo.ru/8bc544a8" TargetMode="External"/><Relationship Id="rId135" Type="http://schemas.openxmlformats.org/officeDocument/2006/relationships/hyperlink" Target="https://m.edsoo.ru/8bc52fd6" TargetMode="External"/><Relationship Id="rId143" Type="http://schemas.openxmlformats.org/officeDocument/2006/relationships/hyperlink" Target="https://m.edsoo.ru/f29f47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f29f4fda" TargetMode="External"/><Relationship Id="rId39" Type="http://schemas.openxmlformats.org/officeDocument/2006/relationships/hyperlink" Target="https://m.edsoo.ru/8bc4b542" TargetMode="External"/><Relationship Id="rId109" Type="http://schemas.openxmlformats.org/officeDocument/2006/relationships/hyperlink" Target="https://m.edsoo.ru/8bc518de" TargetMode="External"/><Relationship Id="rId34" Type="http://schemas.openxmlformats.org/officeDocument/2006/relationships/hyperlink" Target="https://m.edsoo.ru/8bc48892" TargetMode="External"/><Relationship Id="rId50" Type="http://schemas.openxmlformats.org/officeDocument/2006/relationships/hyperlink" Target="https://m.edsoo.ru/8bc4c1d6" TargetMode="External"/><Relationship Id="rId55" Type="http://schemas.openxmlformats.org/officeDocument/2006/relationships/hyperlink" Target="https://m.edsoo.ru/8bc4c80c" TargetMode="External"/><Relationship Id="rId76" Type="http://schemas.openxmlformats.org/officeDocument/2006/relationships/hyperlink" Target="https://m.edsoo.ru/8bc4f066" TargetMode="External"/><Relationship Id="rId97" Type="http://schemas.openxmlformats.org/officeDocument/2006/relationships/hyperlink" Target="https://m.edsoo.ru/8bc501f0" TargetMode="External"/><Relationship Id="rId104" Type="http://schemas.openxmlformats.org/officeDocument/2006/relationships/hyperlink" Target="https://m.edsoo.ru/8bc51b04" TargetMode="External"/><Relationship Id="rId120" Type="http://schemas.openxmlformats.org/officeDocument/2006/relationships/hyperlink" Target="https://m.edsoo.ru/f29f3a5e" TargetMode="External"/><Relationship Id="rId125" Type="http://schemas.openxmlformats.org/officeDocument/2006/relationships/hyperlink" Target="https://m.edsoo.ru/8bc53a12" TargetMode="External"/><Relationship Id="rId141" Type="http://schemas.openxmlformats.org/officeDocument/2006/relationships/hyperlink" Target="https://m.edsoo.ru/f29f4544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ecc" TargetMode="External"/><Relationship Id="rId92" Type="http://schemas.openxmlformats.org/officeDocument/2006/relationships/hyperlink" Target="https://m.edsoo.ru/8bc47b7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8ab8" TargetMode="External"/><Relationship Id="rId24" Type="http://schemas.openxmlformats.org/officeDocument/2006/relationships/hyperlink" Target="https://m.edsoo.ru/8bc4b27c" TargetMode="External"/><Relationship Id="rId40" Type="http://schemas.openxmlformats.org/officeDocument/2006/relationships/hyperlink" Target="https://m.edsoo.ru/8bc4bd94" TargetMode="External"/><Relationship Id="rId45" Type="http://schemas.openxmlformats.org/officeDocument/2006/relationships/hyperlink" Target="https://m.edsoo.ru/8bc4d676" TargetMode="External"/><Relationship Id="rId66" Type="http://schemas.openxmlformats.org/officeDocument/2006/relationships/hyperlink" Target="https://m.edsoo.ru/8bc4e35a" TargetMode="External"/><Relationship Id="rId87" Type="http://schemas.openxmlformats.org/officeDocument/2006/relationships/hyperlink" Target="https://m.edsoo.ru/8bc50876" TargetMode="External"/><Relationship Id="rId110" Type="http://schemas.openxmlformats.org/officeDocument/2006/relationships/hyperlink" Target="https://m.edsoo.ru/8bc519f6" TargetMode="External"/><Relationship Id="rId115" Type="http://schemas.openxmlformats.org/officeDocument/2006/relationships/hyperlink" Target="https://m.edsoo.ru/8bc51294" TargetMode="External"/><Relationship Id="rId131" Type="http://schemas.openxmlformats.org/officeDocument/2006/relationships/hyperlink" Target="https://m.edsoo.ru/f29f3630" TargetMode="External"/><Relationship Id="rId136" Type="http://schemas.openxmlformats.org/officeDocument/2006/relationships/hyperlink" Target="https://m.edsoo.ru/f29f430a" TargetMode="External"/><Relationship Id="rId61" Type="http://schemas.openxmlformats.org/officeDocument/2006/relationships/hyperlink" Target="https://m.edsoo.ru/8bc4cd98" TargetMode="External"/><Relationship Id="rId82" Type="http://schemas.openxmlformats.org/officeDocument/2006/relationships/hyperlink" Target="https://m.edsoo.ru/8bc52806" TargetMode="External"/><Relationship Id="rId19" Type="http://schemas.openxmlformats.org/officeDocument/2006/relationships/hyperlink" Target="https://m.edsoo.ru/f29f5142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b10a" TargetMode="External"/><Relationship Id="rId35" Type="http://schemas.openxmlformats.org/officeDocument/2006/relationships/hyperlink" Target="https://m.edsoo.ru/8bc4a4f8" TargetMode="External"/><Relationship Id="rId56" Type="http://schemas.openxmlformats.org/officeDocument/2006/relationships/hyperlink" Target="https://m.edsoo.ru/8bc4cc80" TargetMode="External"/><Relationship Id="rId77" Type="http://schemas.openxmlformats.org/officeDocument/2006/relationships/hyperlink" Target="https://m.edsoo.ru/8bc4f1c4" TargetMode="External"/><Relationship Id="rId100" Type="http://schemas.openxmlformats.org/officeDocument/2006/relationships/hyperlink" Target="https://m.edsoo.ru/8bc525e0" TargetMode="External"/><Relationship Id="rId105" Type="http://schemas.openxmlformats.org/officeDocument/2006/relationships/hyperlink" Target="https://m.edsoo.ru/8bc51e24" TargetMode="External"/><Relationship Id="rId126" Type="http://schemas.openxmlformats.org/officeDocument/2006/relationships/hyperlink" Target="https://m.edsoo.ru/8bc53bca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2e4" TargetMode="External"/><Relationship Id="rId72" Type="http://schemas.openxmlformats.org/officeDocument/2006/relationships/hyperlink" Target="https://m.edsoo.ru/8bc4e972" TargetMode="External"/><Relationship Id="rId93" Type="http://schemas.openxmlformats.org/officeDocument/2006/relationships/hyperlink" Target="https://m.edsoo.ru/8bc52ebe" TargetMode="External"/><Relationship Id="rId98" Type="http://schemas.openxmlformats.org/officeDocument/2006/relationships/hyperlink" Target="https://m.edsoo.ru/8bc51096" TargetMode="External"/><Relationship Id="rId121" Type="http://schemas.openxmlformats.org/officeDocument/2006/relationships/hyperlink" Target="https://m.edsoo.ru/f29f3b80" TargetMode="External"/><Relationship Id="rId142" Type="http://schemas.openxmlformats.org/officeDocument/2006/relationships/hyperlink" Target="https://m.edsoo.ru/f29f46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38</Pages>
  <Words>9284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/>
  <cp:keywords/>
  <dc:description/>
  <cp:lastModifiedBy>Владелец</cp:lastModifiedBy>
  <cp:revision>4</cp:revision>
  <dcterms:created xsi:type="dcterms:W3CDTF">2024-09-12T15:32:00Z</dcterms:created>
  <dcterms:modified xsi:type="dcterms:W3CDTF">2024-09-16T15:54:00Z</dcterms:modified>
</cp:coreProperties>
</file>