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964D9A" w:rsidRPr="0083185E" w:rsidTr="00156AA7">
        <w:trPr>
          <w:trHeight w:val="2014"/>
        </w:trPr>
        <w:tc>
          <w:tcPr>
            <w:tcW w:w="3343" w:type="dxa"/>
          </w:tcPr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Калимулина</w:t>
            </w: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3185E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831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D9A" w:rsidRPr="0083185E" w:rsidRDefault="00964D9A" w:rsidP="00156A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‌</w:t>
      </w: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(</w:t>
      </w:r>
      <w:r w:rsidRPr="0083185E">
        <w:rPr>
          <w:rFonts w:ascii="Times New Roman" w:hAnsi="Times New Roman"/>
          <w:color w:val="000000"/>
          <w:sz w:val="24"/>
        </w:rPr>
        <w:t>ID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5281689)</w:t>
      </w: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учебного предмета «Изобразительное искусство»</w:t>
      </w:r>
    </w:p>
    <w:p w:rsidR="00964D9A" w:rsidRPr="0083185E" w:rsidRDefault="00964D9A" w:rsidP="00156AA7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для обучающихся 2 «Б» класса</w:t>
      </w: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64D9A" w:rsidRPr="0083185E" w:rsidRDefault="00964D9A" w:rsidP="00156AA7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sz w:val="24"/>
          <w:lang w:val="ru-RU"/>
        </w:rPr>
        <w:t>пос. Кирпичного завода №1, 2024г</w:t>
      </w:r>
    </w:p>
    <w:p w:rsidR="00964D9A" w:rsidRPr="0083185E" w:rsidRDefault="00964D9A" w:rsidP="00156AA7">
      <w:pPr>
        <w:spacing w:after="0" w:line="264" w:lineRule="auto"/>
        <w:ind w:left="120"/>
        <w:jc w:val="center"/>
        <w:rPr>
          <w:rFonts w:ascii="Times New Roman" w:hAnsi="Times New Roman"/>
          <w:sz w:val="24"/>
          <w:lang w:val="ru-RU"/>
        </w:rPr>
      </w:pPr>
      <w:bookmarkStart w:id="0" w:name="block-40154030"/>
      <w:bookmarkEnd w:id="0"/>
      <w:r w:rsidRPr="0083185E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bookmarkStart w:id="1" w:name="2de083b3-1f31-409f-b177-a515047f5be6"/>
      <w:bookmarkEnd w:id="1"/>
      <w:r w:rsidRPr="0083185E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rPr>
          <w:rFonts w:ascii="Times New Roman" w:hAnsi="Times New Roman"/>
          <w:sz w:val="24"/>
          <w:lang w:val="ru-RU"/>
        </w:rPr>
        <w:sectPr w:rsidR="00964D9A" w:rsidRPr="0083185E">
          <w:pgSz w:w="11906" w:h="16383"/>
          <w:pgMar w:top="1134" w:right="850" w:bottom="1134" w:left="1701" w:header="720" w:footer="720" w:gutter="0"/>
          <w:cols w:space="720"/>
        </w:sectPr>
      </w:pP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bookmarkStart w:id="2" w:name="block-40154034"/>
      <w:bookmarkEnd w:id="2"/>
      <w:r w:rsidRPr="0083185E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Цвет тёплый и холодный – цветовой контраст.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>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  <w:bookmarkStart w:id="3" w:name="_Toc137210403"/>
      <w:bookmarkEnd w:id="3"/>
    </w:p>
    <w:p w:rsidR="00964D9A" w:rsidRPr="0083185E" w:rsidRDefault="00964D9A">
      <w:pPr>
        <w:rPr>
          <w:rFonts w:ascii="Times New Roman" w:hAnsi="Times New Roman"/>
          <w:sz w:val="24"/>
          <w:lang w:val="ru-RU"/>
        </w:rPr>
        <w:sectPr w:rsidR="00964D9A" w:rsidRPr="0083185E">
          <w:pgSz w:w="11906" w:h="16383"/>
          <w:pgMar w:top="1134" w:right="850" w:bottom="1134" w:left="1701" w:header="720" w:footer="720" w:gutter="0"/>
          <w:cols w:space="720"/>
        </w:sectPr>
      </w:pP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bookmarkStart w:id="4" w:name="block-40154031"/>
      <w:bookmarkEnd w:id="4"/>
      <w:r w:rsidRPr="0083185E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3185E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964D9A" w:rsidRPr="0083185E" w:rsidRDefault="00964D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964D9A" w:rsidRPr="0083185E" w:rsidRDefault="00964D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64D9A" w:rsidRPr="0083185E" w:rsidRDefault="00964D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 w:rsidRPr="0083185E">
        <w:rPr>
          <w:rFonts w:ascii="Times New Roman" w:hAnsi="Times New Roman"/>
          <w:color w:val="000000"/>
          <w:sz w:val="24"/>
        </w:rPr>
        <w:t>духовно-нравственное развитие обучающихся;</w:t>
      </w:r>
    </w:p>
    <w:p w:rsidR="00964D9A" w:rsidRPr="0083185E" w:rsidRDefault="00964D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64D9A" w:rsidRPr="0083185E" w:rsidRDefault="00964D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Трудовое воспитание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 w:rsidRPr="0083185E"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 w:rsidRPr="0083185E"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64D9A" w:rsidRPr="0083185E" w:rsidRDefault="00964D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64D9A" w:rsidRPr="0083185E" w:rsidRDefault="00964D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 w:rsidRPr="0083185E"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64D9A" w:rsidRPr="0083185E" w:rsidRDefault="00964D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64D9A" w:rsidRPr="0083185E" w:rsidRDefault="00964D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64D9A" w:rsidRPr="0083185E" w:rsidRDefault="00964D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964D9A" w:rsidRPr="0083185E" w:rsidRDefault="00964D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соблюдать последовательность учебных действий при выполнении задания;</w:t>
      </w:r>
    </w:p>
    <w:p w:rsidR="00964D9A" w:rsidRPr="0083185E" w:rsidRDefault="00964D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64D9A" w:rsidRPr="0083185E" w:rsidRDefault="00964D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  <w:bookmarkStart w:id="6" w:name="_Toc124264882"/>
      <w:bookmarkEnd w:id="6"/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83185E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 w:rsidRPr="0083185E">
        <w:rPr>
          <w:rFonts w:ascii="Times New Roman" w:hAnsi="Times New Roman"/>
          <w:color w:val="000000"/>
          <w:sz w:val="24"/>
        </w:rPr>
        <w:t>Paint</w:t>
      </w:r>
      <w:r w:rsidRPr="0083185E">
        <w:rPr>
          <w:rFonts w:ascii="Times New Roman" w:hAnsi="Times New Roman"/>
          <w:color w:val="000000"/>
          <w:sz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964D9A" w:rsidRPr="0083185E" w:rsidRDefault="00964D9A">
      <w:pPr>
        <w:spacing w:after="0" w:line="264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83185E">
        <w:rPr>
          <w:rFonts w:ascii="Times New Roman" w:hAnsi="Times New Roman"/>
          <w:b/>
          <w:color w:val="000000"/>
          <w:sz w:val="24"/>
          <w:lang w:val="ru-RU"/>
        </w:rPr>
        <w:t>3 классе</w:t>
      </w:r>
      <w:r w:rsidRPr="0083185E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«Графика».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Узнавать основные пропорции лица человека, взаимное расположение частей лица.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64D9A" w:rsidRPr="0083185E" w:rsidRDefault="00964D9A">
      <w:pPr>
        <w:spacing w:after="0" w:line="264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83185E">
        <w:rPr>
          <w:rFonts w:ascii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64D9A" w:rsidRPr="0083185E" w:rsidRDefault="00964D9A">
      <w:pPr>
        <w:rPr>
          <w:rFonts w:ascii="Times New Roman" w:hAnsi="Times New Roman"/>
          <w:sz w:val="24"/>
          <w:lang w:val="ru-RU"/>
        </w:rPr>
        <w:sectPr w:rsidR="00964D9A" w:rsidRPr="0083185E">
          <w:pgSz w:w="11906" w:h="16383"/>
          <w:pgMar w:top="1134" w:right="850" w:bottom="1134" w:left="1701" w:header="720" w:footer="720" w:gutter="0"/>
          <w:cols w:space="720"/>
        </w:sectPr>
      </w:pP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</w:rPr>
      </w:pPr>
      <w:bookmarkStart w:id="8" w:name="block-40154032"/>
      <w:bookmarkEnd w:id="8"/>
      <w:r w:rsidRPr="0083185E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83185E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964D9A" w:rsidRPr="0083185E" w:rsidRDefault="00964D9A" w:rsidP="00632B9B">
      <w:pPr>
        <w:rPr>
          <w:rFonts w:ascii="Times New Roman" w:hAnsi="Times New Roman"/>
          <w:sz w:val="24"/>
        </w:rPr>
      </w:pPr>
      <w:r w:rsidRPr="0083185E">
        <w:rPr>
          <w:rFonts w:ascii="Times New Roman" w:hAnsi="Times New Roman"/>
          <w:b/>
          <w:color w:val="000000"/>
          <w:sz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964D9A" w:rsidRPr="008318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64D9A" w:rsidRPr="0083185E" w:rsidRDefault="00964D9A">
      <w:pPr>
        <w:rPr>
          <w:rFonts w:ascii="Times New Roman" w:hAnsi="Times New Roman"/>
          <w:sz w:val="24"/>
        </w:rPr>
        <w:sectPr w:rsidR="00964D9A" w:rsidRPr="00831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9A" w:rsidRPr="0083185E" w:rsidRDefault="00964D9A">
      <w:pPr>
        <w:spacing w:after="0"/>
        <w:ind w:left="120"/>
        <w:rPr>
          <w:rFonts w:ascii="Times New Roman" w:hAnsi="Times New Roman"/>
          <w:sz w:val="24"/>
        </w:rPr>
      </w:pPr>
      <w:bookmarkStart w:id="9" w:name="block-40154035"/>
      <w:bookmarkEnd w:id="9"/>
      <w:r w:rsidRPr="0083185E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5"/>
        <w:gridCol w:w="4550"/>
        <w:gridCol w:w="1350"/>
        <w:gridCol w:w="1841"/>
        <w:gridCol w:w="1910"/>
        <w:gridCol w:w="1288"/>
        <w:gridCol w:w="2086"/>
      </w:tblGrid>
      <w:tr w:rsidR="00964D9A" w:rsidRPr="0083185E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природу и обсуждаем произведения художников. 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простые предметы.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сосны.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64D9A" w:rsidRPr="00831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83185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D9A" w:rsidRPr="0083185E" w:rsidRDefault="00964D9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64D9A" w:rsidRPr="0083185E" w:rsidRDefault="00964D9A">
      <w:pPr>
        <w:rPr>
          <w:rFonts w:ascii="Times New Roman" w:hAnsi="Times New Roman"/>
          <w:sz w:val="24"/>
        </w:rPr>
        <w:sectPr w:rsidR="00964D9A" w:rsidRPr="00831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D9A" w:rsidRDefault="00964D9A" w:rsidP="0083185E">
      <w:pPr>
        <w:spacing w:after="0"/>
        <w:ind w:left="120"/>
        <w:jc w:val="center"/>
        <w:rPr>
          <w:lang w:val="ru-RU"/>
        </w:rPr>
      </w:pPr>
      <w:bookmarkStart w:id="10" w:name="block-4015403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64D9A" w:rsidRDefault="00964D9A" w:rsidP="0083185E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4D9A" w:rsidRDefault="00964D9A" w:rsidP="0083185E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4D9A" w:rsidRDefault="00964D9A" w:rsidP="0083185E">
      <w:pPr>
        <w:spacing w:after="0" w:line="48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Изобразительное искусство: 2-й класс: учебник, 2 класс/ Неменская Л. А.; </w:t>
      </w:r>
    </w:p>
    <w:p w:rsidR="00964D9A" w:rsidRDefault="00964D9A" w:rsidP="0083185E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 ред. Неменского Б. М.</w:t>
      </w:r>
    </w:p>
    <w:p w:rsidR="00964D9A" w:rsidRDefault="00964D9A" w:rsidP="0083185E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4D9A" w:rsidRDefault="00964D9A" w:rsidP="0083185E">
      <w:pPr>
        <w:spacing w:after="0" w:line="48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Неменский, Б. М. Методическое пособие к учебникам по изобразительному искусству 1–4 классы : пособие для учителя / Б. М. Неменский, Л. А. Неменская, Е. И. Коротеева ; под ред. Б. М. Неменского. – М. : Просвещение. </w:t>
      </w:r>
    </w:p>
    <w:p w:rsidR="00964D9A" w:rsidRDefault="00964D9A" w:rsidP="0083185E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. Шампарова Л. В. Изобразительное искусство. 1-4 класс: поурочные планы по учебнику Л. А. Неменской– Волгоград: «Учитель», 2021 г.</w:t>
      </w:r>
    </w:p>
    <w:p w:rsidR="00964D9A" w:rsidRDefault="00964D9A" w:rsidP="0083185E">
      <w:pPr>
        <w:spacing w:after="0" w:line="48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4D9A" w:rsidRDefault="00964D9A" w:rsidP="0083185E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https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Hyperlink"/>
            <w:rFonts w:ascii="Times New Roman" w:hAnsi="Times New Roman"/>
            <w:sz w:val="24"/>
            <w:szCs w:val="24"/>
          </w:rPr>
          <w:t>m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</w:rPr>
          <w:t>edsoo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</w:rPr>
          <w:t>ru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/8</w:t>
        </w:r>
        <w:r>
          <w:rPr>
            <w:rStyle w:val="Hyperlink"/>
            <w:rFonts w:ascii="Times New Roman" w:hAnsi="Times New Roman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14</w:t>
        </w:r>
        <w:r>
          <w:rPr>
            <w:rStyle w:val="Hyperlink"/>
            <w:rFonts w:ascii="Times New Roman" w:hAnsi="Times New Roman"/>
            <w:sz w:val="24"/>
            <w:szCs w:val="24"/>
          </w:rPr>
          <w:t>e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6</w:t>
        </w:r>
        <w:r>
          <w:rPr>
            <w:rStyle w:val="Hyperlink"/>
            <w:rFonts w:ascii="Times New Roman" w:hAnsi="Times New Roman"/>
            <w:sz w:val="24"/>
            <w:szCs w:val="24"/>
          </w:rPr>
          <w:t>b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8</w:t>
        </w:r>
      </w:hyperlink>
    </w:p>
    <w:p w:rsidR="00964D9A" w:rsidRPr="0083185E" w:rsidRDefault="00964D9A" w:rsidP="0083185E">
      <w:pPr>
        <w:spacing w:after="0"/>
        <w:ind w:left="120"/>
        <w:rPr>
          <w:lang w:val="ru-RU"/>
        </w:rPr>
      </w:pPr>
    </w:p>
    <w:sectPr w:rsidR="00964D9A" w:rsidRPr="0083185E" w:rsidSect="00971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210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977D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45314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D517F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B51036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CC41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627"/>
    <w:rsid w:val="000D4161"/>
    <w:rsid w:val="000E6D86"/>
    <w:rsid w:val="00141112"/>
    <w:rsid w:val="00156022"/>
    <w:rsid w:val="00156AA7"/>
    <w:rsid w:val="001E7A30"/>
    <w:rsid w:val="002B1907"/>
    <w:rsid w:val="00344265"/>
    <w:rsid w:val="00406312"/>
    <w:rsid w:val="004E6975"/>
    <w:rsid w:val="005E75FE"/>
    <w:rsid w:val="00632B9B"/>
    <w:rsid w:val="00700768"/>
    <w:rsid w:val="007364DE"/>
    <w:rsid w:val="007D5DFB"/>
    <w:rsid w:val="007D671F"/>
    <w:rsid w:val="0083185E"/>
    <w:rsid w:val="008610C7"/>
    <w:rsid w:val="0086502D"/>
    <w:rsid w:val="008859E1"/>
    <w:rsid w:val="008944ED"/>
    <w:rsid w:val="00964D9A"/>
    <w:rsid w:val="00971627"/>
    <w:rsid w:val="00A4287A"/>
    <w:rsid w:val="00B27450"/>
    <w:rsid w:val="00B94D0C"/>
    <w:rsid w:val="00C53FFE"/>
    <w:rsid w:val="00D70C81"/>
    <w:rsid w:val="00DA1450"/>
    <w:rsid w:val="00DD0B0B"/>
    <w:rsid w:val="00E2220E"/>
    <w:rsid w:val="00E8575C"/>
    <w:rsid w:val="00E9175A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D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4D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64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64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64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4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64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64D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364D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736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4DE"/>
    <w:rPr>
      <w:rFonts w:cs="Times New Roman"/>
    </w:rPr>
  </w:style>
  <w:style w:type="paragraph" w:styleId="NormalIndent">
    <w:name w:val="Normal Indent"/>
    <w:basedOn w:val="Normal"/>
    <w:uiPriority w:val="99"/>
    <w:rsid w:val="007364D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364D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364D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364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364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7364D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716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716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364D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20</Pages>
  <Words>5544</Words>
  <Characters>31601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Владелец</cp:lastModifiedBy>
  <cp:revision>7</cp:revision>
  <dcterms:created xsi:type="dcterms:W3CDTF">2024-09-12T13:59:00Z</dcterms:created>
  <dcterms:modified xsi:type="dcterms:W3CDTF">2024-09-16T15:44:00Z</dcterms:modified>
</cp:coreProperties>
</file>