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3C" w:rsidRPr="005D77E8" w:rsidRDefault="008C403C">
      <w:pPr>
        <w:pStyle w:val="BodyText"/>
        <w:ind w:left="173"/>
        <w:jc w:val="left"/>
      </w:pPr>
    </w:p>
    <w:p w:rsidR="008C403C" w:rsidRPr="005D77E8" w:rsidRDefault="008C403C" w:rsidP="005D77E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D77E8">
        <w:rPr>
          <w:b/>
          <w:color w:val="000000"/>
          <w:sz w:val="28"/>
        </w:rPr>
        <w:t>МИНИСТЕРСТВО ПРОСВЕЩЕНИЯ РОССИЙСКОЙ ФЕДЕРАЦИИ</w:t>
      </w:r>
    </w:p>
    <w:p w:rsidR="008C403C" w:rsidRPr="005D77E8" w:rsidRDefault="008C403C" w:rsidP="005D77E8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D77E8">
        <w:rPr>
          <w:b/>
          <w:color w:val="000000"/>
          <w:sz w:val="28"/>
        </w:rPr>
        <w:t>Министерство образования и науки Астраханской области</w:t>
      </w:r>
    </w:p>
    <w:p w:rsidR="008C403C" w:rsidRPr="005D77E8" w:rsidRDefault="008C403C" w:rsidP="005D77E8">
      <w:pPr>
        <w:spacing w:line="408" w:lineRule="auto"/>
        <w:ind w:left="120"/>
        <w:jc w:val="center"/>
        <w:rPr>
          <w:sz w:val="28"/>
        </w:rPr>
      </w:pPr>
      <w:r w:rsidRPr="005D77E8">
        <w:rPr>
          <w:b/>
          <w:color w:val="000000"/>
          <w:sz w:val="28"/>
        </w:rPr>
        <w:t>МО «Приволжский муниципальный район Астраханской области»‌</w:t>
      </w:r>
    </w:p>
    <w:p w:rsidR="008C403C" w:rsidRPr="005D77E8" w:rsidRDefault="008C403C" w:rsidP="005D77E8">
      <w:pPr>
        <w:spacing w:line="408" w:lineRule="auto"/>
        <w:ind w:left="120"/>
        <w:jc w:val="center"/>
        <w:rPr>
          <w:sz w:val="28"/>
        </w:rPr>
      </w:pPr>
      <w:r w:rsidRPr="005D77E8">
        <w:rPr>
          <w:b/>
          <w:color w:val="000000"/>
          <w:sz w:val="28"/>
        </w:rPr>
        <w:t>МКОУ "Кирпичнозаводская СОШ"</w:t>
      </w:r>
    </w:p>
    <w:p w:rsidR="008C403C" w:rsidRPr="005D77E8" w:rsidRDefault="008C403C" w:rsidP="005D77E8">
      <w:pPr>
        <w:ind w:left="120"/>
        <w:rPr>
          <w:sz w:val="28"/>
        </w:rPr>
      </w:pPr>
    </w:p>
    <w:p w:rsidR="008C403C" w:rsidRPr="005D77E8" w:rsidRDefault="008C403C" w:rsidP="005D77E8">
      <w:pPr>
        <w:ind w:left="120"/>
        <w:rPr>
          <w:sz w:val="28"/>
        </w:rPr>
      </w:pPr>
    </w:p>
    <w:p w:rsidR="008C403C" w:rsidRPr="005D77E8" w:rsidRDefault="008C403C" w:rsidP="005D77E8">
      <w:pPr>
        <w:ind w:left="120"/>
        <w:rPr>
          <w:sz w:val="28"/>
        </w:rPr>
      </w:pPr>
    </w:p>
    <w:p w:rsidR="008C403C" w:rsidRPr="005D77E8" w:rsidRDefault="008C403C" w:rsidP="005D77E8">
      <w:pPr>
        <w:ind w:left="120"/>
        <w:rPr>
          <w:sz w:val="28"/>
        </w:rPr>
      </w:pPr>
    </w:p>
    <w:tbl>
      <w:tblPr>
        <w:tblW w:w="10031" w:type="dxa"/>
        <w:tblLook w:val="00A0"/>
      </w:tblPr>
      <w:tblGrid>
        <w:gridCol w:w="3343"/>
        <w:gridCol w:w="3344"/>
        <w:gridCol w:w="3344"/>
      </w:tblGrid>
      <w:tr w:rsidR="008C403C" w:rsidRPr="005D77E8" w:rsidTr="005D0548">
        <w:trPr>
          <w:trHeight w:val="2014"/>
        </w:trPr>
        <w:tc>
          <w:tcPr>
            <w:tcW w:w="3343" w:type="dxa"/>
          </w:tcPr>
          <w:p w:rsidR="008C403C" w:rsidRPr="005D77E8" w:rsidRDefault="008C403C" w:rsidP="005D0548">
            <w:pPr>
              <w:jc w:val="both"/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РАССМОТРЕНО</w:t>
            </w:r>
          </w:p>
          <w:p w:rsidR="008C403C" w:rsidRPr="005D77E8" w:rsidRDefault="008C403C" w:rsidP="005D0548">
            <w:pPr>
              <w:jc w:val="both"/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на заседании ТМО</w:t>
            </w:r>
          </w:p>
          <w:p w:rsidR="008C403C" w:rsidRPr="005D77E8" w:rsidRDefault="008C403C" w:rsidP="005D0548">
            <w:pPr>
              <w:jc w:val="both"/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«Родничок»</w:t>
            </w:r>
          </w:p>
          <w:p w:rsidR="008C403C" w:rsidRPr="005D77E8" w:rsidRDefault="008C403C" w:rsidP="005D0548">
            <w:pPr>
              <w:jc w:val="both"/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Калимулина Г.Н.</w:t>
            </w:r>
            <w:r w:rsidRPr="005D77E8">
              <w:rPr>
                <w:color w:val="000000"/>
                <w:sz w:val="28"/>
                <w:szCs w:val="24"/>
              </w:rPr>
              <w:t xml:space="preserve"> 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4"/>
              </w:rPr>
            </w:pPr>
            <w:r w:rsidRPr="005D77E8">
              <w:rPr>
                <w:color w:val="000000"/>
                <w:sz w:val="28"/>
                <w:szCs w:val="24"/>
              </w:rPr>
              <w:t>Протокол №1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4"/>
              </w:rPr>
            </w:pPr>
            <w:r w:rsidRPr="005D77E8">
              <w:rPr>
                <w:color w:val="000000"/>
                <w:sz w:val="28"/>
                <w:szCs w:val="24"/>
              </w:rPr>
              <w:t>«29» августа 2024г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4"/>
              </w:rPr>
            </w:pPr>
          </w:p>
        </w:tc>
        <w:tc>
          <w:tcPr>
            <w:tcW w:w="3344" w:type="dxa"/>
          </w:tcPr>
          <w:p w:rsidR="008C403C" w:rsidRPr="005D77E8" w:rsidRDefault="008C403C" w:rsidP="005D0548">
            <w:pPr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СОГЛАСОВАНО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на заседании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 xml:space="preserve">педагогического 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совета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4"/>
              </w:rPr>
            </w:pPr>
            <w:r w:rsidRPr="005D77E8">
              <w:rPr>
                <w:color w:val="000000"/>
                <w:sz w:val="28"/>
                <w:szCs w:val="24"/>
              </w:rPr>
              <w:t>Протокол №1 от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4"/>
              </w:rPr>
            </w:pPr>
            <w:r w:rsidRPr="005D77E8">
              <w:rPr>
                <w:color w:val="000000"/>
                <w:sz w:val="28"/>
                <w:szCs w:val="24"/>
              </w:rPr>
              <w:t>«29» августа 2024г</w:t>
            </w:r>
          </w:p>
          <w:p w:rsidR="008C403C" w:rsidRPr="005D77E8" w:rsidRDefault="008C403C" w:rsidP="005D0548">
            <w:pPr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3344" w:type="dxa"/>
          </w:tcPr>
          <w:p w:rsidR="008C403C" w:rsidRPr="005D77E8" w:rsidRDefault="008C403C" w:rsidP="005D0548">
            <w:pPr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УТВЕРЖДЕНО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8"/>
              </w:rPr>
            </w:pPr>
            <w:r w:rsidRPr="005D77E8">
              <w:rPr>
                <w:color w:val="000000"/>
                <w:sz w:val="28"/>
                <w:szCs w:val="28"/>
              </w:rPr>
              <w:t>_________Н.Ю. Дюрина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4"/>
              </w:rPr>
            </w:pPr>
            <w:r w:rsidRPr="005D77E8">
              <w:rPr>
                <w:color w:val="000000"/>
                <w:sz w:val="28"/>
                <w:szCs w:val="24"/>
              </w:rPr>
              <w:t xml:space="preserve">Приказ №101 от </w:t>
            </w:r>
          </w:p>
          <w:p w:rsidR="008C403C" w:rsidRPr="005D77E8" w:rsidRDefault="008C403C" w:rsidP="005D0548">
            <w:pPr>
              <w:rPr>
                <w:color w:val="000000"/>
                <w:sz w:val="28"/>
                <w:szCs w:val="24"/>
              </w:rPr>
            </w:pPr>
            <w:r w:rsidRPr="005D77E8">
              <w:rPr>
                <w:color w:val="000000"/>
                <w:sz w:val="28"/>
                <w:szCs w:val="24"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5D77E8">
                <w:rPr>
                  <w:color w:val="000000"/>
                  <w:sz w:val="28"/>
                  <w:szCs w:val="24"/>
                </w:rPr>
                <w:t>2024 г</w:t>
              </w:r>
            </w:smartTag>
            <w:r w:rsidRPr="005D77E8">
              <w:rPr>
                <w:color w:val="000000"/>
                <w:sz w:val="28"/>
                <w:szCs w:val="24"/>
              </w:rPr>
              <w:t>.</w:t>
            </w:r>
          </w:p>
          <w:p w:rsidR="008C403C" w:rsidRPr="005D77E8" w:rsidRDefault="008C403C" w:rsidP="005D0548">
            <w:pPr>
              <w:jc w:val="both"/>
              <w:rPr>
                <w:color w:val="000000"/>
                <w:sz w:val="28"/>
                <w:szCs w:val="24"/>
              </w:rPr>
            </w:pPr>
          </w:p>
        </w:tc>
      </w:tr>
    </w:tbl>
    <w:p w:rsidR="008C403C" w:rsidRPr="005D77E8" w:rsidRDefault="008C403C" w:rsidP="005D77E8">
      <w:pPr>
        <w:ind w:left="120"/>
        <w:rPr>
          <w:sz w:val="28"/>
          <w:szCs w:val="24"/>
        </w:rPr>
      </w:pPr>
    </w:p>
    <w:p w:rsidR="008C403C" w:rsidRPr="005D77E8" w:rsidRDefault="008C403C" w:rsidP="005D77E8">
      <w:pPr>
        <w:ind w:left="120"/>
        <w:rPr>
          <w:sz w:val="28"/>
          <w:szCs w:val="24"/>
        </w:rPr>
      </w:pPr>
      <w:r w:rsidRPr="005D77E8">
        <w:rPr>
          <w:color w:val="000000"/>
          <w:sz w:val="28"/>
          <w:szCs w:val="24"/>
        </w:rPr>
        <w:t>‌</w:t>
      </w:r>
    </w:p>
    <w:p w:rsidR="008C403C" w:rsidRPr="005D77E8" w:rsidRDefault="008C403C" w:rsidP="005D77E8">
      <w:pPr>
        <w:ind w:left="120"/>
        <w:rPr>
          <w:sz w:val="28"/>
          <w:szCs w:val="24"/>
        </w:rPr>
      </w:pPr>
    </w:p>
    <w:p w:rsidR="008C403C" w:rsidRPr="005D77E8" w:rsidRDefault="008C403C" w:rsidP="005D77E8">
      <w:pPr>
        <w:ind w:left="120"/>
        <w:rPr>
          <w:sz w:val="28"/>
          <w:szCs w:val="24"/>
        </w:rPr>
      </w:pPr>
    </w:p>
    <w:p w:rsidR="008C403C" w:rsidRPr="005D77E8" w:rsidRDefault="008C403C" w:rsidP="005D77E8">
      <w:pPr>
        <w:ind w:left="120"/>
        <w:rPr>
          <w:sz w:val="28"/>
          <w:szCs w:val="24"/>
        </w:rPr>
      </w:pPr>
    </w:p>
    <w:p w:rsidR="008C403C" w:rsidRPr="005D77E8" w:rsidRDefault="008C403C" w:rsidP="005D77E8">
      <w:pPr>
        <w:spacing w:line="408" w:lineRule="auto"/>
        <w:ind w:left="120"/>
        <w:jc w:val="center"/>
        <w:rPr>
          <w:b/>
          <w:color w:val="000000"/>
          <w:sz w:val="28"/>
          <w:szCs w:val="24"/>
        </w:rPr>
      </w:pPr>
      <w:r w:rsidRPr="005D77E8">
        <w:rPr>
          <w:b/>
          <w:color w:val="000000"/>
          <w:sz w:val="28"/>
          <w:szCs w:val="24"/>
        </w:rPr>
        <w:t xml:space="preserve">                  РАБОЧАЯ ПРОГРАММА</w:t>
      </w:r>
    </w:p>
    <w:p w:rsidR="008C403C" w:rsidRPr="005D77E8" w:rsidRDefault="008C403C" w:rsidP="005D77E8">
      <w:pPr>
        <w:spacing w:line="408" w:lineRule="auto"/>
        <w:ind w:left="120"/>
        <w:jc w:val="center"/>
        <w:rPr>
          <w:b/>
          <w:color w:val="000000"/>
          <w:sz w:val="28"/>
          <w:szCs w:val="24"/>
        </w:rPr>
      </w:pPr>
      <w:r w:rsidRPr="005D77E8">
        <w:rPr>
          <w:b/>
          <w:color w:val="000000"/>
          <w:sz w:val="28"/>
          <w:szCs w:val="24"/>
        </w:rPr>
        <w:t xml:space="preserve">               курса внеурочной деятельности </w:t>
      </w:r>
    </w:p>
    <w:p w:rsidR="008C403C" w:rsidRPr="005D77E8" w:rsidRDefault="008C403C" w:rsidP="005D77E8">
      <w:pPr>
        <w:spacing w:line="408" w:lineRule="auto"/>
        <w:ind w:left="120"/>
        <w:jc w:val="center"/>
        <w:rPr>
          <w:b/>
          <w:color w:val="000000"/>
          <w:sz w:val="28"/>
          <w:szCs w:val="24"/>
        </w:rPr>
      </w:pPr>
      <w:r w:rsidRPr="005D77E8">
        <w:rPr>
          <w:b/>
          <w:color w:val="000000"/>
          <w:sz w:val="28"/>
          <w:szCs w:val="24"/>
        </w:rPr>
        <w:t xml:space="preserve">             «Орлята России»</w:t>
      </w:r>
    </w:p>
    <w:p w:rsidR="008C403C" w:rsidRPr="005D77E8" w:rsidRDefault="008C403C" w:rsidP="005D77E8">
      <w:pPr>
        <w:pStyle w:val="Title"/>
        <w:spacing w:before="86" w:line="256" w:lineRule="auto"/>
        <w:ind w:right="3070"/>
        <w:jc w:val="left"/>
        <w:rPr>
          <w:b w:val="0"/>
          <w:sz w:val="28"/>
          <w:szCs w:val="24"/>
        </w:rPr>
      </w:pPr>
      <w:r w:rsidRPr="005D77E8">
        <w:rPr>
          <w:sz w:val="28"/>
          <w:szCs w:val="24"/>
        </w:rPr>
        <w:t xml:space="preserve"> </w:t>
      </w:r>
    </w:p>
    <w:p w:rsidR="008C403C" w:rsidRPr="005D77E8" w:rsidRDefault="008C403C" w:rsidP="005D77E8">
      <w:pPr>
        <w:ind w:left="120"/>
        <w:jc w:val="center"/>
        <w:rPr>
          <w:sz w:val="28"/>
          <w:szCs w:val="24"/>
        </w:rPr>
      </w:pPr>
      <w:r w:rsidRPr="005D77E8">
        <w:rPr>
          <w:color w:val="000000"/>
          <w:sz w:val="28"/>
          <w:szCs w:val="24"/>
        </w:rPr>
        <w:t xml:space="preserve">    </w:t>
      </w:r>
    </w:p>
    <w:p w:rsidR="008C403C" w:rsidRPr="005D77E8" w:rsidRDefault="008C403C" w:rsidP="005D77E8">
      <w:pPr>
        <w:ind w:left="120"/>
        <w:jc w:val="center"/>
        <w:rPr>
          <w:sz w:val="28"/>
          <w:szCs w:val="24"/>
        </w:rPr>
      </w:pPr>
      <w:r w:rsidRPr="005D77E8">
        <w:rPr>
          <w:sz w:val="28"/>
          <w:szCs w:val="24"/>
        </w:rPr>
        <w:t xml:space="preserve">               для обучающихся </w:t>
      </w:r>
      <w:r>
        <w:rPr>
          <w:sz w:val="28"/>
          <w:szCs w:val="24"/>
        </w:rPr>
        <w:t>2 классов</w:t>
      </w:r>
    </w:p>
    <w:p w:rsidR="008C403C" w:rsidRPr="005D77E8" w:rsidRDefault="008C403C" w:rsidP="005D77E8">
      <w:pPr>
        <w:ind w:left="120"/>
        <w:jc w:val="center"/>
        <w:rPr>
          <w:sz w:val="28"/>
          <w:szCs w:val="24"/>
        </w:rPr>
      </w:pPr>
    </w:p>
    <w:p w:rsidR="008C403C" w:rsidRPr="005D77E8" w:rsidRDefault="008C403C" w:rsidP="005D77E8">
      <w:pPr>
        <w:ind w:left="120"/>
        <w:jc w:val="center"/>
        <w:rPr>
          <w:sz w:val="28"/>
          <w:szCs w:val="24"/>
        </w:rPr>
      </w:pPr>
    </w:p>
    <w:p w:rsidR="008C403C" w:rsidRPr="005D77E8" w:rsidRDefault="008C403C" w:rsidP="005D77E8">
      <w:pPr>
        <w:ind w:left="120"/>
        <w:jc w:val="center"/>
        <w:rPr>
          <w:sz w:val="28"/>
          <w:szCs w:val="24"/>
        </w:rPr>
      </w:pPr>
    </w:p>
    <w:p w:rsidR="008C403C" w:rsidRDefault="008C403C" w:rsidP="005D77E8">
      <w:pPr>
        <w:pStyle w:val="BodyText"/>
        <w:ind w:left="0"/>
        <w:jc w:val="right"/>
        <w:rPr>
          <w:szCs w:val="24"/>
        </w:rPr>
      </w:pPr>
    </w:p>
    <w:p w:rsidR="008C403C" w:rsidRDefault="008C403C" w:rsidP="005D77E8">
      <w:pPr>
        <w:pStyle w:val="BodyText"/>
        <w:ind w:left="0"/>
        <w:jc w:val="right"/>
        <w:rPr>
          <w:szCs w:val="24"/>
        </w:rPr>
      </w:pPr>
    </w:p>
    <w:p w:rsidR="008C403C" w:rsidRDefault="008C403C" w:rsidP="005D77E8">
      <w:pPr>
        <w:pStyle w:val="BodyText"/>
        <w:ind w:left="0"/>
        <w:jc w:val="right"/>
        <w:rPr>
          <w:szCs w:val="24"/>
        </w:rPr>
      </w:pPr>
    </w:p>
    <w:p w:rsidR="008C403C" w:rsidRDefault="008C403C" w:rsidP="005D77E8">
      <w:pPr>
        <w:pStyle w:val="BodyText"/>
        <w:ind w:left="0"/>
        <w:jc w:val="right"/>
        <w:rPr>
          <w:szCs w:val="24"/>
        </w:rPr>
      </w:pPr>
    </w:p>
    <w:p w:rsidR="008C403C" w:rsidRDefault="008C403C" w:rsidP="005D77E8">
      <w:pPr>
        <w:pStyle w:val="BodyText"/>
        <w:ind w:left="0"/>
        <w:jc w:val="right"/>
        <w:rPr>
          <w:szCs w:val="24"/>
        </w:rPr>
      </w:pPr>
    </w:p>
    <w:p w:rsidR="008C403C" w:rsidRPr="005D77E8" w:rsidRDefault="008C403C" w:rsidP="005D77E8">
      <w:pPr>
        <w:pStyle w:val="BodyText"/>
        <w:ind w:left="0"/>
        <w:jc w:val="right"/>
        <w:rPr>
          <w:szCs w:val="24"/>
        </w:rPr>
      </w:pPr>
    </w:p>
    <w:p w:rsidR="008C403C" w:rsidRPr="005D77E8" w:rsidRDefault="008C403C" w:rsidP="005D77E8">
      <w:pPr>
        <w:rPr>
          <w:sz w:val="28"/>
          <w:szCs w:val="24"/>
        </w:rPr>
      </w:pPr>
    </w:p>
    <w:p w:rsidR="008C403C" w:rsidRPr="005D77E8" w:rsidRDefault="008C403C" w:rsidP="005D77E8">
      <w:pPr>
        <w:jc w:val="center"/>
        <w:rPr>
          <w:sz w:val="28"/>
        </w:rPr>
        <w:sectPr w:rsidR="008C403C" w:rsidRPr="005D77E8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 w:rsidRPr="005D77E8">
        <w:rPr>
          <w:sz w:val="28"/>
          <w:szCs w:val="24"/>
        </w:rPr>
        <w:t xml:space="preserve">пос. Кирпичного завода №1, </w:t>
      </w:r>
      <w:smartTag w:uri="urn:schemas-microsoft-com:office:smarttags" w:element="metricconverter">
        <w:smartTagPr>
          <w:attr w:name="ProductID" w:val="2024 г"/>
        </w:smartTagPr>
        <w:r w:rsidRPr="005D77E8">
          <w:rPr>
            <w:sz w:val="28"/>
            <w:szCs w:val="24"/>
          </w:rPr>
          <w:t>2024 г</w:t>
        </w:r>
      </w:smartTag>
    </w:p>
    <w:p w:rsidR="008C403C" w:rsidRPr="005D77E8" w:rsidRDefault="008C403C">
      <w:pPr>
        <w:pStyle w:val="Heading1"/>
        <w:spacing w:before="72"/>
        <w:ind w:left="3630"/>
        <w:jc w:val="both"/>
      </w:pPr>
      <w:r w:rsidRPr="005D77E8">
        <w:t>Пояснительная</w:t>
      </w:r>
      <w:r w:rsidRPr="005D77E8">
        <w:rPr>
          <w:spacing w:val="-8"/>
        </w:rPr>
        <w:t xml:space="preserve"> </w:t>
      </w:r>
      <w:r w:rsidRPr="005D77E8">
        <w:t>записка</w:t>
      </w:r>
    </w:p>
    <w:p w:rsidR="008C403C" w:rsidRPr="005D77E8" w:rsidRDefault="008C403C">
      <w:pPr>
        <w:pStyle w:val="BodyText"/>
        <w:spacing w:before="158" w:line="360" w:lineRule="auto"/>
        <w:ind w:right="108" w:firstLine="710"/>
      </w:pPr>
      <w:r w:rsidRPr="005D77E8">
        <w:t>Рабочая</w:t>
      </w:r>
      <w:r w:rsidRPr="005D77E8">
        <w:rPr>
          <w:spacing w:val="1"/>
        </w:rPr>
        <w:t xml:space="preserve"> </w:t>
      </w:r>
      <w:r w:rsidRPr="005D77E8">
        <w:t>программа</w:t>
      </w:r>
      <w:r w:rsidRPr="005D77E8">
        <w:rPr>
          <w:spacing w:val="1"/>
        </w:rPr>
        <w:t xml:space="preserve"> </w:t>
      </w:r>
      <w:r w:rsidRPr="005D77E8">
        <w:t>разработана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соответствии</w:t>
      </w:r>
      <w:r w:rsidRPr="005D77E8">
        <w:rPr>
          <w:spacing w:val="1"/>
        </w:rPr>
        <w:t xml:space="preserve"> </w:t>
      </w:r>
      <w:r w:rsidRPr="005D77E8">
        <w:t>с</w:t>
      </w:r>
      <w:r w:rsidRPr="005D77E8">
        <w:rPr>
          <w:spacing w:val="1"/>
        </w:rPr>
        <w:t xml:space="preserve"> </w:t>
      </w:r>
      <w:r w:rsidRPr="005D77E8">
        <w:t>требованиями</w:t>
      </w:r>
      <w:r w:rsidRPr="005D77E8">
        <w:rPr>
          <w:spacing w:val="1"/>
        </w:rPr>
        <w:t xml:space="preserve"> </w:t>
      </w:r>
      <w:r w:rsidRPr="005D77E8">
        <w:t>федеральных</w:t>
      </w:r>
      <w:r w:rsidRPr="005D77E8">
        <w:rPr>
          <w:spacing w:val="1"/>
        </w:rPr>
        <w:t xml:space="preserve"> </w:t>
      </w:r>
      <w:r w:rsidRPr="005D77E8">
        <w:t>государственных</w:t>
      </w:r>
      <w:r w:rsidRPr="005D77E8">
        <w:rPr>
          <w:spacing w:val="1"/>
        </w:rPr>
        <w:t xml:space="preserve"> </w:t>
      </w:r>
      <w:r w:rsidRPr="005D77E8">
        <w:t>образовательных</w:t>
      </w:r>
      <w:r w:rsidRPr="005D77E8">
        <w:rPr>
          <w:spacing w:val="1"/>
        </w:rPr>
        <w:t xml:space="preserve"> </w:t>
      </w:r>
      <w:r w:rsidRPr="005D77E8">
        <w:t>стандартов</w:t>
      </w:r>
      <w:r w:rsidRPr="005D77E8">
        <w:rPr>
          <w:spacing w:val="1"/>
        </w:rPr>
        <w:t xml:space="preserve"> </w:t>
      </w:r>
      <w:r w:rsidRPr="005D77E8">
        <w:t>начального</w:t>
      </w:r>
      <w:r w:rsidRPr="005D77E8">
        <w:rPr>
          <w:spacing w:val="1"/>
        </w:rPr>
        <w:t xml:space="preserve"> </w:t>
      </w:r>
      <w:r w:rsidRPr="005D77E8">
        <w:t>общего образования, с учетом Программы развития социальной активности</w:t>
      </w:r>
      <w:r w:rsidRPr="005D77E8">
        <w:rPr>
          <w:spacing w:val="1"/>
        </w:rPr>
        <w:t xml:space="preserve"> </w:t>
      </w:r>
      <w:r w:rsidRPr="005D77E8">
        <w:t>обучающихся начальных классов «Орлята России» ФГБОУ Всероссийский</w:t>
      </w:r>
      <w:r w:rsidRPr="005D77E8">
        <w:rPr>
          <w:spacing w:val="1"/>
        </w:rPr>
        <w:t xml:space="preserve"> </w:t>
      </w:r>
      <w:r w:rsidRPr="005D77E8">
        <w:t>детский центр «Орлёнок». Это позволяет обеспечить единство обязательных</w:t>
      </w:r>
      <w:r w:rsidRPr="005D77E8">
        <w:rPr>
          <w:spacing w:val="1"/>
        </w:rPr>
        <w:t xml:space="preserve"> </w:t>
      </w:r>
      <w:r w:rsidRPr="005D77E8">
        <w:t>требований ФГОС во всем пространстве школьного образования в урочной и</w:t>
      </w:r>
      <w:r w:rsidRPr="005D77E8">
        <w:rPr>
          <w:spacing w:val="1"/>
        </w:rPr>
        <w:t xml:space="preserve"> </w:t>
      </w:r>
      <w:r w:rsidRPr="005D77E8">
        <w:t>внеурочной деятельности.</w:t>
      </w:r>
    </w:p>
    <w:p w:rsidR="008C403C" w:rsidRPr="005D77E8" w:rsidRDefault="008C403C">
      <w:pPr>
        <w:pStyle w:val="Heading1"/>
        <w:spacing w:before="5"/>
        <w:jc w:val="both"/>
      </w:pPr>
      <w:r w:rsidRPr="005D77E8">
        <w:t>Актуальность</w:t>
      </w:r>
      <w:r w:rsidRPr="005D77E8">
        <w:rPr>
          <w:spacing w:val="-3"/>
        </w:rPr>
        <w:t xml:space="preserve"> </w:t>
      </w:r>
      <w:r w:rsidRPr="005D77E8">
        <w:t>и</w:t>
      </w:r>
      <w:r w:rsidRPr="005D77E8">
        <w:rPr>
          <w:spacing w:val="-6"/>
        </w:rPr>
        <w:t xml:space="preserve"> </w:t>
      </w:r>
      <w:r w:rsidRPr="005D77E8">
        <w:t>назначение</w:t>
      </w:r>
      <w:r w:rsidRPr="005D77E8">
        <w:rPr>
          <w:spacing w:val="-3"/>
        </w:rPr>
        <w:t xml:space="preserve"> </w:t>
      </w:r>
      <w:r w:rsidRPr="005D77E8">
        <w:t>программы</w:t>
      </w:r>
    </w:p>
    <w:p w:rsidR="008C403C" w:rsidRPr="005D77E8" w:rsidRDefault="008C403C">
      <w:pPr>
        <w:pStyle w:val="BodyText"/>
        <w:spacing w:before="158" w:line="360" w:lineRule="auto"/>
        <w:ind w:right="106" w:firstLine="710"/>
      </w:pPr>
      <w:r w:rsidRPr="005D77E8">
        <w:t>Внедрение программы «Орлята России» в практику школ Российской</w:t>
      </w:r>
      <w:r w:rsidRPr="005D77E8">
        <w:rPr>
          <w:spacing w:val="1"/>
        </w:rPr>
        <w:t xml:space="preserve"> </w:t>
      </w:r>
      <w:r w:rsidRPr="005D77E8">
        <w:t>Федерации</w:t>
      </w:r>
      <w:r w:rsidRPr="005D77E8">
        <w:rPr>
          <w:spacing w:val="1"/>
        </w:rPr>
        <w:t xml:space="preserve"> </w:t>
      </w:r>
      <w:r w:rsidRPr="005D77E8">
        <w:t>позволяет</w:t>
      </w:r>
      <w:r w:rsidRPr="005D77E8">
        <w:rPr>
          <w:spacing w:val="1"/>
        </w:rPr>
        <w:t xml:space="preserve"> </w:t>
      </w:r>
      <w:r w:rsidRPr="005D77E8">
        <w:t>решать</w:t>
      </w:r>
      <w:r w:rsidRPr="005D77E8">
        <w:rPr>
          <w:spacing w:val="1"/>
        </w:rPr>
        <w:t xml:space="preserve"> </w:t>
      </w:r>
      <w:r w:rsidRPr="005D77E8">
        <w:t>одну</w:t>
      </w:r>
      <w:r w:rsidRPr="005D77E8">
        <w:rPr>
          <w:spacing w:val="1"/>
        </w:rPr>
        <w:t xml:space="preserve"> </w:t>
      </w:r>
      <w:r w:rsidRPr="005D77E8">
        <w:t>из</w:t>
      </w:r>
      <w:r w:rsidRPr="005D77E8">
        <w:rPr>
          <w:spacing w:val="1"/>
        </w:rPr>
        <w:t xml:space="preserve"> </w:t>
      </w:r>
      <w:r w:rsidRPr="005D77E8">
        <w:t>главных</w:t>
      </w:r>
      <w:r w:rsidRPr="005D77E8">
        <w:rPr>
          <w:spacing w:val="1"/>
        </w:rPr>
        <w:t xml:space="preserve"> </w:t>
      </w:r>
      <w:r w:rsidRPr="005D77E8">
        <w:t>задач</w:t>
      </w:r>
      <w:r w:rsidRPr="005D77E8">
        <w:rPr>
          <w:spacing w:val="1"/>
        </w:rPr>
        <w:t xml:space="preserve"> </w:t>
      </w:r>
      <w:r w:rsidRPr="005D77E8">
        <w:t>государственной</w:t>
      </w:r>
      <w:r w:rsidRPr="005D77E8">
        <w:rPr>
          <w:spacing w:val="-67"/>
        </w:rPr>
        <w:t xml:space="preserve"> </w:t>
      </w:r>
      <w:r w:rsidRPr="005D77E8">
        <w:t>политики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сфере</w:t>
      </w:r>
      <w:r w:rsidRPr="005D77E8">
        <w:rPr>
          <w:spacing w:val="1"/>
        </w:rPr>
        <w:t xml:space="preserve"> </w:t>
      </w:r>
      <w:r w:rsidRPr="005D77E8">
        <w:t>образования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сохранение</w:t>
      </w:r>
      <w:r w:rsidRPr="005D77E8">
        <w:rPr>
          <w:spacing w:val="1"/>
        </w:rPr>
        <w:t xml:space="preserve"> </w:t>
      </w:r>
      <w:r w:rsidRPr="005D77E8">
        <w:t>и</w:t>
      </w:r>
      <w:r w:rsidRPr="005D77E8">
        <w:rPr>
          <w:spacing w:val="1"/>
        </w:rPr>
        <w:t xml:space="preserve"> </w:t>
      </w:r>
      <w:r w:rsidRPr="005D77E8">
        <w:t>развитие</w:t>
      </w:r>
      <w:r w:rsidRPr="005D77E8">
        <w:rPr>
          <w:spacing w:val="1"/>
        </w:rPr>
        <w:t xml:space="preserve"> </w:t>
      </w:r>
      <w:r w:rsidRPr="005D77E8">
        <w:t>единого</w:t>
      </w:r>
      <w:r w:rsidRPr="005D77E8">
        <w:rPr>
          <w:spacing w:val="1"/>
        </w:rPr>
        <w:t xml:space="preserve"> </w:t>
      </w:r>
      <w:r w:rsidRPr="005D77E8">
        <w:t>образовательного пространства России. Актуальность продиктована общим</w:t>
      </w:r>
      <w:r w:rsidRPr="005D77E8">
        <w:rPr>
          <w:spacing w:val="1"/>
        </w:rPr>
        <w:t xml:space="preserve"> </w:t>
      </w:r>
      <w:r w:rsidRPr="005D77E8">
        <w:t>контекстом изменений в образовательной политике, связанных с усилением</w:t>
      </w:r>
      <w:r w:rsidRPr="005D77E8">
        <w:rPr>
          <w:spacing w:val="1"/>
        </w:rPr>
        <w:t xml:space="preserve"> </w:t>
      </w:r>
      <w:r w:rsidRPr="005D77E8">
        <w:t>роли воспитания в образовательных организациях (поправки в ФЗ № 273 «Об</w:t>
      </w:r>
      <w:r w:rsidRPr="005D77E8">
        <w:rPr>
          <w:spacing w:val="-67"/>
        </w:rPr>
        <w:t xml:space="preserve"> </w:t>
      </w:r>
      <w:r w:rsidRPr="005D77E8">
        <w:t>образовании в Российской Федерации»). Так, «активное участие в социально-</w:t>
      </w:r>
      <w:r w:rsidRPr="005D77E8">
        <w:rPr>
          <w:spacing w:val="-67"/>
        </w:rPr>
        <w:t xml:space="preserve"> </w:t>
      </w:r>
      <w:r w:rsidRPr="005D77E8">
        <w:t>значимой</w:t>
      </w:r>
      <w:r w:rsidRPr="005D77E8">
        <w:rPr>
          <w:spacing w:val="1"/>
        </w:rPr>
        <w:t xml:space="preserve"> </w:t>
      </w:r>
      <w:r w:rsidRPr="005D77E8">
        <w:t>деятельности»</w:t>
      </w:r>
      <w:r w:rsidRPr="005D77E8">
        <w:rPr>
          <w:spacing w:val="1"/>
        </w:rPr>
        <w:t xml:space="preserve"> </w:t>
      </w:r>
      <w:r w:rsidRPr="005D77E8">
        <w:t>артикулируется</w:t>
      </w:r>
      <w:r w:rsidRPr="005D77E8">
        <w:rPr>
          <w:spacing w:val="1"/>
        </w:rPr>
        <w:t xml:space="preserve"> </w:t>
      </w:r>
      <w:r w:rsidRPr="005D77E8">
        <w:t>как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текстах</w:t>
      </w:r>
      <w:r w:rsidRPr="005D77E8">
        <w:rPr>
          <w:spacing w:val="1"/>
        </w:rPr>
        <w:t xml:space="preserve"> </w:t>
      </w:r>
      <w:r w:rsidRPr="005D77E8">
        <w:t>последнего</w:t>
      </w:r>
      <w:r w:rsidRPr="005D77E8">
        <w:rPr>
          <w:spacing w:val="1"/>
        </w:rPr>
        <w:t xml:space="preserve"> </w:t>
      </w:r>
      <w:r w:rsidRPr="005D77E8">
        <w:t>ФГОС</w:t>
      </w:r>
      <w:r w:rsidRPr="005D77E8">
        <w:rPr>
          <w:spacing w:val="1"/>
        </w:rPr>
        <w:t xml:space="preserve"> </w:t>
      </w:r>
      <w:r w:rsidRPr="005D77E8">
        <w:t>начального общего образования, так и в Федеральной рабочей программе</w:t>
      </w:r>
      <w:r w:rsidRPr="005D77E8">
        <w:rPr>
          <w:spacing w:val="1"/>
        </w:rPr>
        <w:t xml:space="preserve"> </w:t>
      </w:r>
      <w:r w:rsidRPr="005D77E8">
        <w:t>воспитания, в которой указывается, что «поощрение социальной активности</w:t>
      </w:r>
      <w:r w:rsidRPr="005D77E8">
        <w:rPr>
          <w:spacing w:val="1"/>
        </w:rPr>
        <w:t xml:space="preserve"> </w:t>
      </w:r>
      <w:r w:rsidRPr="005D77E8">
        <w:t>обучающихся»</w:t>
      </w:r>
      <w:r w:rsidRPr="005D77E8">
        <w:rPr>
          <w:spacing w:val="1"/>
        </w:rPr>
        <w:t xml:space="preserve"> </w:t>
      </w:r>
      <w:r w:rsidRPr="005D77E8">
        <w:t>может</w:t>
      </w:r>
      <w:r w:rsidRPr="005D77E8">
        <w:rPr>
          <w:spacing w:val="1"/>
        </w:rPr>
        <w:t xml:space="preserve"> </w:t>
      </w:r>
      <w:r w:rsidRPr="005D77E8">
        <w:t>рассматриваться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качестве</w:t>
      </w:r>
      <w:r w:rsidRPr="005D77E8">
        <w:rPr>
          <w:spacing w:val="1"/>
        </w:rPr>
        <w:t xml:space="preserve"> </w:t>
      </w:r>
      <w:r w:rsidRPr="005D77E8">
        <w:t>«основной</w:t>
      </w:r>
      <w:r w:rsidRPr="005D77E8">
        <w:rPr>
          <w:spacing w:val="1"/>
        </w:rPr>
        <w:t xml:space="preserve"> </w:t>
      </w:r>
      <w:r w:rsidRPr="005D77E8">
        <w:t>традиции</w:t>
      </w:r>
      <w:r w:rsidRPr="005D77E8">
        <w:rPr>
          <w:spacing w:val="1"/>
        </w:rPr>
        <w:t xml:space="preserve"> </w:t>
      </w:r>
      <w:r w:rsidRPr="005D77E8">
        <w:t>воспитания</w:t>
      </w:r>
      <w:r w:rsidRPr="005D77E8">
        <w:rPr>
          <w:spacing w:val="1"/>
        </w:rPr>
        <w:t xml:space="preserve"> </w:t>
      </w:r>
      <w:r w:rsidRPr="005D77E8">
        <w:t>в образовательной организации».</w:t>
      </w:r>
    </w:p>
    <w:p w:rsidR="008C403C" w:rsidRPr="005D77E8" w:rsidRDefault="008C403C">
      <w:pPr>
        <w:pStyle w:val="BodyText"/>
        <w:spacing w:line="360" w:lineRule="auto"/>
        <w:ind w:right="109" w:firstLine="710"/>
      </w:pPr>
      <w:r w:rsidRPr="005D77E8">
        <w:t>Участие детей и педагогов в программе «Орлята России» способствует</w:t>
      </w:r>
      <w:r w:rsidRPr="005D77E8">
        <w:rPr>
          <w:spacing w:val="1"/>
        </w:rPr>
        <w:t xml:space="preserve"> </w:t>
      </w:r>
      <w:r w:rsidRPr="005D77E8">
        <w:t>восстановлению</w:t>
      </w:r>
      <w:r w:rsidRPr="005D77E8">
        <w:rPr>
          <w:spacing w:val="1"/>
        </w:rPr>
        <w:t xml:space="preserve"> </w:t>
      </w:r>
      <w:r w:rsidRPr="005D77E8">
        <w:t>богатого</w:t>
      </w:r>
      <w:r w:rsidRPr="005D77E8">
        <w:rPr>
          <w:spacing w:val="1"/>
        </w:rPr>
        <w:t xml:space="preserve"> </w:t>
      </w:r>
      <w:r w:rsidRPr="005D77E8">
        <w:t>опыта</w:t>
      </w:r>
      <w:r w:rsidRPr="005D77E8">
        <w:rPr>
          <w:spacing w:val="1"/>
        </w:rPr>
        <w:t xml:space="preserve"> </w:t>
      </w:r>
      <w:r w:rsidRPr="005D77E8">
        <w:t>воспитательной</w:t>
      </w:r>
      <w:r w:rsidRPr="005D77E8">
        <w:rPr>
          <w:spacing w:val="1"/>
        </w:rPr>
        <w:t xml:space="preserve"> </w:t>
      </w:r>
      <w:r w:rsidRPr="005D77E8">
        <w:t>работы</w:t>
      </w:r>
      <w:r w:rsidRPr="005D77E8">
        <w:rPr>
          <w:spacing w:val="1"/>
        </w:rPr>
        <w:t xml:space="preserve"> </w:t>
      </w:r>
      <w:r w:rsidRPr="005D77E8">
        <w:t>с</w:t>
      </w:r>
      <w:r w:rsidRPr="005D77E8">
        <w:rPr>
          <w:spacing w:val="1"/>
        </w:rPr>
        <w:t xml:space="preserve"> </w:t>
      </w:r>
      <w:r w:rsidRPr="005D77E8">
        <w:t>подрастающим</w:t>
      </w:r>
      <w:r w:rsidRPr="005D77E8">
        <w:rPr>
          <w:spacing w:val="1"/>
        </w:rPr>
        <w:t xml:space="preserve"> </w:t>
      </w:r>
      <w:r w:rsidRPr="005D77E8">
        <w:rPr>
          <w:w w:val="95"/>
        </w:rPr>
        <w:t>поколением и его дальнейшему развитию с учётом всех вызовов современного</w:t>
      </w:r>
      <w:r w:rsidRPr="005D77E8">
        <w:rPr>
          <w:spacing w:val="1"/>
          <w:w w:val="95"/>
        </w:rPr>
        <w:t xml:space="preserve"> </w:t>
      </w:r>
      <w:r w:rsidRPr="005D77E8">
        <w:t>мира.</w:t>
      </w:r>
    </w:p>
    <w:p w:rsidR="008C403C" w:rsidRPr="005D77E8" w:rsidRDefault="008C403C">
      <w:pPr>
        <w:pStyle w:val="BodyText"/>
        <w:spacing w:before="3" w:line="360" w:lineRule="auto"/>
        <w:ind w:right="109" w:firstLine="710"/>
      </w:pPr>
      <w:r w:rsidRPr="005D77E8">
        <w:rPr>
          <w:i/>
        </w:rPr>
        <w:t>Цель</w:t>
      </w:r>
      <w:r w:rsidRPr="005D77E8">
        <w:rPr>
          <w:i/>
          <w:spacing w:val="1"/>
        </w:rPr>
        <w:t xml:space="preserve"> </w:t>
      </w:r>
      <w:r w:rsidRPr="005D77E8">
        <w:rPr>
          <w:i/>
        </w:rPr>
        <w:t>курса:</w:t>
      </w:r>
      <w:r w:rsidRPr="005D77E8">
        <w:rPr>
          <w:i/>
          <w:spacing w:val="1"/>
        </w:rPr>
        <w:t xml:space="preserve"> </w:t>
      </w:r>
      <w:r w:rsidRPr="005D77E8">
        <w:t>формирование</w:t>
      </w:r>
      <w:r w:rsidRPr="005D77E8">
        <w:rPr>
          <w:spacing w:val="1"/>
        </w:rPr>
        <w:t xml:space="preserve"> </w:t>
      </w:r>
      <w:r w:rsidRPr="005D77E8">
        <w:t>у ребёнка</w:t>
      </w:r>
      <w:r w:rsidRPr="005D77E8">
        <w:rPr>
          <w:spacing w:val="1"/>
        </w:rPr>
        <w:t xml:space="preserve"> </w:t>
      </w:r>
      <w:r w:rsidRPr="005D77E8">
        <w:t>младшего</w:t>
      </w:r>
      <w:r w:rsidRPr="005D77E8">
        <w:rPr>
          <w:spacing w:val="1"/>
        </w:rPr>
        <w:t xml:space="preserve"> </w:t>
      </w:r>
      <w:r w:rsidRPr="005D77E8">
        <w:t>школьного</w:t>
      </w:r>
      <w:r w:rsidRPr="005D77E8">
        <w:rPr>
          <w:spacing w:val="1"/>
        </w:rPr>
        <w:t xml:space="preserve"> </w:t>
      </w:r>
      <w:r w:rsidRPr="005D77E8">
        <w:t>возраста</w:t>
      </w:r>
      <w:r w:rsidRPr="005D77E8">
        <w:rPr>
          <w:spacing w:val="1"/>
        </w:rPr>
        <w:t xml:space="preserve"> </w:t>
      </w:r>
      <w:r w:rsidRPr="005D77E8">
        <w:t>социально-ценностных</w:t>
      </w:r>
      <w:r w:rsidRPr="005D77E8">
        <w:rPr>
          <w:spacing w:val="1"/>
        </w:rPr>
        <w:t xml:space="preserve"> </w:t>
      </w:r>
      <w:r w:rsidRPr="005D77E8">
        <w:t>знаний,</w:t>
      </w:r>
      <w:r w:rsidRPr="005D77E8">
        <w:rPr>
          <w:spacing w:val="1"/>
        </w:rPr>
        <w:t xml:space="preserve"> </w:t>
      </w:r>
      <w:r w:rsidRPr="005D77E8">
        <w:t>отношений</w:t>
      </w:r>
      <w:r w:rsidRPr="005D77E8">
        <w:rPr>
          <w:spacing w:val="1"/>
        </w:rPr>
        <w:t xml:space="preserve"> </w:t>
      </w:r>
      <w:r w:rsidRPr="005D77E8">
        <w:t>и</w:t>
      </w:r>
      <w:r w:rsidRPr="005D77E8">
        <w:rPr>
          <w:spacing w:val="1"/>
        </w:rPr>
        <w:t xml:space="preserve"> </w:t>
      </w:r>
      <w:r w:rsidRPr="005D77E8">
        <w:t>опыта</w:t>
      </w:r>
      <w:r w:rsidRPr="005D77E8">
        <w:rPr>
          <w:spacing w:val="1"/>
        </w:rPr>
        <w:t xml:space="preserve"> </w:t>
      </w:r>
      <w:r w:rsidRPr="005D77E8">
        <w:t>позитивного</w:t>
      </w:r>
      <w:r w:rsidRPr="005D77E8">
        <w:rPr>
          <w:spacing w:val="1"/>
        </w:rPr>
        <w:t xml:space="preserve"> </w:t>
      </w:r>
      <w:r w:rsidRPr="005D77E8">
        <w:t>преобразования</w:t>
      </w:r>
      <w:r w:rsidRPr="005D77E8">
        <w:rPr>
          <w:spacing w:val="1"/>
        </w:rPr>
        <w:t xml:space="preserve"> </w:t>
      </w:r>
      <w:r w:rsidRPr="005D77E8">
        <w:t>социального</w:t>
      </w:r>
      <w:r w:rsidRPr="005D77E8">
        <w:rPr>
          <w:spacing w:val="1"/>
        </w:rPr>
        <w:t xml:space="preserve"> </w:t>
      </w:r>
      <w:r w:rsidRPr="005D77E8">
        <w:t>мира</w:t>
      </w:r>
      <w:r w:rsidRPr="005D77E8">
        <w:rPr>
          <w:spacing w:val="1"/>
        </w:rPr>
        <w:t xml:space="preserve"> </w:t>
      </w:r>
      <w:r w:rsidRPr="005D77E8">
        <w:t>на</w:t>
      </w:r>
      <w:r w:rsidRPr="005D77E8">
        <w:rPr>
          <w:spacing w:val="1"/>
        </w:rPr>
        <w:t xml:space="preserve"> </w:t>
      </w:r>
      <w:r w:rsidRPr="005D77E8">
        <w:t>основе</w:t>
      </w:r>
      <w:r w:rsidRPr="005D77E8">
        <w:rPr>
          <w:spacing w:val="1"/>
        </w:rPr>
        <w:t xml:space="preserve"> </w:t>
      </w:r>
      <w:r w:rsidRPr="005D77E8">
        <w:t>российских</w:t>
      </w:r>
      <w:r w:rsidRPr="005D77E8">
        <w:rPr>
          <w:spacing w:val="1"/>
        </w:rPr>
        <w:t xml:space="preserve"> </w:t>
      </w:r>
      <w:r w:rsidRPr="005D77E8">
        <w:t>базовых</w:t>
      </w:r>
      <w:r w:rsidRPr="005D77E8">
        <w:rPr>
          <w:spacing w:val="1"/>
        </w:rPr>
        <w:t xml:space="preserve"> </w:t>
      </w:r>
      <w:r w:rsidRPr="005D77E8">
        <w:t>национальных</w:t>
      </w:r>
      <w:r w:rsidRPr="005D77E8">
        <w:rPr>
          <w:spacing w:val="43"/>
        </w:rPr>
        <w:t xml:space="preserve"> </w:t>
      </w:r>
      <w:r w:rsidRPr="005D77E8">
        <w:t>ценностей,</w:t>
      </w:r>
      <w:r w:rsidRPr="005D77E8">
        <w:rPr>
          <w:spacing w:val="50"/>
        </w:rPr>
        <w:t xml:space="preserve"> </w:t>
      </w:r>
      <w:r w:rsidRPr="005D77E8">
        <w:t>накопленных</w:t>
      </w:r>
      <w:r w:rsidRPr="005D77E8">
        <w:rPr>
          <w:spacing w:val="43"/>
        </w:rPr>
        <w:t xml:space="preserve"> </w:t>
      </w:r>
      <w:r w:rsidRPr="005D77E8">
        <w:t>предыдущими</w:t>
      </w:r>
      <w:r w:rsidRPr="005D77E8">
        <w:rPr>
          <w:spacing w:val="48"/>
        </w:rPr>
        <w:t xml:space="preserve"> </w:t>
      </w:r>
      <w:r w:rsidRPr="005D77E8">
        <w:t>поколениями,</w:t>
      </w:r>
    </w:p>
    <w:p w:rsidR="008C403C" w:rsidRPr="005D77E8" w:rsidRDefault="008C403C">
      <w:pPr>
        <w:spacing w:line="360" w:lineRule="auto"/>
        <w:rPr>
          <w:sz w:val="28"/>
        </w:rPr>
        <w:sectPr w:rsidR="008C403C" w:rsidRPr="005D77E8">
          <w:pgSz w:w="11910" w:h="16840"/>
          <w:pgMar w:top="1040" w:right="740" w:bottom="280" w:left="1580" w:header="720" w:footer="720" w:gutter="0"/>
          <w:cols w:space="720"/>
        </w:sectPr>
      </w:pPr>
    </w:p>
    <w:p w:rsidR="008C403C" w:rsidRPr="005D77E8" w:rsidRDefault="008C403C">
      <w:pPr>
        <w:pStyle w:val="BodyText"/>
        <w:spacing w:before="67" w:line="362" w:lineRule="auto"/>
        <w:ind w:right="122"/>
      </w:pPr>
      <w:r w:rsidRPr="005D77E8">
        <w:t>воспитание культуры общения, воспитание любви к своему Отечеству, его</w:t>
      </w:r>
      <w:r w:rsidRPr="005D77E8">
        <w:rPr>
          <w:spacing w:val="1"/>
        </w:rPr>
        <w:t xml:space="preserve"> </w:t>
      </w:r>
      <w:r w:rsidRPr="005D77E8">
        <w:t>истории,</w:t>
      </w:r>
      <w:r w:rsidRPr="005D77E8">
        <w:rPr>
          <w:spacing w:val="-5"/>
        </w:rPr>
        <w:t xml:space="preserve"> </w:t>
      </w:r>
      <w:r w:rsidRPr="005D77E8">
        <w:t>культуре,</w:t>
      </w:r>
      <w:r w:rsidRPr="005D77E8">
        <w:rPr>
          <w:spacing w:val="-4"/>
        </w:rPr>
        <w:t xml:space="preserve"> </w:t>
      </w:r>
      <w:r w:rsidRPr="005D77E8">
        <w:t>природе,</w:t>
      </w:r>
      <w:r w:rsidRPr="005D77E8">
        <w:rPr>
          <w:spacing w:val="-4"/>
        </w:rPr>
        <w:t xml:space="preserve"> </w:t>
      </w:r>
      <w:r w:rsidRPr="005D77E8">
        <w:t>развитие</w:t>
      </w:r>
      <w:r w:rsidRPr="005D77E8">
        <w:rPr>
          <w:spacing w:val="-6"/>
        </w:rPr>
        <w:t xml:space="preserve"> </w:t>
      </w:r>
      <w:r w:rsidRPr="005D77E8">
        <w:t>самостоятельности</w:t>
      </w:r>
      <w:r w:rsidRPr="005D77E8">
        <w:rPr>
          <w:spacing w:val="-7"/>
        </w:rPr>
        <w:t xml:space="preserve"> </w:t>
      </w:r>
      <w:r w:rsidRPr="005D77E8">
        <w:t>и</w:t>
      </w:r>
      <w:r w:rsidRPr="005D77E8">
        <w:rPr>
          <w:spacing w:val="-6"/>
        </w:rPr>
        <w:t xml:space="preserve"> </w:t>
      </w:r>
      <w:r w:rsidRPr="005D77E8">
        <w:t>ответственности.</w:t>
      </w:r>
    </w:p>
    <w:p w:rsidR="008C403C" w:rsidRPr="005D77E8" w:rsidRDefault="008C403C">
      <w:pPr>
        <w:spacing w:line="314" w:lineRule="exact"/>
        <w:ind w:left="830"/>
        <w:jc w:val="both"/>
        <w:rPr>
          <w:i/>
          <w:sz w:val="28"/>
        </w:rPr>
      </w:pPr>
      <w:r w:rsidRPr="005D77E8">
        <w:rPr>
          <w:i/>
          <w:sz w:val="28"/>
        </w:rPr>
        <w:t>Задачи</w:t>
      </w:r>
      <w:r w:rsidRPr="005D77E8">
        <w:rPr>
          <w:i/>
          <w:spacing w:val="-3"/>
          <w:sz w:val="28"/>
        </w:rPr>
        <w:t xml:space="preserve"> </w:t>
      </w:r>
      <w:r w:rsidRPr="005D77E8">
        <w:rPr>
          <w:i/>
          <w:sz w:val="28"/>
        </w:rPr>
        <w:t>курса: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 w:rsidRPr="005D77E8">
        <w:rPr>
          <w:sz w:val="28"/>
        </w:rPr>
        <w:t>воспитывать любовь и уважение к своей семье, своему народу,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малой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Родине,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общности граждан нашей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страны,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России;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 w:rsidRPr="005D77E8">
        <w:rPr>
          <w:sz w:val="28"/>
        </w:rPr>
        <w:t>воспитывать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уважение к духовно-нравственной культуре своей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семьи,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своего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народа,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семейным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ценности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учётом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национальной,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религиозной принадлежности;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 w:rsidRPr="005D77E8">
        <w:rPr>
          <w:sz w:val="28"/>
        </w:rPr>
        <w:t>формировать лидерские качества и умение работать в команде.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Развивать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творческие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способности и эстетический</w:t>
      </w:r>
      <w:r w:rsidRPr="005D77E8">
        <w:rPr>
          <w:spacing w:val="4"/>
          <w:sz w:val="28"/>
        </w:rPr>
        <w:t xml:space="preserve"> </w:t>
      </w:r>
      <w:r w:rsidRPr="005D77E8">
        <w:rPr>
          <w:sz w:val="28"/>
        </w:rPr>
        <w:t>вкус;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 w:rsidRPr="005D77E8">
        <w:rPr>
          <w:sz w:val="28"/>
        </w:rPr>
        <w:t>воспитывать ценностное отношение к здоровому образу жизни,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прививать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интерес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физической культуре;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 w:rsidRPr="005D77E8">
        <w:rPr>
          <w:sz w:val="28"/>
        </w:rPr>
        <w:t>воспитывать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уважение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труду,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людям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труда.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Формировать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значимость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потребность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безвозмездной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деятельности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ради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других</w:t>
      </w:r>
      <w:r w:rsidRPr="005D77E8">
        <w:rPr>
          <w:spacing w:val="-7"/>
          <w:sz w:val="28"/>
        </w:rPr>
        <w:t xml:space="preserve"> </w:t>
      </w:r>
      <w:r w:rsidRPr="005D77E8">
        <w:rPr>
          <w:sz w:val="28"/>
        </w:rPr>
        <w:t>людей;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 w:rsidRPr="005D77E8">
        <w:rPr>
          <w:sz w:val="28"/>
        </w:rPr>
        <w:t>содействовать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воспитанию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экологической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культуры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ответственного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отношения</w:t>
      </w:r>
      <w:r w:rsidRPr="005D77E8">
        <w:rPr>
          <w:spacing w:val="5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окружающему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миру;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 w:rsidRPr="005D77E8">
        <w:rPr>
          <w:sz w:val="28"/>
        </w:rPr>
        <w:t>формировать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ценностное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отношение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знаниям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через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интеллектуальную,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поисковую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исследовательскую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деятельность.</w:t>
      </w:r>
    </w:p>
    <w:p w:rsidR="008C403C" w:rsidRPr="005D77E8" w:rsidRDefault="008C403C">
      <w:pPr>
        <w:pStyle w:val="Heading1"/>
        <w:spacing w:before="60" w:line="362" w:lineRule="auto"/>
        <w:ind w:left="119" w:right="121" w:firstLine="710"/>
        <w:jc w:val="both"/>
      </w:pPr>
      <w:r w:rsidRPr="005D77E8">
        <w:t>Место учебного курса внеурочной деятельности в учебном плане</w:t>
      </w:r>
      <w:r w:rsidRPr="005D77E8">
        <w:rPr>
          <w:spacing w:val="1"/>
        </w:rPr>
        <w:t xml:space="preserve"> </w:t>
      </w:r>
      <w:r w:rsidRPr="005D77E8">
        <w:t>школы</w:t>
      </w:r>
    </w:p>
    <w:p w:rsidR="008C403C" w:rsidRPr="005D77E8" w:rsidRDefault="008C403C">
      <w:pPr>
        <w:pStyle w:val="BodyText"/>
        <w:spacing w:line="360" w:lineRule="auto"/>
        <w:ind w:right="107" w:firstLine="710"/>
      </w:pPr>
      <w:r w:rsidRPr="005D77E8">
        <w:t xml:space="preserve">На изучение учебного </w:t>
      </w:r>
      <w:r>
        <w:t>курса «Орлята России» во 2 классе отводится</w:t>
      </w:r>
      <w:r w:rsidRPr="005D77E8">
        <w:t xml:space="preserve"> </w:t>
      </w:r>
      <w:r>
        <w:t>0,5 ч</w:t>
      </w:r>
      <w:r w:rsidRPr="005D77E8">
        <w:t xml:space="preserve"> в</w:t>
      </w:r>
      <w:r w:rsidRPr="005D77E8">
        <w:rPr>
          <w:spacing w:val="1"/>
        </w:rPr>
        <w:t xml:space="preserve"> </w:t>
      </w:r>
      <w:r w:rsidRPr="005D77E8">
        <w:t>неделю</w:t>
      </w:r>
      <w:r>
        <w:t>.</w:t>
      </w:r>
      <w:r w:rsidRPr="005D77E8">
        <w:t xml:space="preserve"> </w:t>
      </w:r>
      <w:r>
        <w:t xml:space="preserve">(17ч </w:t>
      </w:r>
      <w:r w:rsidRPr="005D77E8">
        <w:t>в</w:t>
      </w:r>
      <w:r w:rsidRPr="005D77E8">
        <w:rPr>
          <w:spacing w:val="-1"/>
        </w:rPr>
        <w:t xml:space="preserve"> </w:t>
      </w:r>
      <w:r w:rsidRPr="005D77E8">
        <w:t>год).</w:t>
      </w:r>
    </w:p>
    <w:p w:rsidR="008C403C" w:rsidRPr="005D77E8" w:rsidRDefault="008C403C">
      <w:pPr>
        <w:pStyle w:val="BodyText"/>
        <w:spacing w:line="360" w:lineRule="auto"/>
        <w:ind w:right="111" w:firstLine="710"/>
      </w:pPr>
      <w:r w:rsidRPr="005D77E8">
        <w:rPr>
          <w:b/>
        </w:rPr>
        <w:t>Формы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проведения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занятий:</w:t>
      </w:r>
      <w:r w:rsidRPr="005D77E8">
        <w:rPr>
          <w:b/>
          <w:spacing w:val="1"/>
        </w:rPr>
        <w:t xml:space="preserve"> </w:t>
      </w:r>
      <w:r w:rsidRPr="005D77E8">
        <w:t>занятие-игра,</w:t>
      </w:r>
      <w:r w:rsidRPr="005D77E8">
        <w:rPr>
          <w:spacing w:val="1"/>
        </w:rPr>
        <w:t xml:space="preserve"> </w:t>
      </w:r>
      <w:r w:rsidRPr="005D77E8">
        <w:t>беседа,</w:t>
      </w:r>
      <w:r w:rsidRPr="005D77E8">
        <w:rPr>
          <w:spacing w:val="1"/>
        </w:rPr>
        <w:t xml:space="preserve"> </w:t>
      </w:r>
      <w:r w:rsidRPr="005D77E8">
        <w:t>конкурс,</w:t>
      </w:r>
      <w:r w:rsidRPr="005D77E8">
        <w:rPr>
          <w:spacing w:val="1"/>
        </w:rPr>
        <w:t xml:space="preserve"> </w:t>
      </w:r>
      <w:r w:rsidRPr="005D77E8">
        <w:t>квест,</w:t>
      </w:r>
      <w:r w:rsidRPr="005D77E8">
        <w:rPr>
          <w:spacing w:val="1"/>
        </w:rPr>
        <w:t xml:space="preserve"> </w:t>
      </w:r>
      <w:r w:rsidRPr="005D77E8">
        <w:t>пешеходная</w:t>
      </w:r>
      <w:r w:rsidRPr="005D77E8">
        <w:rPr>
          <w:spacing w:val="1"/>
        </w:rPr>
        <w:t xml:space="preserve"> </w:t>
      </w:r>
      <w:r w:rsidRPr="005D77E8">
        <w:t>прогулка,</w:t>
      </w:r>
      <w:r w:rsidRPr="005D77E8">
        <w:rPr>
          <w:spacing w:val="1"/>
        </w:rPr>
        <w:t xml:space="preserve"> </w:t>
      </w:r>
      <w:r w:rsidRPr="005D77E8">
        <w:t>экскурсия.</w:t>
      </w:r>
      <w:r w:rsidRPr="005D77E8">
        <w:rPr>
          <w:spacing w:val="1"/>
        </w:rPr>
        <w:t xml:space="preserve"> </w:t>
      </w:r>
      <w:r w:rsidRPr="005D77E8">
        <w:t>Обучающиеся</w:t>
      </w:r>
      <w:r w:rsidRPr="005D77E8">
        <w:rPr>
          <w:spacing w:val="1"/>
        </w:rPr>
        <w:t xml:space="preserve"> </w:t>
      </w:r>
      <w:r w:rsidRPr="005D77E8">
        <w:t>выполняют</w:t>
      </w:r>
      <w:r w:rsidRPr="005D77E8">
        <w:rPr>
          <w:spacing w:val="1"/>
        </w:rPr>
        <w:t xml:space="preserve"> </w:t>
      </w:r>
      <w:r w:rsidRPr="005D77E8">
        <w:t>различные</w:t>
      </w:r>
      <w:r w:rsidRPr="005D77E8">
        <w:rPr>
          <w:spacing w:val="1"/>
        </w:rPr>
        <w:t xml:space="preserve"> </w:t>
      </w:r>
      <w:r w:rsidRPr="005D77E8">
        <w:t>творческие</w:t>
      </w:r>
      <w:r w:rsidRPr="005D77E8">
        <w:rPr>
          <w:spacing w:val="1"/>
        </w:rPr>
        <w:t xml:space="preserve"> </w:t>
      </w:r>
      <w:r w:rsidRPr="005D77E8">
        <w:t>задания</w:t>
      </w:r>
      <w:r w:rsidRPr="005D77E8">
        <w:rPr>
          <w:spacing w:val="1"/>
        </w:rPr>
        <w:t xml:space="preserve"> </w:t>
      </w:r>
      <w:r w:rsidRPr="005D77E8">
        <w:t>и</w:t>
      </w:r>
      <w:r w:rsidRPr="005D77E8">
        <w:rPr>
          <w:spacing w:val="1"/>
        </w:rPr>
        <w:t xml:space="preserve"> </w:t>
      </w:r>
      <w:r w:rsidRPr="005D77E8">
        <w:t>задания</w:t>
      </w:r>
      <w:r w:rsidRPr="005D77E8">
        <w:rPr>
          <w:spacing w:val="1"/>
        </w:rPr>
        <w:t xml:space="preserve"> </w:t>
      </w:r>
      <w:r w:rsidRPr="005D77E8">
        <w:t>исследовательского</w:t>
      </w:r>
      <w:r w:rsidRPr="005D77E8">
        <w:rPr>
          <w:spacing w:val="1"/>
        </w:rPr>
        <w:t xml:space="preserve"> </w:t>
      </w:r>
      <w:r w:rsidRPr="005D77E8">
        <w:t>характера.</w:t>
      </w:r>
      <w:r w:rsidRPr="005D77E8">
        <w:rPr>
          <w:spacing w:val="1"/>
        </w:rPr>
        <w:t xml:space="preserve"> </w:t>
      </w:r>
      <w:r w:rsidRPr="005D77E8">
        <w:t>Проводятся</w:t>
      </w:r>
      <w:r w:rsidRPr="005D77E8">
        <w:rPr>
          <w:spacing w:val="1"/>
        </w:rPr>
        <w:t xml:space="preserve"> </w:t>
      </w:r>
      <w:r w:rsidRPr="005D77E8">
        <w:rPr>
          <w:w w:val="95"/>
        </w:rPr>
        <w:t>дидактические, развивающие и ролевые игры, учебные диалоги. Занятия могут</w:t>
      </w:r>
      <w:r w:rsidRPr="005D77E8">
        <w:rPr>
          <w:spacing w:val="1"/>
          <w:w w:val="95"/>
        </w:rPr>
        <w:t xml:space="preserve"> </w:t>
      </w:r>
      <w:r w:rsidRPr="005D77E8">
        <w:t>проводиться не только в классе, но и на улице, в парке, в музее. Большое</w:t>
      </w:r>
      <w:r w:rsidRPr="005D77E8">
        <w:rPr>
          <w:spacing w:val="1"/>
        </w:rPr>
        <w:t xml:space="preserve"> </w:t>
      </w:r>
      <w:r w:rsidRPr="005D77E8">
        <w:t>значение</w:t>
      </w:r>
      <w:r w:rsidRPr="005D77E8">
        <w:rPr>
          <w:spacing w:val="57"/>
        </w:rPr>
        <w:t xml:space="preserve"> </w:t>
      </w:r>
      <w:r w:rsidRPr="005D77E8">
        <w:t>для</w:t>
      </w:r>
      <w:r w:rsidRPr="005D77E8">
        <w:rPr>
          <w:spacing w:val="58"/>
        </w:rPr>
        <w:t xml:space="preserve"> </w:t>
      </w:r>
      <w:r w:rsidRPr="005D77E8">
        <w:t>достижения</w:t>
      </w:r>
      <w:r w:rsidRPr="005D77E8">
        <w:rPr>
          <w:spacing w:val="58"/>
        </w:rPr>
        <w:t xml:space="preserve"> </w:t>
      </w:r>
      <w:r w:rsidRPr="005D77E8">
        <w:t>планируемых</w:t>
      </w:r>
      <w:r w:rsidRPr="005D77E8">
        <w:rPr>
          <w:spacing w:val="53"/>
        </w:rPr>
        <w:t xml:space="preserve"> </w:t>
      </w:r>
      <w:r w:rsidRPr="005D77E8">
        <w:t>результатов</w:t>
      </w:r>
      <w:r w:rsidRPr="005D77E8">
        <w:rPr>
          <w:spacing w:val="56"/>
        </w:rPr>
        <w:t xml:space="preserve"> </w:t>
      </w:r>
      <w:r w:rsidRPr="005D77E8">
        <w:t>имеет</w:t>
      </w:r>
      <w:r w:rsidRPr="005D77E8">
        <w:rPr>
          <w:spacing w:val="56"/>
        </w:rPr>
        <w:t xml:space="preserve"> </w:t>
      </w:r>
      <w:r w:rsidRPr="005D77E8">
        <w:t>организация</w:t>
      </w:r>
    </w:p>
    <w:p w:rsidR="008C403C" w:rsidRPr="005D77E8" w:rsidRDefault="008C403C">
      <w:pPr>
        <w:spacing w:line="360" w:lineRule="auto"/>
        <w:rPr>
          <w:sz w:val="28"/>
        </w:rPr>
        <w:sectPr w:rsidR="008C403C" w:rsidRPr="005D77E8">
          <w:pgSz w:w="11910" w:h="16840"/>
          <w:pgMar w:top="1040" w:right="740" w:bottom="280" w:left="1580" w:header="720" w:footer="720" w:gutter="0"/>
          <w:cols w:space="720"/>
        </w:sectPr>
      </w:pPr>
    </w:p>
    <w:p w:rsidR="008C403C" w:rsidRPr="005D77E8" w:rsidRDefault="008C403C">
      <w:pPr>
        <w:pStyle w:val="BodyText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 w:rsidRPr="005D77E8">
        <w:t>проектной</w:t>
      </w:r>
      <w:r w:rsidRPr="005D77E8">
        <w:tab/>
        <w:t>деятельности</w:t>
      </w:r>
      <w:r w:rsidRPr="005D77E8">
        <w:tab/>
        <w:t>учащихся,</w:t>
      </w:r>
      <w:r w:rsidRPr="005D77E8">
        <w:tab/>
        <w:t>которая</w:t>
      </w:r>
      <w:r w:rsidRPr="005D77E8">
        <w:tab/>
        <w:t>предусмотрена</w:t>
      </w:r>
      <w:r w:rsidRPr="005D77E8">
        <w:tab/>
        <w:t>в</w:t>
      </w:r>
      <w:r w:rsidRPr="005D77E8">
        <w:tab/>
      </w:r>
      <w:r w:rsidRPr="005D77E8">
        <w:rPr>
          <w:spacing w:val="-1"/>
        </w:rPr>
        <w:t>разделах</w:t>
      </w:r>
      <w:r w:rsidRPr="005D77E8">
        <w:rPr>
          <w:spacing w:val="-67"/>
        </w:rPr>
        <w:t xml:space="preserve"> </w:t>
      </w:r>
      <w:r w:rsidRPr="005D77E8">
        <w:t>программы.</w:t>
      </w:r>
    </w:p>
    <w:p w:rsidR="008C403C" w:rsidRPr="005D77E8" w:rsidRDefault="008C403C">
      <w:pPr>
        <w:spacing w:line="314" w:lineRule="exact"/>
        <w:ind w:left="830"/>
        <w:jc w:val="both"/>
        <w:rPr>
          <w:sz w:val="28"/>
        </w:rPr>
      </w:pPr>
      <w:r w:rsidRPr="005D77E8">
        <w:rPr>
          <w:b/>
          <w:sz w:val="28"/>
        </w:rPr>
        <w:t>Форма</w:t>
      </w:r>
      <w:r w:rsidRPr="005D77E8">
        <w:rPr>
          <w:b/>
          <w:spacing w:val="-4"/>
          <w:sz w:val="28"/>
        </w:rPr>
        <w:t xml:space="preserve"> </w:t>
      </w:r>
      <w:r w:rsidRPr="005D77E8">
        <w:rPr>
          <w:b/>
          <w:sz w:val="28"/>
        </w:rPr>
        <w:t>промежуточной</w:t>
      </w:r>
      <w:r w:rsidRPr="005D77E8">
        <w:rPr>
          <w:b/>
          <w:spacing w:val="-6"/>
          <w:sz w:val="28"/>
        </w:rPr>
        <w:t xml:space="preserve"> </w:t>
      </w:r>
      <w:r w:rsidRPr="005D77E8">
        <w:rPr>
          <w:b/>
          <w:sz w:val="28"/>
        </w:rPr>
        <w:t xml:space="preserve">аттестации </w:t>
      </w:r>
      <w:r w:rsidRPr="005D77E8">
        <w:rPr>
          <w:sz w:val="28"/>
        </w:rPr>
        <w:t>–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ролевая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игра</w:t>
      </w:r>
    </w:p>
    <w:p w:rsidR="008C403C" w:rsidRPr="005D77E8" w:rsidRDefault="008C403C">
      <w:pPr>
        <w:pStyle w:val="Heading1"/>
        <w:spacing w:before="169"/>
        <w:jc w:val="both"/>
      </w:pPr>
      <w:r w:rsidRPr="005D77E8">
        <w:t>Взаимосвязь</w:t>
      </w:r>
      <w:r w:rsidRPr="005D77E8">
        <w:rPr>
          <w:spacing w:val="-6"/>
        </w:rPr>
        <w:t xml:space="preserve"> </w:t>
      </w:r>
      <w:r w:rsidRPr="005D77E8">
        <w:t>с</w:t>
      </w:r>
      <w:r w:rsidRPr="005D77E8">
        <w:rPr>
          <w:spacing w:val="-2"/>
        </w:rPr>
        <w:t xml:space="preserve"> </w:t>
      </w:r>
      <w:r w:rsidRPr="005D77E8">
        <w:t>программой</w:t>
      </w:r>
      <w:r w:rsidRPr="005D77E8">
        <w:rPr>
          <w:spacing w:val="-4"/>
        </w:rPr>
        <w:t xml:space="preserve"> </w:t>
      </w:r>
      <w:r w:rsidRPr="005D77E8">
        <w:t>воспитания</w:t>
      </w:r>
    </w:p>
    <w:p w:rsidR="008C403C" w:rsidRPr="005D77E8" w:rsidRDefault="008C403C">
      <w:pPr>
        <w:pStyle w:val="BodyText"/>
        <w:spacing w:before="158" w:line="360" w:lineRule="auto"/>
        <w:ind w:right="108" w:firstLine="710"/>
      </w:pPr>
      <w:r w:rsidRPr="005D77E8">
        <w:t>Программа</w:t>
      </w:r>
      <w:r w:rsidRPr="005D77E8">
        <w:rPr>
          <w:spacing w:val="1"/>
        </w:rPr>
        <w:t xml:space="preserve"> </w:t>
      </w:r>
      <w:r w:rsidRPr="005D77E8">
        <w:t>учебного</w:t>
      </w:r>
      <w:r w:rsidRPr="005D77E8">
        <w:rPr>
          <w:spacing w:val="1"/>
        </w:rPr>
        <w:t xml:space="preserve"> </w:t>
      </w:r>
      <w:r w:rsidRPr="005D77E8">
        <w:t>курса</w:t>
      </w:r>
      <w:r w:rsidRPr="005D77E8">
        <w:rPr>
          <w:spacing w:val="1"/>
        </w:rPr>
        <w:t xml:space="preserve"> </w:t>
      </w:r>
      <w:r w:rsidRPr="005D77E8">
        <w:t>внеурочной</w:t>
      </w:r>
      <w:r w:rsidRPr="005D77E8">
        <w:rPr>
          <w:spacing w:val="1"/>
        </w:rPr>
        <w:t xml:space="preserve"> </w:t>
      </w:r>
      <w:r w:rsidRPr="005D77E8">
        <w:t>деятельности</w:t>
      </w:r>
      <w:r w:rsidRPr="005D77E8">
        <w:rPr>
          <w:spacing w:val="1"/>
        </w:rPr>
        <w:t xml:space="preserve"> </w:t>
      </w:r>
      <w:r w:rsidRPr="005D77E8">
        <w:t>разработана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соответствии с федеральной образовательной программой начального общего</w:t>
      </w:r>
      <w:r w:rsidRPr="005D77E8">
        <w:rPr>
          <w:spacing w:val="-68"/>
        </w:rPr>
        <w:t xml:space="preserve"> </w:t>
      </w:r>
      <w:r w:rsidRPr="005D77E8">
        <w:t>образования.</w:t>
      </w:r>
      <w:r w:rsidRPr="005D77E8">
        <w:rPr>
          <w:spacing w:val="1"/>
        </w:rPr>
        <w:t xml:space="preserve"> </w:t>
      </w:r>
      <w:r w:rsidRPr="005D77E8">
        <w:t>Это</w:t>
      </w:r>
      <w:r w:rsidRPr="005D77E8">
        <w:rPr>
          <w:spacing w:val="1"/>
        </w:rPr>
        <w:t xml:space="preserve"> </w:t>
      </w:r>
      <w:r w:rsidRPr="005D77E8">
        <w:t>позволяет</w:t>
      </w:r>
      <w:r w:rsidRPr="005D77E8">
        <w:rPr>
          <w:spacing w:val="1"/>
        </w:rPr>
        <w:t xml:space="preserve"> </w:t>
      </w:r>
      <w:r w:rsidRPr="005D77E8">
        <w:t>на</w:t>
      </w:r>
      <w:r w:rsidRPr="005D77E8">
        <w:rPr>
          <w:spacing w:val="1"/>
        </w:rPr>
        <w:t xml:space="preserve"> </w:t>
      </w:r>
      <w:r w:rsidRPr="005D77E8">
        <w:t>практике</w:t>
      </w:r>
      <w:r w:rsidRPr="005D77E8">
        <w:rPr>
          <w:spacing w:val="1"/>
        </w:rPr>
        <w:t xml:space="preserve"> </w:t>
      </w:r>
      <w:r w:rsidRPr="005D77E8">
        <w:t>соединить</w:t>
      </w:r>
      <w:r w:rsidRPr="005D77E8">
        <w:rPr>
          <w:spacing w:val="1"/>
        </w:rPr>
        <w:t xml:space="preserve"> </w:t>
      </w:r>
      <w:r w:rsidRPr="005D77E8">
        <w:t>обучающую</w:t>
      </w:r>
      <w:r w:rsidRPr="005D77E8">
        <w:rPr>
          <w:spacing w:val="1"/>
        </w:rPr>
        <w:t xml:space="preserve"> </w:t>
      </w:r>
      <w:r w:rsidRPr="005D77E8">
        <w:t>и</w:t>
      </w:r>
      <w:r w:rsidRPr="005D77E8">
        <w:rPr>
          <w:spacing w:val="1"/>
        </w:rPr>
        <w:t xml:space="preserve"> </w:t>
      </w:r>
      <w:r w:rsidRPr="005D77E8">
        <w:t>воспитательную</w:t>
      </w:r>
      <w:r w:rsidRPr="005D77E8">
        <w:rPr>
          <w:spacing w:val="1"/>
        </w:rPr>
        <w:t xml:space="preserve"> </w:t>
      </w:r>
      <w:r w:rsidRPr="005D77E8">
        <w:t>деятельность</w:t>
      </w:r>
      <w:r w:rsidRPr="005D77E8">
        <w:rPr>
          <w:spacing w:val="1"/>
        </w:rPr>
        <w:t xml:space="preserve"> </w:t>
      </w:r>
      <w:r w:rsidRPr="005D77E8">
        <w:t>педагога,</w:t>
      </w:r>
      <w:r w:rsidRPr="005D77E8">
        <w:rPr>
          <w:spacing w:val="1"/>
        </w:rPr>
        <w:t xml:space="preserve"> </w:t>
      </w:r>
      <w:r w:rsidRPr="005D77E8">
        <w:t>ориентировать</w:t>
      </w:r>
      <w:r w:rsidRPr="005D77E8">
        <w:rPr>
          <w:spacing w:val="1"/>
        </w:rPr>
        <w:t xml:space="preserve"> </w:t>
      </w:r>
      <w:r w:rsidRPr="005D77E8">
        <w:t>её</w:t>
      </w:r>
      <w:r w:rsidRPr="005D77E8">
        <w:rPr>
          <w:spacing w:val="1"/>
        </w:rPr>
        <w:t xml:space="preserve"> </w:t>
      </w:r>
      <w:r w:rsidRPr="005D77E8">
        <w:t>не</w:t>
      </w:r>
      <w:r w:rsidRPr="005D77E8">
        <w:rPr>
          <w:spacing w:val="1"/>
        </w:rPr>
        <w:t xml:space="preserve"> </w:t>
      </w:r>
      <w:r w:rsidRPr="005D77E8">
        <w:t>только</w:t>
      </w:r>
      <w:r w:rsidRPr="005D77E8">
        <w:rPr>
          <w:spacing w:val="1"/>
        </w:rPr>
        <w:t xml:space="preserve"> </w:t>
      </w:r>
      <w:r w:rsidRPr="005D77E8">
        <w:t>на</w:t>
      </w:r>
      <w:r w:rsidRPr="005D77E8">
        <w:rPr>
          <w:spacing w:val="1"/>
        </w:rPr>
        <w:t xml:space="preserve"> </w:t>
      </w:r>
      <w:r w:rsidRPr="005D77E8">
        <w:t>интеллектуальное,</w:t>
      </w:r>
      <w:r w:rsidRPr="005D77E8">
        <w:rPr>
          <w:spacing w:val="1"/>
        </w:rPr>
        <w:t xml:space="preserve"> </w:t>
      </w:r>
      <w:r w:rsidRPr="005D77E8">
        <w:t>но</w:t>
      </w:r>
      <w:r w:rsidRPr="005D77E8">
        <w:rPr>
          <w:spacing w:val="-2"/>
        </w:rPr>
        <w:t xml:space="preserve"> </w:t>
      </w:r>
      <w:r w:rsidRPr="005D77E8">
        <w:t>и</w:t>
      </w:r>
      <w:r w:rsidRPr="005D77E8">
        <w:rPr>
          <w:spacing w:val="-2"/>
        </w:rPr>
        <w:t xml:space="preserve"> </w:t>
      </w:r>
      <w:r w:rsidRPr="005D77E8">
        <w:t>на</w:t>
      </w:r>
      <w:r w:rsidRPr="005D77E8">
        <w:rPr>
          <w:spacing w:val="-1"/>
        </w:rPr>
        <w:t xml:space="preserve"> </w:t>
      </w:r>
      <w:r w:rsidRPr="005D77E8">
        <w:t>нравственное,</w:t>
      </w:r>
      <w:r w:rsidRPr="005D77E8">
        <w:rPr>
          <w:spacing w:val="1"/>
        </w:rPr>
        <w:t xml:space="preserve"> </w:t>
      </w:r>
      <w:r w:rsidRPr="005D77E8">
        <w:t>социальное</w:t>
      </w:r>
      <w:r w:rsidRPr="005D77E8">
        <w:rPr>
          <w:spacing w:val="-1"/>
        </w:rPr>
        <w:t xml:space="preserve"> </w:t>
      </w:r>
      <w:r w:rsidRPr="005D77E8">
        <w:t>развитие</w:t>
      </w:r>
      <w:r w:rsidRPr="005D77E8">
        <w:rPr>
          <w:spacing w:val="-1"/>
        </w:rPr>
        <w:t xml:space="preserve"> </w:t>
      </w:r>
      <w:r w:rsidRPr="005D77E8">
        <w:t>ребёнка.</w:t>
      </w:r>
    </w:p>
    <w:p w:rsidR="008C403C" w:rsidRPr="005D77E8" w:rsidRDefault="008C403C">
      <w:pPr>
        <w:pStyle w:val="BodyText"/>
        <w:ind w:left="830"/>
      </w:pPr>
      <w:r w:rsidRPr="005D77E8">
        <w:t>Это</w:t>
      </w:r>
      <w:r w:rsidRPr="005D77E8">
        <w:rPr>
          <w:spacing w:val="-4"/>
        </w:rPr>
        <w:t xml:space="preserve"> </w:t>
      </w:r>
      <w:r w:rsidRPr="005D77E8">
        <w:t>проявляется:</w:t>
      </w:r>
    </w:p>
    <w:p w:rsidR="008C403C" w:rsidRPr="005D77E8" w:rsidRDefault="008C403C">
      <w:pPr>
        <w:pStyle w:val="ListParagraph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 w:rsidRPr="005D77E8">
        <w:rPr>
          <w:sz w:val="28"/>
        </w:rPr>
        <w:t>в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выделении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цели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программы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ценностных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приоритетов;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 w:rsidRPr="005D77E8">
        <w:rPr>
          <w:sz w:val="28"/>
        </w:rPr>
        <w:t>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приоритете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личностных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результатов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реализации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программы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внеурочной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деятельности,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нашедших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отражение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конкретизацию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программе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воспитания;</w:t>
      </w:r>
    </w:p>
    <w:p w:rsidR="008C403C" w:rsidRPr="005D77E8" w:rsidRDefault="008C403C">
      <w:pPr>
        <w:pStyle w:val="ListParagraph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 w:rsidRPr="005D77E8">
        <w:rPr>
          <w:sz w:val="28"/>
        </w:rPr>
        <w:t>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интерактивных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формах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занятий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для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обучающихся,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обеспечивающих</w:t>
      </w:r>
      <w:r w:rsidRPr="005D77E8">
        <w:rPr>
          <w:spacing w:val="-14"/>
          <w:sz w:val="28"/>
        </w:rPr>
        <w:t xml:space="preserve"> </w:t>
      </w:r>
      <w:r w:rsidRPr="005D77E8">
        <w:rPr>
          <w:sz w:val="28"/>
        </w:rPr>
        <w:t>их</w:t>
      </w:r>
      <w:r w:rsidRPr="005D77E8">
        <w:rPr>
          <w:spacing w:val="-13"/>
          <w:sz w:val="28"/>
        </w:rPr>
        <w:t xml:space="preserve"> </w:t>
      </w:r>
      <w:r w:rsidRPr="005D77E8">
        <w:rPr>
          <w:sz w:val="28"/>
        </w:rPr>
        <w:t>вовлеченность</w:t>
      </w:r>
      <w:r w:rsidRPr="005D77E8">
        <w:rPr>
          <w:spacing w:val="-12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10"/>
          <w:sz w:val="28"/>
        </w:rPr>
        <w:t xml:space="preserve"> </w:t>
      </w:r>
      <w:r w:rsidRPr="005D77E8">
        <w:rPr>
          <w:sz w:val="28"/>
        </w:rPr>
        <w:t>совместную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с</w:t>
      </w:r>
      <w:r w:rsidRPr="005D77E8">
        <w:rPr>
          <w:spacing w:val="-9"/>
          <w:sz w:val="28"/>
        </w:rPr>
        <w:t xml:space="preserve"> </w:t>
      </w:r>
      <w:r w:rsidRPr="005D77E8">
        <w:rPr>
          <w:sz w:val="28"/>
        </w:rPr>
        <w:t>педагогом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сверстниками</w:t>
      </w:r>
      <w:r w:rsidRPr="005D77E8">
        <w:rPr>
          <w:spacing w:val="-68"/>
          <w:sz w:val="28"/>
        </w:rPr>
        <w:t xml:space="preserve"> </w:t>
      </w:r>
      <w:r w:rsidRPr="005D77E8">
        <w:rPr>
          <w:sz w:val="28"/>
        </w:rPr>
        <w:t>деятельность.</w:t>
      </w:r>
    </w:p>
    <w:p w:rsidR="008C403C" w:rsidRPr="005D77E8" w:rsidRDefault="008C403C">
      <w:pPr>
        <w:spacing w:line="355" w:lineRule="auto"/>
        <w:jc w:val="both"/>
        <w:rPr>
          <w:sz w:val="28"/>
        </w:rPr>
        <w:sectPr w:rsidR="008C403C" w:rsidRPr="005D77E8">
          <w:pgSz w:w="11910" w:h="16840"/>
          <w:pgMar w:top="1040" w:right="740" w:bottom="280" w:left="1580" w:header="720" w:footer="720" w:gutter="0"/>
          <w:cols w:space="720"/>
        </w:sectPr>
      </w:pPr>
    </w:p>
    <w:p w:rsidR="008C403C" w:rsidRPr="005D77E8" w:rsidRDefault="008C403C">
      <w:pPr>
        <w:pStyle w:val="Heading1"/>
        <w:spacing w:before="72"/>
        <w:ind w:left="1709"/>
      </w:pPr>
      <w:r w:rsidRPr="005D77E8">
        <w:t>Содержание</w:t>
      </w:r>
      <w:r w:rsidRPr="005D77E8">
        <w:rPr>
          <w:spacing w:val="-5"/>
        </w:rPr>
        <w:t xml:space="preserve"> </w:t>
      </w:r>
      <w:r w:rsidRPr="005D77E8">
        <w:t>учебного</w:t>
      </w:r>
      <w:r w:rsidRPr="005D77E8">
        <w:rPr>
          <w:spacing w:val="-9"/>
        </w:rPr>
        <w:t xml:space="preserve"> </w:t>
      </w:r>
      <w:r w:rsidRPr="005D77E8">
        <w:t>курса</w:t>
      </w:r>
      <w:r w:rsidRPr="005D77E8">
        <w:rPr>
          <w:spacing w:val="-6"/>
        </w:rPr>
        <w:t xml:space="preserve"> </w:t>
      </w:r>
      <w:r w:rsidRPr="005D77E8">
        <w:t>внеурочной</w:t>
      </w:r>
      <w:r w:rsidRPr="005D77E8">
        <w:rPr>
          <w:spacing w:val="-8"/>
        </w:rPr>
        <w:t xml:space="preserve"> </w:t>
      </w:r>
      <w:r w:rsidRPr="005D77E8">
        <w:t>деятельности</w:t>
      </w:r>
    </w:p>
    <w:p w:rsidR="008C403C" w:rsidRPr="005D77E8" w:rsidRDefault="008C403C">
      <w:pPr>
        <w:pStyle w:val="Heading1"/>
        <w:spacing w:before="5"/>
        <w:jc w:val="both"/>
      </w:pPr>
      <w:r w:rsidRPr="005D77E8">
        <w:t>2</w:t>
      </w:r>
      <w:r w:rsidRPr="005D77E8">
        <w:rPr>
          <w:spacing w:val="-2"/>
        </w:rPr>
        <w:t xml:space="preserve"> </w:t>
      </w:r>
      <w:r w:rsidRPr="005D77E8">
        <w:t>класс</w:t>
      </w:r>
    </w:p>
    <w:p w:rsidR="008C403C" w:rsidRPr="005D77E8" w:rsidRDefault="008C403C" w:rsidP="00C94186">
      <w:pPr>
        <w:pStyle w:val="BodyText"/>
        <w:spacing w:before="158" w:line="360" w:lineRule="auto"/>
        <w:ind w:right="106" w:firstLine="710"/>
      </w:pPr>
      <w:r w:rsidRPr="005D77E8">
        <w:rPr>
          <w:b/>
        </w:rPr>
        <w:t xml:space="preserve">Трек «Орлёнок – Лидер» </w:t>
      </w:r>
      <w:r w:rsidRPr="005D77E8">
        <w:t>Ценности, значимые качества трека: дружба,</w:t>
      </w:r>
      <w:r w:rsidRPr="005D77E8">
        <w:rPr>
          <w:spacing w:val="-67"/>
        </w:rPr>
        <w:t xml:space="preserve"> </w:t>
      </w:r>
      <w:r w:rsidRPr="005D77E8">
        <w:rPr>
          <w:w w:val="95"/>
        </w:rPr>
        <w:t>команда Символ трека – конструктор «Лидер». В процессе реализации данного</w:t>
      </w:r>
      <w:r w:rsidRPr="005D77E8">
        <w:rPr>
          <w:spacing w:val="1"/>
          <w:w w:val="95"/>
        </w:rPr>
        <w:t xml:space="preserve"> </w:t>
      </w:r>
      <w:r w:rsidRPr="005D77E8">
        <w:t>трека</w:t>
      </w:r>
      <w:r w:rsidRPr="005D77E8">
        <w:rPr>
          <w:spacing w:val="1"/>
        </w:rPr>
        <w:t xml:space="preserve"> </w:t>
      </w:r>
      <w:r w:rsidRPr="005D77E8">
        <w:t>дети</w:t>
      </w:r>
      <w:r w:rsidRPr="005D77E8">
        <w:rPr>
          <w:spacing w:val="1"/>
        </w:rPr>
        <w:t xml:space="preserve"> </w:t>
      </w:r>
      <w:r w:rsidRPr="005D77E8">
        <w:t>приобретают</w:t>
      </w:r>
      <w:r w:rsidRPr="005D77E8">
        <w:rPr>
          <w:spacing w:val="1"/>
        </w:rPr>
        <w:t xml:space="preserve"> </w:t>
      </w:r>
      <w:r w:rsidRPr="005D77E8">
        <w:t>опыт</w:t>
      </w:r>
      <w:r w:rsidRPr="005D77E8">
        <w:rPr>
          <w:spacing w:val="1"/>
        </w:rPr>
        <w:t xml:space="preserve"> </w:t>
      </w:r>
      <w:r w:rsidRPr="005D77E8">
        <w:t>совместной</w:t>
      </w:r>
      <w:r w:rsidRPr="005D77E8">
        <w:rPr>
          <w:spacing w:val="1"/>
        </w:rPr>
        <w:t xml:space="preserve"> </w:t>
      </w:r>
      <w:r w:rsidRPr="005D77E8">
        <w:t>деятельности,</w:t>
      </w:r>
      <w:r w:rsidRPr="005D77E8">
        <w:rPr>
          <w:spacing w:val="1"/>
        </w:rPr>
        <w:t xml:space="preserve"> </w:t>
      </w:r>
      <w:r w:rsidRPr="005D77E8">
        <w:t>что</w:t>
      </w:r>
      <w:r w:rsidRPr="005D77E8">
        <w:rPr>
          <w:spacing w:val="1"/>
        </w:rPr>
        <w:t xml:space="preserve"> </w:t>
      </w:r>
      <w:r w:rsidRPr="005D77E8">
        <w:t>является</w:t>
      </w:r>
      <w:r w:rsidRPr="005D77E8">
        <w:rPr>
          <w:spacing w:val="-67"/>
        </w:rPr>
        <w:t xml:space="preserve"> </w:t>
      </w:r>
      <w:r w:rsidRPr="005D77E8">
        <w:t>необходимым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начале</w:t>
      </w:r>
      <w:r w:rsidRPr="005D77E8">
        <w:rPr>
          <w:spacing w:val="1"/>
        </w:rPr>
        <w:t xml:space="preserve"> </w:t>
      </w:r>
      <w:r w:rsidRPr="005D77E8">
        <w:t>учебного</w:t>
      </w:r>
      <w:r w:rsidRPr="005D77E8">
        <w:rPr>
          <w:spacing w:val="1"/>
        </w:rPr>
        <w:t xml:space="preserve"> </w:t>
      </w:r>
      <w:r w:rsidRPr="005D77E8">
        <w:t>года.</w:t>
      </w:r>
      <w:r w:rsidRPr="005D77E8">
        <w:rPr>
          <w:spacing w:val="1"/>
        </w:rPr>
        <w:t xml:space="preserve"> </w:t>
      </w:r>
      <w:r w:rsidRPr="005D77E8">
        <w:t>Педагог</w:t>
      </w:r>
      <w:r w:rsidRPr="005D77E8">
        <w:rPr>
          <w:spacing w:val="1"/>
        </w:rPr>
        <w:t xml:space="preserve"> </w:t>
      </w:r>
      <w:r w:rsidRPr="005D77E8">
        <w:t>может</w:t>
      </w:r>
      <w:r w:rsidRPr="005D77E8">
        <w:rPr>
          <w:spacing w:val="1"/>
        </w:rPr>
        <w:t xml:space="preserve"> </w:t>
      </w:r>
      <w:r w:rsidRPr="005D77E8">
        <w:t>увидеть</w:t>
      </w:r>
      <w:r w:rsidRPr="005D77E8">
        <w:rPr>
          <w:spacing w:val="1"/>
        </w:rPr>
        <w:t xml:space="preserve"> </w:t>
      </w:r>
      <w:r w:rsidRPr="005D77E8">
        <w:t>уровень</w:t>
      </w:r>
      <w:r w:rsidRPr="005D77E8">
        <w:rPr>
          <w:spacing w:val="1"/>
        </w:rPr>
        <w:t xml:space="preserve"> </w:t>
      </w:r>
      <w:r w:rsidRPr="005D77E8">
        <w:t>сплочённости</w:t>
      </w:r>
      <w:r w:rsidRPr="005D77E8">
        <w:rPr>
          <w:spacing w:val="-7"/>
        </w:rPr>
        <w:t xml:space="preserve"> </w:t>
      </w:r>
      <w:r w:rsidRPr="005D77E8">
        <w:t>классного</w:t>
      </w:r>
      <w:r w:rsidRPr="005D77E8">
        <w:rPr>
          <w:spacing w:val="-1"/>
        </w:rPr>
        <w:t xml:space="preserve"> </w:t>
      </w:r>
      <w:r w:rsidRPr="005D77E8">
        <w:t>коллектива,</w:t>
      </w:r>
      <w:r w:rsidRPr="005D77E8">
        <w:rPr>
          <w:spacing w:val="-4"/>
        </w:rPr>
        <w:t xml:space="preserve"> </w:t>
      </w:r>
      <w:r w:rsidRPr="005D77E8">
        <w:t>сформировать</w:t>
      </w:r>
      <w:r w:rsidRPr="005D77E8">
        <w:rPr>
          <w:spacing w:val="-8"/>
        </w:rPr>
        <w:t xml:space="preserve"> </w:t>
      </w:r>
      <w:r w:rsidRPr="005D77E8">
        <w:t>детские</w:t>
      </w:r>
      <w:r w:rsidRPr="005D77E8">
        <w:rPr>
          <w:spacing w:val="-5"/>
        </w:rPr>
        <w:t xml:space="preserve"> </w:t>
      </w:r>
      <w:r w:rsidRPr="005D77E8">
        <w:t>микрогруппы</w:t>
      </w:r>
      <w:r w:rsidRPr="005D77E8">
        <w:rPr>
          <w:spacing w:val="-6"/>
        </w:rPr>
        <w:t xml:space="preserve"> </w:t>
      </w:r>
      <w:r w:rsidRPr="005D77E8">
        <w:t>для</w:t>
      </w:r>
      <w:r>
        <w:t xml:space="preserve"> </w:t>
      </w:r>
      <w:r w:rsidRPr="005D77E8">
        <w:rPr>
          <w:spacing w:val="-1"/>
        </w:rPr>
        <w:t>приобретения</w:t>
      </w:r>
      <w:r w:rsidRPr="005D77E8">
        <w:rPr>
          <w:spacing w:val="-15"/>
        </w:rPr>
        <w:t xml:space="preserve"> </w:t>
      </w:r>
      <w:r w:rsidRPr="005D77E8">
        <w:rPr>
          <w:spacing w:val="-1"/>
        </w:rPr>
        <w:t>и</w:t>
      </w:r>
      <w:r w:rsidRPr="005D77E8">
        <w:rPr>
          <w:spacing w:val="-16"/>
        </w:rPr>
        <w:t xml:space="preserve"> </w:t>
      </w:r>
      <w:r w:rsidRPr="005D77E8">
        <w:rPr>
          <w:spacing w:val="-1"/>
        </w:rPr>
        <w:t>осуществления</w:t>
      </w:r>
      <w:r w:rsidRPr="005D77E8">
        <w:rPr>
          <w:spacing w:val="-14"/>
        </w:rPr>
        <w:t xml:space="preserve"> </w:t>
      </w:r>
      <w:r w:rsidRPr="005D77E8">
        <w:rPr>
          <w:spacing w:val="-1"/>
        </w:rPr>
        <w:t>опыта</w:t>
      </w:r>
      <w:r w:rsidRPr="005D77E8">
        <w:rPr>
          <w:spacing w:val="-15"/>
        </w:rPr>
        <w:t xml:space="preserve"> </w:t>
      </w:r>
      <w:r w:rsidRPr="005D77E8">
        <w:rPr>
          <w:spacing w:val="-1"/>
        </w:rPr>
        <w:t>совместной</w:t>
      </w:r>
      <w:r w:rsidRPr="005D77E8">
        <w:rPr>
          <w:spacing w:val="-16"/>
        </w:rPr>
        <w:t xml:space="preserve"> </w:t>
      </w:r>
      <w:r w:rsidRPr="005D77E8">
        <w:rPr>
          <w:spacing w:val="-1"/>
        </w:rPr>
        <w:t>деятельности</w:t>
      </w:r>
      <w:r w:rsidRPr="005D77E8">
        <w:rPr>
          <w:spacing w:val="-15"/>
        </w:rPr>
        <w:t xml:space="preserve"> </w:t>
      </w:r>
      <w:r w:rsidRPr="005D77E8">
        <w:t>и</w:t>
      </w:r>
      <w:r w:rsidRPr="005D77E8">
        <w:rPr>
          <w:spacing w:val="-16"/>
        </w:rPr>
        <w:t xml:space="preserve"> </w:t>
      </w:r>
      <w:r w:rsidRPr="005D77E8">
        <w:t>чередования</w:t>
      </w:r>
      <w:r w:rsidRPr="005D77E8">
        <w:rPr>
          <w:spacing w:val="-68"/>
        </w:rPr>
        <w:t xml:space="preserve"> </w:t>
      </w:r>
      <w:r w:rsidRPr="005D77E8">
        <w:t>творческих поручений.</w:t>
      </w:r>
      <w:r w:rsidRPr="005D77E8">
        <w:rPr>
          <w:spacing w:val="1"/>
        </w:rPr>
        <w:t xml:space="preserve"> </w:t>
      </w:r>
      <w:r w:rsidRPr="005D77E8">
        <w:t>1</w:t>
      </w:r>
      <w:r w:rsidRPr="005D77E8">
        <w:rPr>
          <w:spacing w:val="1"/>
        </w:rPr>
        <w:t xml:space="preserve"> </w:t>
      </w:r>
      <w:r w:rsidRPr="005D77E8">
        <w:t>«Лидер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это</w:t>
      </w:r>
      <w:r w:rsidRPr="005D77E8">
        <w:rPr>
          <w:spacing w:val="1"/>
        </w:rPr>
        <w:t xml:space="preserve"> </w:t>
      </w:r>
      <w:r w:rsidRPr="005D77E8">
        <w:t>…»</w:t>
      </w:r>
      <w:r w:rsidRPr="005D77E8">
        <w:rPr>
          <w:spacing w:val="1"/>
        </w:rPr>
        <w:t xml:space="preserve"> </w:t>
      </w:r>
      <w:r w:rsidRPr="005D77E8">
        <w:t>Введение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тему,</w:t>
      </w:r>
      <w:r w:rsidRPr="005D77E8">
        <w:rPr>
          <w:spacing w:val="1"/>
        </w:rPr>
        <w:t xml:space="preserve"> </w:t>
      </w:r>
      <w:r w:rsidRPr="005D77E8">
        <w:t>мотивация,</w:t>
      </w:r>
      <w:r w:rsidRPr="005D77E8">
        <w:rPr>
          <w:spacing w:val="1"/>
        </w:rPr>
        <w:t xml:space="preserve"> </w:t>
      </w:r>
      <w:r w:rsidRPr="005D77E8">
        <w:t>целеполагание.</w:t>
      </w:r>
      <w:r w:rsidRPr="005D77E8">
        <w:rPr>
          <w:spacing w:val="1"/>
        </w:rPr>
        <w:t xml:space="preserve"> </w:t>
      </w:r>
      <w:r w:rsidRPr="005D77E8">
        <w:t>Знакомство</w:t>
      </w:r>
      <w:r w:rsidRPr="005D77E8">
        <w:rPr>
          <w:spacing w:val="1"/>
        </w:rPr>
        <w:t xml:space="preserve"> </w:t>
      </w:r>
      <w:r w:rsidRPr="005D77E8">
        <w:t>с</w:t>
      </w:r>
      <w:r w:rsidRPr="005D77E8">
        <w:rPr>
          <w:spacing w:val="1"/>
        </w:rPr>
        <w:t xml:space="preserve"> </w:t>
      </w:r>
      <w:r w:rsidRPr="005D77E8">
        <w:t>понятием</w:t>
      </w:r>
      <w:r w:rsidRPr="005D77E8">
        <w:rPr>
          <w:spacing w:val="1"/>
        </w:rPr>
        <w:t xml:space="preserve"> </w:t>
      </w:r>
      <w:r w:rsidRPr="005D77E8">
        <w:t>«Лидер»:</w:t>
      </w:r>
      <w:r w:rsidRPr="005D77E8">
        <w:rPr>
          <w:spacing w:val="1"/>
        </w:rPr>
        <w:t xml:space="preserve"> </w:t>
      </w:r>
      <w:r w:rsidRPr="005D77E8">
        <w:t>лексическая</w:t>
      </w:r>
      <w:r w:rsidRPr="005D77E8">
        <w:rPr>
          <w:spacing w:val="1"/>
        </w:rPr>
        <w:t xml:space="preserve"> </w:t>
      </w:r>
      <w:r w:rsidRPr="005D77E8">
        <w:t>работа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значение нового слова. От учителя звучит вопрос детям: кто со мной хочет в</w:t>
      </w:r>
      <w:r w:rsidRPr="005D77E8">
        <w:rPr>
          <w:spacing w:val="1"/>
        </w:rPr>
        <w:t xml:space="preserve"> </w:t>
      </w:r>
      <w:r w:rsidRPr="005D77E8">
        <w:t>команду? Учимся работать в команде – игра испытание для команды учитель</w:t>
      </w:r>
      <w:r w:rsidRPr="005D77E8">
        <w:rPr>
          <w:spacing w:val="1"/>
        </w:rPr>
        <w:t xml:space="preserve"> </w:t>
      </w:r>
      <w:r w:rsidRPr="005D77E8">
        <w:t>объясняет</w:t>
      </w:r>
      <w:r w:rsidRPr="005D77E8">
        <w:rPr>
          <w:spacing w:val="-10"/>
        </w:rPr>
        <w:t xml:space="preserve"> </w:t>
      </w:r>
      <w:r w:rsidRPr="005D77E8">
        <w:t>задание,</w:t>
      </w:r>
      <w:r w:rsidRPr="005D77E8">
        <w:rPr>
          <w:spacing w:val="-6"/>
        </w:rPr>
        <w:t xml:space="preserve"> </w:t>
      </w:r>
      <w:r w:rsidRPr="005D77E8">
        <w:t>учит</w:t>
      </w:r>
      <w:r w:rsidRPr="005D77E8">
        <w:rPr>
          <w:spacing w:val="-10"/>
        </w:rPr>
        <w:t xml:space="preserve"> </w:t>
      </w:r>
      <w:r w:rsidRPr="005D77E8">
        <w:t>детей</w:t>
      </w:r>
      <w:r w:rsidRPr="005D77E8">
        <w:rPr>
          <w:spacing w:val="-7"/>
        </w:rPr>
        <w:t xml:space="preserve"> </w:t>
      </w:r>
      <w:r w:rsidRPr="005D77E8">
        <w:t>слушать</w:t>
      </w:r>
      <w:r w:rsidRPr="005D77E8">
        <w:rPr>
          <w:spacing w:val="-11"/>
        </w:rPr>
        <w:t xml:space="preserve"> </w:t>
      </w:r>
      <w:r w:rsidRPr="005D77E8">
        <w:t>друг</w:t>
      </w:r>
      <w:r w:rsidRPr="005D77E8">
        <w:rPr>
          <w:spacing w:val="-8"/>
        </w:rPr>
        <w:t xml:space="preserve"> </w:t>
      </w:r>
      <w:r w:rsidRPr="005D77E8">
        <w:t>друга,</w:t>
      </w:r>
      <w:r w:rsidRPr="005D77E8">
        <w:rPr>
          <w:spacing w:val="-6"/>
        </w:rPr>
        <w:t xml:space="preserve"> </w:t>
      </w:r>
      <w:r w:rsidRPr="005D77E8">
        <w:t>показывает,</w:t>
      </w:r>
      <w:r w:rsidRPr="005D77E8">
        <w:rPr>
          <w:spacing w:val="-5"/>
        </w:rPr>
        <w:t xml:space="preserve"> </w:t>
      </w:r>
      <w:r w:rsidRPr="005D77E8">
        <w:t>как</w:t>
      </w:r>
      <w:r w:rsidRPr="005D77E8">
        <w:rPr>
          <w:spacing w:val="-9"/>
        </w:rPr>
        <w:t xml:space="preserve"> </w:t>
      </w:r>
      <w:r w:rsidRPr="005D77E8">
        <w:t>правильно</w:t>
      </w:r>
      <w:r w:rsidRPr="005D77E8">
        <w:rPr>
          <w:spacing w:val="-68"/>
        </w:rPr>
        <w:t xml:space="preserve"> </w:t>
      </w:r>
      <w:r w:rsidRPr="005D77E8">
        <w:t>такие задания выполнять, даёт ребятам подсказки, что нужно сделать при</w:t>
      </w:r>
      <w:r w:rsidRPr="005D77E8">
        <w:rPr>
          <w:spacing w:val="1"/>
        </w:rPr>
        <w:t xml:space="preserve"> </w:t>
      </w:r>
      <w:r w:rsidRPr="005D77E8">
        <w:t>выполнении задания: построиться по росту, сыграть в игру «мяч по кругу»</w:t>
      </w:r>
      <w:r w:rsidRPr="005D77E8">
        <w:rPr>
          <w:spacing w:val="1"/>
        </w:rPr>
        <w:t xml:space="preserve"> </w:t>
      </w:r>
      <w:r w:rsidRPr="005D77E8">
        <w:t>(мяч,</w:t>
      </w:r>
      <w:r w:rsidRPr="005D77E8">
        <w:rPr>
          <w:spacing w:val="2"/>
        </w:rPr>
        <w:t xml:space="preserve"> </w:t>
      </w:r>
      <w:r w:rsidRPr="005D77E8">
        <w:t>имя,</w:t>
      </w:r>
      <w:r w:rsidRPr="005D77E8">
        <w:rPr>
          <w:spacing w:val="3"/>
        </w:rPr>
        <w:t xml:space="preserve"> </w:t>
      </w:r>
      <w:r w:rsidRPr="005D77E8">
        <w:t>слово</w:t>
      </w:r>
      <w:r w:rsidRPr="005D77E8">
        <w:rPr>
          <w:spacing w:val="3"/>
        </w:rPr>
        <w:t xml:space="preserve"> </w:t>
      </w:r>
      <w:r w:rsidRPr="005D77E8">
        <w:t>«Привет!»),</w:t>
      </w:r>
      <w:r w:rsidRPr="005D77E8">
        <w:rPr>
          <w:spacing w:val="7"/>
        </w:rPr>
        <w:t xml:space="preserve"> </w:t>
      </w:r>
      <w:r w:rsidRPr="005D77E8">
        <w:t>«молекула»,</w:t>
      </w:r>
      <w:r w:rsidRPr="005D77E8">
        <w:rPr>
          <w:spacing w:val="3"/>
        </w:rPr>
        <w:t xml:space="preserve"> </w:t>
      </w:r>
      <w:r w:rsidRPr="005D77E8">
        <w:t>«имя</w:t>
      </w:r>
      <w:r w:rsidRPr="005D77E8">
        <w:rPr>
          <w:spacing w:val="1"/>
        </w:rPr>
        <w:t xml:space="preserve"> </w:t>
      </w:r>
      <w:r w:rsidRPr="005D77E8">
        <w:t>хором»</w:t>
      </w:r>
      <w:r w:rsidRPr="005D77E8">
        <w:rPr>
          <w:spacing w:val="-4"/>
        </w:rPr>
        <w:t xml:space="preserve"> </w:t>
      </w:r>
      <w:r w:rsidRPr="005D77E8">
        <w:t>и др.</w:t>
      </w:r>
    </w:p>
    <w:p w:rsidR="008C403C" w:rsidRPr="005D77E8" w:rsidRDefault="008C403C">
      <w:pPr>
        <w:pStyle w:val="BodyText"/>
        <w:spacing w:before="4" w:line="360" w:lineRule="auto"/>
        <w:ind w:right="101" w:firstLine="710"/>
      </w:pPr>
      <w:r w:rsidRPr="005D77E8">
        <w:rPr>
          <w:b/>
        </w:rPr>
        <w:t>Трек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«Орлёнок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–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Эрудит»</w:t>
      </w:r>
      <w:r w:rsidRPr="005D77E8">
        <w:rPr>
          <w:b/>
          <w:spacing w:val="1"/>
        </w:rPr>
        <w:t xml:space="preserve"> </w:t>
      </w:r>
      <w:r w:rsidRPr="005D77E8">
        <w:t>Ценности,</w:t>
      </w:r>
      <w:r w:rsidRPr="005D77E8">
        <w:rPr>
          <w:spacing w:val="1"/>
        </w:rPr>
        <w:t xml:space="preserve"> </w:t>
      </w:r>
      <w:r w:rsidRPr="005D77E8">
        <w:t>значимые</w:t>
      </w:r>
      <w:r w:rsidRPr="005D77E8">
        <w:rPr>
          <w:spacing w:val="1"/>
        </w:rPr>
        <w:t xml:space="preserve"> </w:t>
      </w:r>
      <w:r w:rsidRPr="005D77E8">
        <w:t>качества</w:t>
      </w:r>
      <w:r w:rsidRPr="005D77E8">
        <w:rPr>
          <w:spacing w:val="1"/>
        </w:rPr>
        <w:t xml:space="preserve"> </w:t>
      </w:r>
      <w:r w:rsidRPr="005D77E8">
        <w:t>трека:</w:t>
      </w:r>
      <w:r w:rsidRPr="005D77E8">
        <w:rPr>
          <w:spacing w:val="1"/>
        </w:rPr>
        <w:t xml:space="preserve"> </w:t>
      </w:r>
      <w:r w:rsidRPr="005D77E8">
        <w:t>познание</w:t>
      </w:r>
      <w:r w:rsidRPr="005D77E8">
        <w:rPr>
          <w:spacing w:val="1"/>
        </w:rPr>
        <w:t xml:space="preserve"> </w:t>
      </w:r>
      <w:r w:rsidRPr="005D77E8">
        <w:t>Символ</w:t>
      </w:r>
      <w:r w:rsidRPr="005D77E8">
        <w:rPr>
          <w:spacing w:val="1"/>
        </w:rPr>
        <w:t xml:space="preserve"> </w:t>
      </w:r>
      <w:r w:rsidRPr="005D77E8">
        <w:t>трека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Конверт-</w:t>
      </w:r>
      <w:r w:rsidRPr="005D77E8">
        <w:rPr>
          <w:spacing w:val="1"/>
        </w:rPr>
        <w:t xml:space="preserve"> </w:t>
      </w:r>
      <w:r w:rsidRPr="005D77E8">
        <w:t>копилка</w:t>
      </w:r>
      <w:r w:rsidRPr="005D77E8">
        <w:rPr>
          <w:spacing w:val="1"/>
        </w:rPr>
        <w:t xml:space="preserve"> </w:t>
      </w:r>
      <w:r w:rsidRPr="005D77E8">
        <w:t>Трек</w:t>
      </w:r>
      <w:r w:rsidRPr="005D77E8">
        <w:rPr>
          <w:spacing w:val="1"/>
        </w:rPr>
        <w:t xml:space="preserve"> </w:t>
      </w:r>
      <w:r w:rsidRPr="005D77E8">
        <w:t>«Орлёнок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Эрудит»</w:t>
      </w:r>
      <w:r w:rsidRPr="005D77E8">
        <w:rPr>
          <w:spacing w:val="1"/>
        </w:rPr>
        <w:t xml:space="preserve"> </w:t>
      </w:r>
      <w:r w:rsidRPr="005D77E8">
        <w:t>занимает</w:t>
      </w:r>
      <w:r w:rsidRPr="005D77E8">
        <w:rPr>
          <w:spacing w:val="1"/>
        </w:rPr>
        <w:t xml:space="preserve"> </w:t>
      </w:r>
      <w:r w:rsidRPr="005D77E8">
        <w:t>первый</w:t>
      </w:r>
      <w:r w:rsidRPr="005D77E8">
        <w:rPr>
          <w:spacing w:val="1"/>
        </w:rPr>
        <w:t xml:space="preserve"> </w:t>
      </w:r>
      <w:r w:rsidRPr="005D77E8">
        <w:t>месяц</w:t>
      </w:r>
      <w:r w:rsidRPr="005D77E8">
        <w:rPr>
          <w:spacing w:val="1"/>
        </w:rPr>
        <w:t xml:space="preserve"> </w:t>
      </w:r>
      <w:r w:rsidRPr="005D77E8">
        <w:t>второй</w:t>
      </w:r>
      <w:r w:rsidRPr="005D77E8">
        <w:rPr>
          <w:spacing w:val="1"/>
        </w:rPr>
        <w:t xml:space="preserve"> </w:t>
      </w:r>
      <w:r w:rsidRPr="005D77E8">
        <w:t>четверти,</w:t>
      </w:r>
      <w:r w:rsidRPr="005D77E8">
        <w:rPr>
          <w:spacing w:val="1"/>
        </w:rPr>
        <w:t xml:space="preserve"> </w:t>
      </w:r>
      <w:r w:rsidRPr="005D77E8">
        <w:t>которая</w:t>
      </w:r>
      <w:r w:rsidRPr="005D77E8">
        <w:rPr>
          <w:spacing w:val="1"/>
        </w:rPr>
        <w:t xml:space="preserve"> </w:t>
      </w:r>
      <w:r w:rsidRPr="005D77E8">
        <w:t>отличается</w:t>
      </w:r>
      <w:r w:rsidRPr="005D77E8">
        <w:rPr>
          <w:spacing w:val="1"/>
        </w:rPr>
        <w:t xml:space="preserve"> </w:t>
      </w:r>
      <w:r w:rsidRPr="005D77E8">
        <w:t>наличием</w:t>
      </w:r>
      <w:r w:rsidRPr="005D77E8">
        <w:rPr>
          <w:spacing w:val="1"/>
        </w:rPr>
        <w:t xml:space="preserve"> </w:t>
      </w:r>
      <w:r w:rsidRPr="005D77E8">
        <w:t>различных олимпиад, интеллектуальных конкурсов, конференций и т.п. – в</w:t>
      </w:r>
      <w:r w:rsidRPr="005D77E8">
        <w:rPr>
          <w:spacing w:val="1"/>
        </w:rPr>
        <w:t xml:space="preserve"> </w:t>
      </w:r>
      <w:r w:rsidRPr="005D77E8">
        <w:t>этот период дети знакомятся с разными способами получения информации,</w:t>
      </w:r>
      <w:r w:rsidRPr="005D77E8">
        <w:rPr>
          <w:spacing w:val="1"/>
        </w:rPr>
        <w:t xml:space="preserve"> </w:t>
      </w:r>
      <w:r w:rsidRPr="005D77E8">
        <w:t>что необходимо для их успешной деятельности, в том числе познавательной.</w:t>
      </w:r>
      <w:r w:rsidRPr="005D77E8">
        <w:rPr>
          <w:spacing w:val="1"/>
        </w:rPr>
        <w:t xml:space="preserve"> </w:t>
      </w:r>
      <w:r w:rsidRPr="005D77E8">
        <w:t>Именно в этот период учебного года у детей отмечается высокая мотивация и</w:t>
      </w:r>
      <w:r w:rsidRPr="005D77E8">
        <w:rPr>
          <w:spacing w:val="-67"/>
        </w:rPr>
        <w:t xml:space="preserve"> </w:t>
      </w:r>
      <w:r w:rsidRPr="005D77E8">
        <w:t>интерес</w:t>
      </w:r>
      <w:r w:rsidRPr="005D77E8">
        <w:rPr>
          <w:spacing w:val="1"/>
        </w:rPr>
        <w:t xml:space="preserve"> </w:t>
      </w:r>
      <w:r w:rsidRPr="005D77E8">
        <w:t>к</w:t>
      </w:r>
      <w:r w:rsidRPr="005D77E8">
        <w:rPr>
          <w:spacing w:val="1"/>
        </w:rPr>
        <w:t xml:space="preserve"> </w:t>
      </w:r>
      <w:r w:rsidRPr="005D77E8">
        <w:t>учёбе.</w:t>
      </w:r>
    </w:p>
    <w:p w:rsidR="008C403C" w:rsidRPr="005D77E8" w:rsidRDefault="008C403C">
      <w:pPr>
        <w:pStyle w:val="BodyText"/>
        <w:spacing w:before="1" w:line="360" w:lineRule="auto"/>
        <w:ind w:right="106" w:firstLine="710"/>
      </w:pPr>
      <w:r w:rsidRPr="005D77E8">
        <w:rPr>
          <w:b/>
        </w:rPr>
        <w:t>Трек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«Орлёнок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–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Мастер»</w:t>
      </w:r>
      <w:r w:rsidRPr="005D77E8">
        <w:rPr>
          <w:b/>
          <w:spacing w:val="1"/>
        </w:rPr>
        <w:t xml:space="preserve"> </w:t>
      </w:r>
      <w:r w:rsidRPr="005D77E8">
        <w:t>Ценности,</w:t>
      </w:r>
      <w:r w:rsidRPr="005D77E8">
        <w:rPr>
          <w:spacing w:val="1"/>
        </w:rPr>
        <w:t xml:space="preserve"> </w:t>
      </w:r>
      <w:r w:rsidRPr="005D77E8">
        <w:t>значимые</w:t>
      </w:r>
      <w:r w:rsidRPr="005D77E8">
        <w:rPr>
          <w:spacing w:val="1"/>
        </w:rPr>
        <w:t xml:space="preserve"> </w:t>
      </w:r>
      <w:r w:rsidRPr="005D77E8">
        <w:t>качества</w:t>
      </w:r>
      <w:r w:rsidRPr="005D77E8">
        <w:rPr>
          <w:spacing w:val="1"/>
        </w:rPr>
        <w:t xml:space="preserve"> </w:t>
      </w:r>
      <w:r w:rsidRPr="005D77E8">
        <w:t>трека:</w:t>
      </w:r>
      <w:r w:rsidRPr="005D77E8">
        <w:rPr>
          <w:spacing w:val="1"/>
        </w:rPr>
        <w:t xml:space="preserve"> </w:t>
      </w:r>
      <w:r w:rsidRPr="005D77E8">
        <w:t>познание Символ трека – шкатулка Мастера. В рамках данного трека дети</w:t>
      </w:r>
      <w:r w:rsidRPr="005D77E8">
        <w:rPr>
          <w:spacing w:val="1"/>
        </w:rPr>
        <w:t xml:space="preserve"> </w:t>
      </w:r>
      <w:r w:rsidRPr="005D77E8">
        <w:t>знакомятся с пониманием того, что можно быть мастерами в разных сферах</w:t>
      </w:r>
      <w:r w:rsidRPr="005D77E8">
        <w:rPr>
          <w:spacing w:val="1"/>
        </w:rPr>
        <w:t xml:space="preserve"> </w:t>
      </w:r>
      <w:r w:rsidRPr="005D77E8">
        <w:t>деятельности,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разных</w:t>
      </w:r>
      <w:r w:rsidRPr="005D77E8">
        <w:rPr>
          <w:spacing w:val="1"/>
        </w:rPr>
        <w:t xml:space="preserve"> </w:t>
      </w:r>
      <w:r w:rsidRPr="005D77E8">
        <w:t>профессиях.</w:t>
      </w:r>
      <w:r w:rsidRPr="005D77E8">
        <w:rPr>
          <w:spacing w:val="1"/>
        </w:rPr>
        <w:t xml:space="preserve"> </w:t>
      </w:r>
      <w:r w:rsidRPr="005D77E8">
        <w:t>Сроки</w:t>
      </w:r>
      <w:r w:rsidRPr="005D77E8">
        <w:rPr>
          <w:spacing w:val="1"/>
        </w:rPr>
        <w:t xml:space="preserve"> </w:t>
      </w:r>
      <w:r w:rsidRPr="005D77E8">
        <w:t>реализации</w:t>
      </w:r>
      <w:r w:rsidRPr="005D77E8">
        <w:rPr>
          <w:spacing w:val="1"/>
        </w:rPr>
        <w:t xml:space="preserve"> </w:t>
      </w:r>
      <w:r w:rsidRPr="005D77E8">
        <w:t>трека</w:t>
      </w:r>
      <w:r w:rsidRPr="005D77E8">
        <w:rPr>
          <w:spacing w:val="1"/>
        </w:rPr>
        <w:t xml:space="preserve"> </w:t>
      </w:r>
      <w:r w:rsidRPr="005D77E8">
        <w:t>«Орлёнок-</w:t>
      </w:r>
      <w:r w:rsidRPr="005D77E8">
        <w:rPr>
          <w:spacing w:val="1"/>
        </w:rPr>
        <w:t xml:space="preserve"> </w:t>
      </w:r>
      <w:r w:rsidRPr="005D77E8">
        <w:rPr>
          <w:w w:val="95"/>
        </w:rPr>
        <w:t>Мастер» поделены на два временных промежутка: во время первой части трека</w:t>
      </w:r>
      <w:r w:rsidRPr="005D77E8">
        <w:rPr>
          <w:spacing w:val="1"/>
          <w:w w:val="95"/>
        </w:rPr>
        <w:t xml:space="preserve"> </w:t>
      </w:r>
      <w:r w:rsidRPr="005D77E8">
        <w:t>дети готовят новогодний спектакль, концерт или представление, вторая часть</w:t>
      </w:r>
      <w:r w:rsidRPr="005D77E8">
        <w:rPr>
          <w:spacing w:val="-67"/>
        </w:rPr>
        <w:t xml:space="preserve"> </w:t>
      </w:r>
      <w:r w:rsidRPr="005D77E8">
        <w:t>трека</w:t>
      </w:r>
      <w:r w:rsidRPr="005D77E8">
        <w:rPr>
          <w:spacing w:val="-14"/>
        </w:rPr>
        <w:t xml:space="preserve"> </w:t>
      </w:r>
      <w:r w:rsidRPr="005D77E8">
        <w:t>определена</w:t>
      </w:r>
      <w:r w:rsidRPr="005D77E8">
        <w:rPr>
          <w:spacing w:val="-13"/>
        </w:rPr>
        <w:t xml:space="preserve"> </w:t>
      </w:r>
      <w:r w:rsidRPr="005D77E8">
        <w:t>для</w:t>
      </w:r>
      <w:r w:rsidRPr="005D77E8">
        <w:rPr>
          <w:spacing w:val="-12"/>
        </w:rPr>
        <w:t xml:space="preserve"> </w:t>
      </w:r>
      <w:r w:rsidRPr="005D77E8">
        <w:t>знакомства</w:t>
      </w:r>
      <w:r w:rsidRPr="005D77E8">
        <w:rPr>
          <w:spacing w:val="-13"/>
        </w:rPr>
        <w:t xml:space="preserve"> </w:t>
      </w:r>
      <w:r w:rsidRPr="005D77E8">
        <w:t>с</w:t>
      </w:r>
      <w:r w:rsidRPr="005D77E8">
        <w:rPr>
          <w:spacing w:val="-14"/>
        </w:rPr>
        <w:t xml:space="preserve"> </w:t>
      </w:r>
      <w:r w:rsidRPr="005D77E8">
        <w:t>лучшими</w:t>
      </w:r>
      <w:r w:rsidRPr="005D77E8">
        <w:rPr>
          <w:spacing w:val="-14"/>
        </w:rPr>
        <w:t xml:space="preserve"> </w:t>
      </w:r>
      <w:r w:rsidRPr="005D77E8">
        <w:t>мастерами</w:t>
      </w:r>
      <w:r w:rsidRPr="005D77E8">
        <w:rPr>
          <w:spacing w:val="-14"/>
        </w:rPr>
        <w:t xml:space="preserve"> </w:t>
      </w:r>
      <w:r w:rsidRPr="005D77E8">
        <w:t>своего</w:t>
      </w:r>
      <w:r w:rsidRPr="005D77E8">
        <w:rPr>
          <w:spacing w:val="-14"/>
        </w:rPr>
        <w:t xml:space="preserve"> </w:t>
      </w:r>
      <w:r w:rsidRPr="005D77E8">
        <w:t>дела</w:t>
      </w:r>
      <w:r w:rsidRPr="005D77E8">
        <w:rPr>
          <w:spacing w:val="-17"/>
        </w:rPr>
        <w:t xml:space="preserve"> </w:t>
      </w:r>
      <w:r w:rsidRPr="005D77E8">
        <w:t>(на</w:t>
      </w:r>
      <w:r w:rsidRPr="005D77E8">
        <w:rPr>
          <w:spacing w:val="-13"/>
        </w:rPr>
        <w:t xml:space="preserve"> </w:t>
      </w:r>
      <w:r w:rsidRPr="005D77E8">
        <w:t>уровне</w:t>
      </w:r>
      <w:r w:rsidRPr="005D77E8">
        <w:rPr>
          <w:spacing w:val="-67"/>
        </w:rPr>
        <w:t xml:space="preserve"> </w:t>
      </w:r>
      <w:r w:rsidRPr="005D77E8">
        <w:t>региона</w:t>
      </w:r>
      <w:r w:rsidRPr="005D77E8">
        <w:rPr>
          <w:spacing w:val="1"/>
        </w:rPr>
        <w:t xml:space="preserve"> </w:t>
      </w:r>
      <w:r w:rsidRPr="005D77E8">
        <w:t>или</w:t>
      </w:r>
      <w:r w:rsidRPr="005D77E8">
        <w:rPr>
          <w:spacing w:val="1"/>
        </w:rPr>
        <w:t xml:space="preserve"> </w:t>
      </w:r>
      <w:r w:rsidRPr="005D77E8">
        <w:t>страны).</w:t>
      </w:r>
    </w:p>
    <w:p w:rsidR="008C403C" w:rsidRPr="005D77E8" w:rsidRDefault="008C403C" w:rsidP="00C94186">
      <w:pPr>
        <w:pStyle w:val="BodyText"/>
        <w:spacing w:before="2" w:line="360" w:lineRule="auto"/>
        <w:ind w:right="110" w:firstLine="710"/>
      </w:pPr>
      <w:r w:rsidRPr="005D77E8">
        <w:rPr>
          <w:b/>
        </w:rPr>
        <w:t xml:space="preserve">Трек «Орлёнок – Доброволец» </w:t>
      </w:r>
      <w:r w:rsidRPr="005D77E8">
        <w:t>Ценности, значимые качества трека:</w:t>
      </w:r>
      <w:r w:rsidRPr="005D77E8">
        <w:rPr>
          <w:spacing w:val="1"/>
        </w:rPr>
        <w:t xml:space="preserve"> </w:t>
      </w:r>
      <w:r w:rsidRPr="005D77E8">
        <w:t>милосердие, доброта, забота Символ трека – круг Добра Тематика данного</w:t>
      </w:r>
      <w:r w:rsidRPr="005D77E8">
        <w:rPr>
          <w:spacing w:val="1"/>
        </w:rPr>
        <w:t xml:space="preserve"> </w:t>
      </w:r>
      <w:r w:rsidRPr="005D77E8">
        <w:t>трека актуальна круглый год. Проведение трека в данный временной период</w:t>
      </w:r>
      <w:r w:rsidRPr="005D77E8">
        <w:rPr>
          <w:spacing w:val="1"/>
        </w:rPr>
        <w:t xml:space="preserve"> </w:t>
      </w:r>
      <w:r w:rsidRPr="005D77E8">
        <w:t>можно рассматривать, как эмоциональный пик всей Программы. Это создаст</w:t>
      </w:r>
      <w:r w:rsidRPr="005D77E8">
        <w:rPr>
          <w:spacing w:val="1"/>
        </w:rPr>
        <w:t xml:space="preserve"> </w:t>
      </w:r>
      <w:r w:rsidRPr="005D77E8">
        <w:t>и</w:t>
      </w:r>
      <w:r w:rsidRPr="005D77E8">
        <w:rPr>
          <w:spacing w:val="6"/>
        </w:rPr>
        <w:t xml:space="preserve"> </w:t>
      </w:r>
      <w:r w:rsidRPr="005D77E8">
        <w:t>поддержит</w:t>
      </w:r>
      <w:r w:rsidRPr="005D77E8">
        <w:rPr>
          <w:spacing w:val="6"/>
        </w:rPr>
        <w:t xml:space="preserve"> </w:t>
      </w:r>
      <w:r w:rsidRPr="005D77E8">
        <w:t>общее</w:t>
      </w:r>
      <w:r w:rsidRPr="005D77E8">
        <w:rPr>
          <w:spacing w:val="8"/>
        </w:rPr>
        <w:t xml:space="preserve"> </w:t>
      </w:r>
      <w:r w:rsidRPr="005D77E8">
        <w:t>настроение</w:t>
      </w:r>
      <w:r w:rsidRPr="005D77E8">
        <w:rPr>
          <w:spacing w:val="7"/>
        </w:rPr>
        <w:t xml:space="preserve"> </w:t>
      </w:r>
      <w:r w:rsidRPr="005D77E8">
        <w:t>добра,</w:t>
      </w:r>
      <w:r w:rsidRPr="005D77E8">
        <w:rPr>
          <w:spacing w:val="10"/>
        </w:rPr>
        <w:t xml:space="preserve"> </w:t>
      </w:r>
      <w:r w:rsidRPr="005D77E8">
        <w:t>взаимопонимания,</w:t>
      </w:r>
      <w:r w:rsidRPr="005D77E8">
        <w:rPr>
          <w:spacing w:val="10"/>
        </w:rPr>
        <w:t xml:space="preserve"> </w:t>
      </w:r>
      <w:r w:rsidRPr="005D77E8">
        <w:t>удовлетворённости</w:t>
      </w:r>
      <w:r>
        <w:t xml:space="preserve"> </w:t>
      </w:r>
      <w:r w:rsidRPr="005D77E8">
        <w:t>не только в рамках трека, но и в обычной жизнедеятельности детей. Учитель</w:t>
      </w:r>
      <w:r w:rsidRPr="005D77E8">
        <w:rPr>
          <w:spacing w:val="1"/>
        </w:rPr>
        <w:t xml:space="preserve"> </w:t>
      </w:r>
      <w:r w:rsidRPr="005D77E8">
        <w:t>может обращаться к имеющемуся социальному опыту детей в любое время</w:t>
      </w:r>
      <w:r w:rsidRPr="005D77E8">
        <w:rPr>
          <w:spacing w:val="1"/>
        </w:rPr>
        <w:t xml:space="preserve"> </w:t>
      </w:r>
      <w:r w:rsidRPr="005D77E8">
        <w:t>учебного года.</w:t>
      </w:r>
    </w:p>
    <w:p w:rsidR="008C403C" w:rsidRPr="005D77E8" w:rsidRDefault="008C403C">
      <w:pPr>
        <w:pStyle w:val="BodyText"/>
        <w:spacing w:before="2" w:line="360" w:lineRule="auto"/>
        <w:ind w:right="109" w:firstLine="710"/>
      </w:pPr>
      <w:r w:rsidRPr="005D77E8">
        <w:rPr>
          <w:b/>
        </w:rPr>
        <w:t xml:space="preserve">Трек «Орлёнок – Спортсмен» </w:t>
      </w:r>
      <w:r w:rsidRPr="005D77E8">
        <w:t>Ценности, значимые качества трека:</w:t>
      </w:r>
      <w:r w:rsidRPr="005D77E8">
        <w:rPr>
          <w:spacing w:val="1"/>
        </w:rPr>
        <w:t xml:space="preserve"> </w:t>
      </w:r>
      <w:r w:rsidRPr="005D77E8">
        <w:t>здоровый образ жизни Символ трека - чек-лист Время для реализации этого</w:t>
      </w:r>
      <w:r w:rsidRPr="005D77E8">
        <w:rPr>
          <w:spacing w:val="1"/>
        </w:rPr>
        <w:t xml:space="preserve"> </w:t>
      </w:r>
      <w:r w:rsidRPr="005D77E8">
        <w:t>трека обусловлено необходимостью усилить двигательную активность детей,</w:t>
      </w:r>
      <w:r w:rsidRPr="005D77E8">
        <w:rPr>
          <w:spacing w:val="-67"/>
        </w:rPr>
        <w:t xml:space="preserve"> </w:t>
      </w:r>
      <w:r w:rsidRPr="005D77E8">
        <w:t>так как к середине учебного года накапливается определённая физическая и</w:t>
      </w:r>
      <w:r w:rsidRPr="005D77E8">
        <w:rPr>
          <w:spacing w:val="1"/>
        </w:rPr>
        <w:t xml:space="preserve"> </w:t>
      </w:r>
      <w:r w:rsidRPr="005D77E8">
        <w:rPr>
          <w:spacing w:val="-1"/>
        </w:rPr>
        <w:t>эмоциональная</w:t>
      </w:r>
      <w:r w:rsidRPr="005D77E8">
        <w:rPr>
          <w:spacing w:val="-13"/>
        </w:rPr>
        <w:t xml:space="preserve"> </w:t>
      </w:r>
      <w:r w:rsidRPr="005D77E8">
        <w:rPr>
          <w:spacing w:val="-1"/>
        </w:rPr>
        <w:t>усталость</w:t>
      </w:r>
      <w:r w:rsidRPr="005D77E8">
        <w:rPr>
          <w:spacing w:val="-16"/>
        </w:rPr>
        <w:t xml:space="preserve"> </w:t>
      </w:r>
      <w:r w:rsidRPr="005D77E8">
        <w:rPr>
          <w:spacing w:val="-1"/>
        </w:rPr>
        <w:t>от</w:t>
      </w:r>
      <w:r w:rsidRPr="005D77E8">
        <w:rPr>
          <w:spacing w:val="-16"/>
        </w:rPr>
        <w:t xml:space="preserve"> </w:t>
      </w:r>
      <w:r w:rsidRPr="005D77E8">
        <w:rPr>
          <w:spacing w:val="-1"/>
        </w:rPr>
        <w:t>учебной</w:t>
      </w:r>
      <w:r w:rsidRPr="005D77E8">
        <w:rPr>
          <w:spacing w:val="-15"/>
        </w:rPr>
        <w:t xml:space="preserve"> </w:t>
      </w:r>
      <w:r w:rsidRPr="005D77E8">
        <w:rPr>
          <w:spacing w:val="-1"/>
        </w:rPr>
        <w:t>нагрузки.</w:t>
      </w:r>
      <w:r w:rsidRPr="005D77E8">
        <w:rPr>
          <w:spacing w:val="-12"/>
        </w:rPr>
        <w:t xml:space="preserve"> </w:t>
      </w:r>
      <w:r w:rsidRPr="005D77E8">
        <w:rPr>
          <w:spacing w:val="-1"/>
        </w:rPr>
        <w:t>Надеемся,</w:t>
      </w:r>
      <w:r w:rsidRPr="005D77E8">
        <w:rPr>
          <w:spacing w:val="-16"/>
        </w:rPr>
        <w:t xml:space="preserve"> </w:t>
      </w:r>
      <w:r w:rsidRPr="005D77E8">
        <w:rPr>
          <w:spacing w:val="-1"/>
        </w:rPr>
        <w:t>что</w:t>
      </w:r>
      <w:r w:rsidRPr="005D77E8">
        <w:rPr>
          <w:spacing w:val="-15"/>
        </w:rPr>
        <w:t xml:space="preserve"> </w:t>
      </w:r>
      <w:r w:rsidRPr="005D77E8">
        <w:t>дополнительные</w:t>
      </w:r>
      <w:r w:rsidRPr="005D77E8">
        <w:rPr>
          <w:spacing w:val="-67"/>
        </w:rPr>
        <w:t xml:space="preserve"> </w:t>
      </w:r>
      <w:r w:rsidRPr="005D77E8">
        <w:t>физкультурно- оздоровительные мероприятия в том числе позволят снизить</w:t>
      </w:r>
      <w:r w:rsidRPr="005D77E8">
        <w:rPr>
          <w:spacing w:val="1"/>
        </w:rPr>
        <w:t xml:space="preserve"> </w:t>
      </w:r>
      <w:r w:rsidRPr="005D77E8">
        <w:t>заболеваемость</w:t>
      </w:r>
      <w:r w:rsidRPr="005D77E8">
        <w:rPr>
          <w:spacing w:val="-2"/>
        </w:rPr>
        <w:t xml:space="preserve"> </w:t>
      </w:r>
      <w:r w:rsidRPr="005D77E8">
        <w:t>детей,</w:t>
      </w:r>
      <w:r w:rsidRPr="005D77E8">
        <w:rPr>
          <w:spacing w:val="2"/>
        </w:rPr>
        <w:t xml:space="preserve"> </w:t>
      </w:r>
      <w:r w:rsidRPr="005D77E8">
        <w:t>что актуально</w:t>
      </w:r>
      <w:r w:rsidRPr="005D77E8">
        <w:rPr>
          <w:spacing w:val="5"/>
        </w:rPr>
        <w:t xml:space="preserve"> </w:t>
      </w:r>
      <w:r w:rsidRPr="005D77E8">
        <w:t>в</w:t>
      </w:r>
      <w:r w:rsidRPr="005D77E8">
        <w:rPr>
          <w:spacing w:val="-1"/>
        </w:rPr>
        <w:t xml:space="preserve"> </w:t>
      </w:r>
      <w:r w:rsidRPr="005D77E8">
        <w:t>зимний период.</w:t>
      </w:r>
    </w:p>
    <w:p w:rsidR="008C403C" w:rsidRPr="005D77E8" w:rsidRDefault="008C403C">
      <w:pPr>
        <w:pStyle w:val="BodyText"/>
        <w:spacing w:line="360" w:lineRule="auto"/>
        <w:ind w:right="107" w:firstLine="710"/>
      </w:pPr>
      <w:r w:rsidRPr="005D77E8">
        <w:rPr>
          <w:b/>
        </w:rPr>
        <w:t>Трек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«Орлёнок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–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Эколог»</w:t>
      </w:r>
      <w:r w:rsidRPr="005D77E8">
        <w:rPr>
          <w:b/>
          <w:spacing w:val="1"/>
        </w:rPr>
        <w:t xml:space="preserve"> </w:t>
      </w:r>
      <w:r w:rsidRPr="005D77E8">
        <w:t>Ценности,</w:t>
      </w:r>
      <w:r w:rsidRPr="005D77E8">
        <w:rPr>
          <w:spacing w:val="1"/>
        </w:rPr>
        <w:t xml:space="preserve"> </w:t>
      </w:r>
      <w:r w:rsidRPr="005D77E8">
        <w:t>значимые</w:t>
      </w:r>
      <w:r w:rsidRPr="005D77E8">
        <w:rPr>
          <w:spacing w:val="1"/>
        </w:rPr>
        <w:t xml:space="preserve"> </w:t>
      </w:r>
      <w:r w:rsidRPr="005D77E8">
        <w:t>качества</w:t>
      </w:r>
      <w:r w:rsidRPr="005D77E8">
        <w:rPr>
          <w:spacing w:val="1"/>
        </w:rPr>
        <w:t xml:space="preserve"> </w:t>
      </w:r>
      <w:r w:rsidRPr="005D77E8">
        <w:t>трека:</w:t>
      </w:r>
      <w:r w:rsidRPr="005D77E8">
        <w:rPr>
          <w:spacing w:val="1"/>
        </w:rPr>
        <w:t xml:space="preserve"> </w:t>
      </w:r>
      <w:r w:rsidRPr="005D77E8">
        <w:t>природа,</w:t>
      </w:r>
      <w:r w:rsidRPr="005D77E8">
        <w:rPr>
          <w:spacing w:val="1"/>
        </w:rPr>
        <w:t xml:space="preserve"> </w:t>
      </w:r>
      <w:r w:rsidRPr="005D77E8">
        <w:t>Родина</w:t>
      </w:r>
      <w:r w:rsidRPr="005D77E8">
        <w:rPr>
          <w:spacing w:val="1"/>
        </w:rPr>
        <w:t xml:space="preserve"> </w:t>
      </w:r>
      <w:r w:rsidRPr="005D77E8">
        <w:t>Символ</w:t>
      </w:r>
      <w:r w:rsidRPr="005D77E8">
        <w:rPr>
          <w:spacing w:val="1"/>
        </w:rPr>
        <w:t xml:space="preserve"> </w:t>
      </w:r>
      <w:r w:rsidRPr="005D77E8">
        <w:t>трека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рюкзачок</w:t>
      </w:r>
      <w:r w:rsidRPr="005D77E8">
        <w:rPr>
          <w:spacing w:val="1"/>
        </w:rPr>
        <w:t xml:space="preserve"> </w:t>
      </w:r>
      <w:r w:rsidRPr="005D77E8">
        <w:t>Эколога</w:t>
      </w:r>
      <w:r w:rsidRPr="005D77E8">
        <w:rPr>
          <w:spacing w:val="1"/>
        </w:rPr>
        <w:t xml:space="preserve"> </w:t>
      </w:r>
      <w:r w:rsidRPr="005D77E8">
        <w:t>Погодные</w:t>
      </w:r>
      <w:r w:rsidRPr="005D77E8">
        <w:rPr>
          <w:spacing w:val="1"/>
        </w:rPr>
        <w:t xml:space="preserve"> </w:t>
      </w:r>
      <w:r w:rsidRPr="005D77E8">
        <w:t>условия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-67"/>
        </w:rPr>
        <w:t xml:space="preserve"> </w:t>
      </w:r>
      <w:r w:rsidRPr="005D77E8">
        <w:t>момент</w:t>
      </w:r>
      <w:r w:rsidRPr="005D77E8">
        <w:rPr>
          <w:spacing w:val="1"/>
        </w:rPr>
        <w:t xml:space="preserve"> </w:t>
      </w:r>
      <w:r w:rsidRPr="005D77E8">
        <w:t>реализации</w:t>
      </w:r>
      <w:r w:rsidRPr="005D77E8">
        <w:rPr>
          <w:spacing w:val="1"/>
        </w:rPr>
        <w:t xml:space="preserve"> </w:t>
      </w:r>
      <w:r w:rsidRPr="005D77E8">
        <w:t>трека</w:t>
      </w:r>
      <w:r w:rsidRPr="005D77E8">
        <w:rPr>
          <w:spacing w:val="1"/>
        </w:rPr>
        <w:t xml:space="preserve"> </w:t>
      </w:r>
      <w:r w:rsidRPr="005D77E8">
        <w:t>«Орлёнок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Эколог»</w:t>
      </w:r>
      <w:r w:rsidRPr="005D77E8">
        <w:rPr>
          <w:spacing w:val="1"/>
        </w:rPr>
        <w:t xml:space="preserve"> </w:t>
      </w:r>
      <w:r w:rsidRPr="005D77E8">
        <w:t>позволяют</w:t>
      </w:r>
      <w:r w:rsidRPr="005D77E8">
        <w:rPr>
          <w:spacing w:val="1"/>
        </w:rPr>
        <w:t xml:space="preserve"> </w:t>
      </w:r>
      <w:r w:rsidRPr="005D77E8">
        <w:t>проводить</w:t>
      </w:r>
      <w:r w:rsidRPr="005D77E8">
        <w:rPr>
          <w:spacing w:val="1"/>
        </w:rPr>
        <w:t xml:space="preserve"> </w:t>
      </w:r>
      <w:r w:rsidRPr="005D77E8">
        <w:t>мероприятия</w:t>
      </w:r>
      <w:r w:rsidRPr="005D77E8">
        <w:rPr>
          <w:spacing w:val="1"/>
        </w:rPr>
        <w:t xml:space="preserve"> </w:t>
      </w:r>
      <w:r w:rsidRPr="005D77E8">
        <w:t>за</w:t>
      </w:r>
      <w:r w:rsidRPr="005D77E8">
        <w:rPr>
          <w:spacing w:val="1"/>
        </w:rPr>
        <w:t xml:space="preserve"> </w:t>
      </w:r>
      <w:r w:rsidRPr="005D77E8">
        <w:t>пределами</w:t>
      </w:r>
      <w:r w:rsidRPr="005D77E8">
        <w:rPr>
          <w:spacing w:val="1"/>
        </w:rPr>
        <w:t xml:space="preserve"> </w:t>
      </w:r>
      <w:r w:rsidRPr="005D77E8">
        <w:t>здания</w:t>
      </w:r>
      <w:r w:rsidRPr="005D77E8">
        <w:rPr>
          <w:spacing w:val="1"/>
        </w:rPr>
        <w:t xml:space="preserve"> </w:t>
      </w:r>
      <w:r w:rsidRPr="005D77E8">
        <w:t>школы</w:t>
      </w:r>
      <w:r w:rsidRPr="005D77E8">
        <w:rPr>
          <w:spacing w:val="1"/>
        </w:rPr>
        <w:t xml:space="preserve"> </w:t>
      </w:r>
      <w:r w:rsidRPr="005D77E8">
        <w:t>с</w:t>
      </w:r>
      <w:r w:rsidRPr="005D77E8">
        <w:rPr>
          <w:spacing w:val="1"/>
        </w:rPr>
        <w:t xml:space="preserve"> </w:t>
      </w:r>
      <w:r w:rsidRPr="005D77E8">
        <w:t>выходом</w:t>
      </w:r>
      <w:r w:rsidRPr="005D77E8">
        <w:rPr>
          <w:spacing w:val="1"/>
        </w:rPr>
        <w:t xml:space="preserve"> </w:t>
      </w:r>
      <w:r w:rsidRPr="005D77E8">
        <w:t>на</w:t>
      </w:r>
      <w:r w:rsidRPr="005D77E8">
        <w:rPr>
          <w:spacing w:val="1"/>
        </w:rPr>
        <w:t xml:space="preserve"> </w:t>
      </w:r>
      <w:r w:rsidRPr="005D77E8">
        <w:t>природу.</w:t>
      </w:r>
      <w:r w:rsidRPr="005D77E8">
        <w:rPr>
          <w:spacing w:val="1"/>
        </w:rPr>
        <w:t xml:space="preserve"> </w:t>
      </w:r>
      <w:r w:rsidRPr="005D77E8">
        <w:t>Есть</w:t>
      </w:r>
      <w:r w:rsidRPr="005D77E8">
        <w:rPr>
          <w:spacing w:val="1"/>
        </w:rPr>
        <w:t xml:space="preserve"> </w:t>
      </w:r>
      <w:r w:rsidRPr="005D77E8">
        <w:t>возможность</w:t>
      </w:r>
      <w:r w:rsidRPr="005D77E8">
        <w:rPr>
          <w:spacing w:val="1"/>
        </w:rPr>
        <w:t xml:space="preserve"> </w:t>
      </w:r>
      <w:r w:rsidRPr="005D77E8">
        <w:t>использования</w:t>
      </w:r>
      <w:r w:rsidRPr="005D77E8">
        <w:rPr>
          <w:spacing w:val="1"/>
        </w:rPr>
        <w:t xml:space="preserve"> </w:t>
      </w:r>
      <w:r w:rsidRPr="005D77E8">
        <w:t>природных</w:t>
      </w:r>
      <w:r w:rsidRPr="005D77E8">
        <w:rPr>
          <w:spacing w:val="1"/>
        </w:rPr>
        <w:t xml:space="preserve"> </w:t>
      </w:r>
      <w:r w:rsidRPr="005D77E8">
        <w:t>материалов</w:t>
      </w:r>
      <w:r w:rsidRPr="005D77E8">
        <w:rPr>
          <w:spacing w:val="1"/>
        </w:rPr>
        <w:t xml:space="preserve"> </w:t>
      </w:r>
      <w:r w:rsidRPr="005D77E8">
        <w:t>при</w:t>
      </w:r>
      <w:r w:rsidRPr="005D77E8">
        <w:rPr>
          <w:spacing w:val="1"/>
        </w:rPr>
        <w:t xml:space="preserve"> </w:t>
      </w:r>
      <w:r w:rsidRPr="005D77E8">
        <w:t>изготовлении</w:t>
      </w:r>
      <w:r w:rsidRPr="005D77E8">
        <w:rPr>
          <w:spacing w:val="1"/>
        </w:rPr>
        <w:t xml:space="preserve"> </w:t>
      </w:r>
      <w:r w:rsidRPr="005D77E8">
        <w:t>поделок, проведения акций с посадками деревьев, уборке мусора в рамках</w:t>
      </w:r>
      <w:r w:rsidRPr="005D77E8">
        <w:rPr>
          <w:spacing w:val="1"/>
        </w:rPr>
        <w:t xml:space="preserve"> </w:t>
      </w:r>
      <w:r w:rsidRPr="005D77E8">
        <w:t>экологического субботника</w:t>
      </w:r>
    </w:p>
    <w:p w:rsidR="008C403C" w:rsidRPr="005D77E8" w:rsidRDefault="008C403C">
      <w:pPr>
        <w:pStyle w:val="BodyText"/>
        <w:spacing w:before="3" w:line="360" w:lineRule="auto"/>
        <w:ind w:right="103" w:firstLine="710"/>
      </w:pPr>
      <w:r w:rsidRPr="005D77E8">
        <w:rPr>
          <w:b/>
        </w:rPr>
        <w:t>Трек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«Орлёнок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–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Хранитель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исторической</w:t>
      </w:r>
      <w:r w:rsidRPr="005D77E8">
        <w:rPr>
          <w:b/>
          <w:spacing w:val="1"/>
        </w:rPr>
        <w:t xml:space="preserve"> </w:t>
      </w:r>
      <w:r w:rsidRPr="005D77E8">
        <w:rPr>
          <w:b/>
        </w:rPr>
        <w:t>памяти»</w:t>
      </w:r>
      <w:r w:rsidRPr="005D77E8">
        <w:rPr>
          <w:b/>
          <w:spacing w:val="1"/>
        </w:rPr>
        <w:t xml:space="preserve"> </w:t>
      </w:r>
      <w:r w:rsidRPr="005D77E8">
        <w:t>Ценности,</w:t>
      </w:r>
      <w:r w:rsidRPr="005D77E8">
        <w:rPr>
          <w:spacing w:val="1"/>
        </w:rPr>
        <w:t xml:space="preserve"> </w:t>
      </w:r>
      <w:r w:rsidRPr="005D77E8">
        <w:t>значимые</w:t>
      </w:r>
      <w:r w:rsidRPr="005D77E8">
        <w:rPr>
          <w:spacing w:val="1"/>
        </w:rPr>
        <w:t xml:space="preserve"> </w:t>
      </w:r>
      <w:r w:rsidRPr="005D77E8">
        <w:t>качества</w:t>
      </w:r>
      <w:r w:rsidRPr="005D77E8">
        <w:rPr>
          <w:spacing w:val="1"/>
        </w:rPr>
        <w:t xml:space="preserve"> </w:t>
      </w:r>
      <w:r w:rsidRPr="005D77E8">
        <w:t>трека:</w:t>
      </w:r>
      <w:r w:rsidRPr="005D77E8">
        <w:rPr>
          <w:spacing w:val="1"/>
        </w:rPr>
        <w:t xml:space="preserve"> </w:t>
      </w:r>
      <w:r w:rsidRPr="005D77E8">
        <w:t>семья,</w:t>
      </w:r>
      <w:r w:rsidRPr="005D77E8">
        <w:rPr>
          <w:spacing w:val="1"/>
        </w:rPr>
        <w:t xml:space="preserve"> </w:t>
      </w:r>
      <w:r w:rsidRPr="005D77E8">
        <w:t>Родина</w:t>
      </w:r>
      <w:r w:rsidRPr="005D77E8">
        <w:rPr>
          <w:spacing w:val="1"/>
        </w:rPr>
        <w:t xml:space="preserve"> </w:t>
      </w:r>
      <w:r w:rsidRPr="005D77E8">
        <w:t>Символ</w:t>
      </w:r>
      <w:r w:rsidRPr="005D77E8">
        <w:rPr>
          <w:spacing w:val="1"/>
        </w:rPr>
        <w:t xml:space="preserve"> </w:t>
      </w:r>
      <w:r w:rsidRPr="005D77E8">
        <w:t>трека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альбом</w:t>
      </w:r>
      <w:r w:rsidRPr="005D77E8">
        <w:rPr>
          <w:spacing w:val="1"/>
        </w:rPr>
        <w:t xml:space="preserve"> </w:t>
      </w:r>
      <w:r w:rsidRPr="005D77E8">
        <w:t>«Мы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хранители» Данный трек является логическим завершением годового цикла</w:t>
      </w:r>
      <w:r w:rsidRPr="005D77E8">
        <w:rPr>
          <w:spacing w:val="1"/>
        </w:rPr>
        <w:t xml:space="preserve"> </w:t>
      </w:r>
      <w:r w:rsidRPr="005D77E8">
        <w:t>Программы.</w:t>
      </w:r>
      <w:r w:rsidRPr="005D77E8">
        <w:rPr>
          <w:spacing w:val="1"/>
        </w:rPr>
        <w:t xml:space="preserve"> </w:t>
      </w:r>
      <w:r w:rsidRPr="005D77E8">
        <w:t>В</w:t>
      </w:r>
      <w:r w:rsidRPr="005D77E8">
        <w:rPr>
          <w:spacing w:val="1"/>
        </w:rPr>
        <w:t xml:space="preserve"> </w:t>
      </w:r>
      <w:r w:rsidRPr="005D77E8">
        <w:t>рамках</w:t>
      </w:r>
      <w:r w:rsidRPr="005D77E8">
        <w:rPr>
          <w:spacing w:val="1"/>
        </w:rPr>
        <w:t xml:space="preserve"> </w:t>
      </w:r>
      <w:r w:rsidRPr="005D77E8">
        <w:t>трека</w:t>
      </w:r>
      <w:r w:rsidRPr="005D77E8">
        <w:rPr>
          <w:spacing w:val="1"/>
        </w:rPr>
        <w:t xml:space="preserve"> </w:t>
      </w:r>
      <w:r w:rsidRPr="005D77E8">
        <w:t>происходит</w:t>
      </w:r>
      <w:r w:rsidRPr="005D77E8">
        <w:rPr>
          <w:spacing w:val="1"/>
        </w:rPr>
        <w:t xml:space="preserve"> </w:t>
      </w:r>
      <w:r w:rsidRPr="005D77E8">
        <w:t>ценностно-ориентированная</w:t>
      </w:r>
      <w:r w:rsidRPr="005D77E8">
        <w:rPr>
          <w:spacing w:val="1"/>
        </w:rPr>
        <w:t xml:space="preserve"> </w:t>
      </w:r>
      <w:r w:rsidRPr="005D77E8">
        <w:t>деятельность</w:t>
      </w:r>
      <w:r w:rsidRPr="005D77E8">
        <w:rPr>
          <w:spacing w:val="1"/>
        </w:rPr>
        <w:t xml:space="preserve"> </w:t>
      </w:r>
      <w:r w:rsidRPr="005D77E8">
        <w:t>по</w:t>
      </w:r>
      <w:r w:rsidRPr="005D77E8">
        <w:rPr>
          <w:spacing w:val="1"/>
        </w:rPr>
        <w:t xml:space="preserve"> </w:t>
      </w:r>
      <w:r w:rsidRPr="005D77E8">
        <w:t>осмыслению</w:t>
      </w:r>
      <w:r w:rsidRPr="005D77E8">
        <w:rPr>
          <w:spacing w:val="1"/>
        </w:rPr>
        <w:t xml:space="preserve"> </w:t>
      </w:r>
      <w:r w:rsidRPr="005D77E8">
        <w:t>личностного</w:t>
      </w:r>
      <w:r w:rsidRPr="005D77E8">
        <w:rPr>
          <w:spacing w:val="1"/>
        </w:rPr>
        <w:t xml:space="preserve"> </w:t>
      </w:r>
      <w:r w:rsidRPr="005D77E8">
        <w:t>отношения</w:t>
      </w:r>
      <w:r w:rsidRPr="005D77E8">
        <w:rPr>
          <w:spacing w:val="1"/>
        </w:rPr>
        <w:t xml:space="preserve"> </w:t>
      </w:r>
      <w:r w:rsidRPr="005D77E8">
        <w:t>к</w:t>
      </w:r>
      <w:r w:rsidRPr="005D77E8">
        <w:rPr>
          <w:spacing w:val="1"/>
        </w:rPr>
        <w:t xml:space="preserve"> </w:t>
      </w:r>
      <w:r w:rsidRPr="005D77E8">
        <w:t>семье,</w:t>
      </w:r>
      <w:r w:rsidRPr="005D77E8">
        <w:rPr>
          <w:spacing w:val="1"/>
        </w:rPr>
        <w:t xml:space="preserve"> </w:t>
      </w:r>
      <w:r w:rsidRPr="005D77E8">
        <w:t>Родине,</w:t>
      </w:r>
      <w:r w:rsidRPr="005D77E8">
        <w:rPr>
          <w:spacing w:val="1"/>
        </w:rPr>
        <w:t xml:space="preserve"> </w:t>
      </w:r>
      <w:r w:rsidRPr="005D77E8">
        <w:t>к</w:t>
      </w:r>
      <w:r w:rsidRPr="005D77E8">
        <w:rPr>
          <w:spacing w:val="1"/>
        </w:rPr>
        <w:t xml:space="preserve"> </w:t>
      </w:r>
      <w:r w:rsidRPr="005D77E8">
        <w:rPr>
          <w:w w:val="95"/>
        </w:rPr>
        <w:t>своему окружению и к себе лично. Ребёнок должен открыть для себя и принять</w:t>
      </w:r>
      <w:r w:rsidRPr="005D77E8">
        <w:rPr>
          <w:spacing w:val="1"/>
          <w:w w:val="95"/>
        </w:rPr>
        <w:t xml:space="preserve"> </w:t>
      </w:r>
      <w:r w:rsidRPr="005D77E8">
        <w:t>значимость сохранения традиций, истории и культуры своего родного края.</w:t>
      </w:r>
      <w:r w:rsidRPr="005D77E8">
        <w:rPr>
          <w:spacing w:val="1"/>
        </w:rPr>
        <w:t xml:space="preserve"> </w:t>
      </w:r>
      <w:r w:rsidRPr="005D77E8">
        <w:rPr>
          <w:spacing w:val="-1"/>
        </w:rPr>
        <w:t>Основная</w:t>
      </w:r>
      <w:r w:rsidRPr="005D77E8">
        <w:rPr>
          <w:spacing w:val="-12"/>
        </w:rPr>
        <w:t xml:space="preserve"> </w:t>
      </w:r>
      <w:r w:rsidRPr="005D77E8">
        <w:t>смысловая</w:t>
      </w:r>
      <w:r w:rsidRPr="005D77E8">
        <w:rPr>
          <w:spacing w:val="-11"/>
        </w:rPr>
        <w:t xml:space="preserve"> </w:t>
      </w:r>
      <w:r w:rsidRPr="005D77E8">
        <w:t>нагрузка</w:t>
      </w:r>
      <w:r w:rsidRPr="005D77E8">
        <w:rPr>
          <w:spacing w:val="-12"/>
        </w:rPr>
        <w:t xml:space="preserve"> </w:t>
      </w:r>
      <w:r w:rsidRPr="005D77E8">
        <w:t>трека:</w:t>
      </w:r>
      <w:r w:rsidRPr="005D77E8">
        <w:rPr>
          <w:spacing w:val="-17"/>
        </w:rPr>
        <w:t xml:space="preserve"> </w:t>
      </w:r>
      <w:r w:rsidRPr="005D77E8">
        <w:t>Я</w:t>
      </w:r>
      <w:r w:rsidRPr="005D77E8">
        <w:rPr>
          <w:spacing w:val="-5"/>
        </w:rPr>
        <w:t xml:space="preserve"> </w:t>
      </w:r>
      <w:r w:rsidRPr="005D77E8">
        <w:t>–</w:t>
      </w:r>
      <w:r w:rsidRPr="005D77E8">
        <w:rPr>
          <w:spacing w:val="-13"/>
        </w:rPr>
        <w:t xml:space="preserve"> </w:t>
      </w:r>
      <w:r w:rsidRPr="005D77E8">
        <w:t>хранитель</w:t>
      </w:r>
      <w:r w:rsidRPr="005D77E8">
        <w:rPr>
          <w:spacing w:val="-14"/>
        </w:rPr>
        <w:t xml:space="preserve"> </w:t>
      </w:r>
      <w:r w:rsidRPr="005D77E8">
        <w:t>традиций</w:t>
      </w:r>
      <w:r w:rsidRPr="005D77E8">
        <w:rPr>
          <w:spacing w:val="-13"/>
        </w:rPr>
        <w:t xml:space="preserve"> </w:t>
      </w:r>
      <w:r w:rsidRPr="005D77E8">
        <w:t>своей</w:t>
      </w:r>
      <w:r w:rsidRPr="005D77E8">
        <w:rPr>
          <w:spacing w:val="-13"/>
        </w:rPr>
        <w:t xml:space="preserve"> </w:t>
      </w:r>
      <w:r w:rsidRPr="005D77E8">
        <w:t>семьи.</w:t>
      </w:r>
      <w:r w:rsidRPr="005D77E8">
        <w:rPr>
          <w:spacing w:val="-10"/>
        </w:rPr>
        <w:t xml:space="preserve"> </w:t>
      </w:r>
      <w:r w:rsidRPr="005D77E8">
        <w:t>Мы</w:t>
      </w:r>
      <w:r w:rsidRPr="005D77E8">
        <w:rPr>
          <w:spacing w:val="-68"/>
        </w:rPr>
        <w:t xml:space="preserve"> </w:t>
      </w:r>
      <w:r w:rsidRPr="005D77E8">
        <w:t>(класс)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хранители</w:t>
      </w:r>
      <w:r w:rsidRPr="005D77E8">
        <w:rPr>
          <w:spacing w:val="1"/>
        </w:rPr>
        <w:t xml:space="preserve"> </w:t>
      </w:r>
      <w:r w:rsidRPr="005D77E8">
        <w:t>своих</w:t>
      </w:r>
      <w:r w:rsidRPr="005D77E8">
        <w:rPr>
          <w:spacing w:val="1"/>
        </w:rPr>
        <w:t xml:space="preserve"> </w:t>
      </w:r>
      <w:r w:rsidRPr="005D77E8">
        <w:t>достижений.</w:t>
      </w:r>
      <w:r w:rsidRPr="005D77E8">
        <w:rPr>
          <w:spacing w:val="1"/>
        </w:rPr>
        <w:t xml:space="preserve"> </w:t>
      </w:r>
      <w:r w:rsidRPr="005D77E8">
        <w:t>Я/Мы</w:t>
      </w:r>
      <w:r w:rsidRPr="005D77E8">
        <w:rPr>
          <w:spacing w:val="1"/>
        </w:rPr>
        <w:t xml:space="preserve"> </w:t>
      </w:r>
      <w:r w:rsidRPr="005D77E8">
        <w:t>–</w:t>
      </w:r>
      <w:r w:rsidRPr="005D77E8">
        <w:rPr>
          <w:spacing w:val="1"/>
        </w:rPr>
        <w:t xml:space="preserve"> </w:t>
      </w:r>
      <w:r w:rsidRPr="005D77E8">
        <w:t>хранители</w:t>
      </w:r>
      <w:r w:rsidRPr="005D77E8">
        <w:rPr>
          <w:spacing w:val="1"/>
        </w:rPr>
        <w:t xml:space="preserve"> </w:t>
      </w:r>
      <w:r w:rsidRPr="005D77E8">
        <w:t>исторической</w:t>
      </w:r>
      <w:r w:rsidRPr="005D77E8">
        <w:rPr>
          <w:spacing w:val="1"/>
        </w:rPr>
        <w:t xml:space="preserve"> </w:t>
      </w:r>
      <w:r w:rsidRPr="005D77E8">
        <w:t>памяти своей</w:t>
      </w:r>
      <w:r w:rsidRPr="005D77E8">
        <w:rPr>
          <w:spacing w:val="1"/>
        </w:rPr>
        <w:t xml:space="preserve"> </w:t>
      </w:r>
      <w:r w:rsidRPr="005D77E8">
        <w:t>страны</w:t>
      </w:r>
    </w:p>
    <w:p w:rsidR="008C403C" w:rsidRPr="005D77E8" w:rsidRDefault="008C403C">
      <w:pPr>
        <w:pStyle w:val="Heading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 w:rsidRPr="005D77E8">
        <w:t>Планируемые</w:t>
      </w:r>
      <w:r w:rsidRPr="005D77E8">
        <w:tab/>
        <w:t>результаты</w:t>
      </w:r>
      <w:r w:rsidRPr="005D77E8">
        <w:tab/>
        <w:t>освоения</w:t>
      </w:r>
      <w:r w:rsidRPr="005D77E8">
        <w:tab/>
        <w:t>учебного</w:t>
      </w:r>
      <w:r w:rsidRPr="005D77E8">
        <w:tab/>
        <w:t>кура</w:t>
      </w:r>
      <w:r w:rsidRPr="005D77E8">
        <w:tab/>
        <w:t>внеурочной</w:t>
      </w:r>
      <w:r w:rsidRPr="005D77E8">
        <w:rPr>
          <w:spacing w:val="-67"/>
        </w:rPr>
        <w:t xml:space="preserve"> </w:t>
      </w:r>
      <w:r w:rsidRPr="005D77E8">
        <w:t>деятельности</w:t>
      </w:r>
    </w:p>
    <w:p w:rsidR="008C403C" w:rsidRPr="005D77E8" w:rsidRDefault="008C403C">
      <w:pPr>
        <w:spacing w:line="314" w:lineRule="exact"/>
        <w:ind w:left="830"/>
        <w:rPr>
          <w:b/>
          <w:sz w:val="28"/>
        </w:rPr>
      </w:pPr>
      <w:r w:rsidRPr="005D77E8">
        <w:rPr>
          <w:b/>
          <w:sz w:val="28"/>
        </w:rPr>
        <w:t>Личностные</w:t>
      </w:r>
      <w:r w:rsidRPr="005D77E8">
        <w:rPr>
          <w:b/>
          <w:spacing w:val="-6"/>
          <w:sz w:val="28"/>
        </w:rPr>
        <w:t xml:space="preserve"> </w:t>
      </w:r>
      <w:r w:rsidRPr="005D77E8">
        <w:rPr>
          <w:b/>
          <w:sz w:val="28"/>
        </w:rPr>
        <w:t>результаты:</w:t>
      </w:r>
    </w:p>
    <w:p w:rsidR="008C403C" w:rsidRPr="005D77E8" w:rsidRDefault="008C403C">
      <w:pPr>
        <w:spacing w:before="159"/>
        <w:ind w:left="830"/>
        <w:rPr>
          <w:sz w:val="28"/>
        </w:rPr>
      </w:pPr>
      <w:r w:rsidRPr="005D77E8">
        <w:rPr>
          <w:i/>
          <w:sz w:val="28"/>
        </w:rPr>
        <w:t>Гражданско-патриотическое</w:t>
      </w:r>
      <w:r w:rsidRPr="005D77E8">
        <w:rPr>
          <w:i/>
          <w:spacing w:val="-6"/>
          <w:sz w:val="28"/>
        </w:rPr>
        <w:t xml:space="preserve"> </w:t>
      </w:r>
      <w:r w:rsidRPr="005D77E8">
        <w:rPr>
          <w:i/>
          <w:sz w:val="28"/>
        </w:rPr>
        <w:t>воспитание</w:t>
      </w:r>
      <w:r w:rsidRPr="005D77E8">
        <w:rPr>
          <w:sz w:val="28"/>
        </w:rPr>
        <w:t>:</w:t>
      </w:r>
    </w:p>
    <w:p w:rsidR="008C403C" w:rsidRPr="005D77E8" w:rsidRDefault="008C403C">
      <w:pPr>
        <w:pStyle w:val="ListParagraph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 w:rsidRPr="005D77E8">
        <w:rPr>
          <w:sz w:val="28"/>
        </w:rPr>
        <w:t>осознание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своей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этнокультурной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российской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гражданской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идентичности;</w:t>
      </w:r>
    </w:p>
    <w:p w:rsidR="008C403C" w:rsidRPr="005D77E8" w:rsidRDefault="008C403C">
      <w:pPr>
        <w:pStyle w:val="ListParagraph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 w:rsidRPr="005D77E8">
        <w:rPr>
          <w:sz w:val="28"/>
        </w:rPr>
        <w:t>сопричастность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прошлому,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настоящему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будущему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своей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страны 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родного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края;</w:t>
      </w:r>
    </w:p>
    <w:p w:rsidR="008C403C" w:rsidRPr="005D77E8" w:rsidRDefault="008C403C">
      <w:pPr>
        <w:pStyle w:val="ListParagraph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 w:rsidRPr="005D77E8">
        <w:rPr>
          <w:sz w:val="28"/>
        </w:rPr>
        <w:t>уважение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своему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другим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народам;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первоначальные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представления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человеке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как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члене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общества,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правах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обязанности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гражданина,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качествах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патриота</w:t>
      </w:r>
      <w:r w:rsidRPr="005D77E8">
        <w:rPr>
          <w:spacing w:val="2"/>
          <w:sz w:val="28"/>
        </w:rPr>
        <w:t xml:space="preserve"> </w:t>
      </w:r>
      <w:r w:rsidRPr="005D77E8">
        <w:rPr>
          <w:sz w:val="28"/>
        </w:rPr>
        <w:t>своей страны.</w:t>
      </w:r>
    </w:p>
    <w:p w:rsidR="008C403C" w:rsidRPr="005D77E8" w:rsidRDefault="008C403C">
      <w:pPr>
        <w:spacing w:before="48"/>
        <w:ind w:left="830"/>
        <w:jc w:val="both"/>
        <w:rPr>
          <w:sz w:val="28"/>
        </w:rPr>
      </w:pPr>
      <w:r w:rsidRPr="005D77E8">
        <w:rPr>
          <w:i/>
          <w:sz w:val="28"/>
        </w:rPr>
        <w:t>Духовно-нравственное</w:t>
      </w:r>
      <w:r w:rsidRPr="005D77E8">
        <w:rPr>
          <w:i/>
          <w:spacing w:val="-6"/>
          <w:sz w:val="28"/>
        </w:rPr>
        <w:t xml:space="preserve"> </w:t>
      </w:r>
      <w:r w:rsidRPr="005D77E8">
        <w:rPr>
          <w:i/>
          <w:sz w:val="28"/>
        </w:rPr>
        <w:t>воспитание</w:t>
      </w:r>
      <w:r w:rsidRPr="005D77E8">
        <w:rPr>
          <w:sz w:val="28"/>
        </w:rPr>
        <w:t>:</w:t>
      </w:r>
    </w:p>
    <w:p w:rsidR="008C403C" w:rsidRPr="005D77E8" w:rsidRDefault="008C403C">
      <w:pPr>
        <w:pStyle w:val="ListParagraph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 w:rsidRPr="005D77E8">
        <w:rPr>
          <w:sz w:val="28"/>
        </w:rPr>
        <w:t>понимание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связи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человека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с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окружающим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миром;</w:t>
      </w:r>
    </w:p>
    <w:p w:rsidR="008C403C" w:rsidRPr="005D77E8" w:rsidRDefault="008C403C">
      <w:pPr>
        <w:pStyle w:val="ListParagraph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 w:rsidRPr="005D77E8">
        <w:rPr>
          <w:sz w:val="28"/>
        </w:rPr>
        <w:t>бережное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отношение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среде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обитания;</w:t>
      </w:r>
    </w:p>
    <w:p w:rsidR="008C403C" w:rsidRPr="005D77E8" w:rsidRDefault="008C403C">
      <w:pPr>
        <w:pStyle w:val="ListParagraph"/>
        <w:numPr>
          <w:ilvl w:val="0"/>
          <w:numId w:val="7"/>
        </w:numPr>
        <w:tabs>
          <w:tab w:val="left" w:pos="1537"/>
        </w:tabs>
        <w:spacing w:before="205"/>
        <w:ind w:left="1536" w:hanging="347"/>
        <w:jc w:val="left"/>
        <w:rPr>
          <w:sz w:val="28"/>
        </w:rPr>
      </w:pPr>
      <w:r w:rsidRPr="005D77E8">
        <w:rPr>
          <w:sz w:val="28"/>
        </w:rPr>
        <w:t>проявление</w:t>
      </w:r>
      <w:r w:rsidRPr="005D77E8">
        <w:rPr>
          <w:spacing w:val="29"/>
          <w:sz w:val="28"/>
        </w:rPr>
        <w:t xml:space="preserve"> </w:t>
      </w:r>
      <w:r w:rsidRPr="005D77E8">
        <w:rPr>
          <w:sz w:val="28"/>
        </w:rPr>
        <w:t>заботы</w:t>
      </w:r>
      <w:r w:rsidRPr="005D77E8">
        <w:rPr>
          <w:spacing w:val="30"/>
          <w:sz w:val="28"/>
        </w:rPr>
        <w:t xml:space="preserve"> </w:t>
      </w:r>
      <w:r w:rsidRPr="005D77E8">
        <w:rPr>
          <w:sz w:val="28"/>
        </w:rPr>
        <w:t>о</w:t>
      </w:r>
      <w:r w:rsidRPr="005D77E8">
        <w:rPr>
          <w:spacing w:val="29"/>
          <w:sz w:val="28"/>
        </w:rPr>
        <w:t xml:space="preserve"> </w:t>
      </w:r>
      <w:r w:rsidRPr="005D77E8">
        <w:rPr>
          <w:sz w:val="28"/>
        </w:rPr>
        <w:t>природе;</w:t>
      </w:r>
      <w:r w:rsidRPr="005D77E8">
        <w:rPr>
          <w:spacing w:val="29"/>
          <w:sz w:val="28"/>
        </w:rPr>
        <w:t xml:space="preserve"> </w:t>
      </w:r>
      <w:r w:rsidRPr="005D77E8">
        <w:rPr>
          <w:sz w:val="28"/>
        </w:rPr>
        <w:t>неприятие</w:t>
      </w:r>
      <w:r w:rsidRPr="005D77E8">
        <w:rPr>
          <w:spacing w:val="30"/>
          <w:sz w:val="28"/>
        </w:rPr>
        <w:t xml:space="preserve"> </w:t>
      </w:r>
      <w:r w:rsidRPr="005D77E8">
        <w:rPr>
          <w:sz w:val="28"/>
        </w:rPr>
        <w:t>действий,</w:t>
      </w:r>
      <w:r w:rsidRPr="005D77E8">
        <w:rPr>
          <w:spacing w:val="32"/>
          <w:sz w:val="28"/>
        </w:rPr>
        <w:t xml:space="preserve"> </w:t>
      </w:r>
      <w:r w:rsidRPr="005D77E8">
        <w:rPr>
          <w:sz w:val="28"/>
        </w:rPr>
        <w:t>приносящих</w:t>
      </w:r>
    </w:p>
    <w:p w:rsidR="008C403C" w:rsidRPr="005D77E8" w:rsidRDefault="008C403C">
      <w:pPr>
        <w:rPr>
          <w:sz w:val="28"/>
        </w:rPr>
        <w:sectPr w:rsidR="008C403C" w:rsidRPr="005D77E8">
          <w:pgSz w:w="11910" w:h="16840"/>
          <w:pgMar w:top="1040" w:right="740" w:bottom="280" w:left="1580" w:header="720" w:footer="720" w:gutter="0"/>
          <w:cols w:space="720"/>
        </w:sectPr>
      </w:pPr>
    </w:p>
    <w:p w:rsidR="008C403C" w:rsidRPr="005D77E8" w:rsidRDefault="008C403C">
      <w:pPr>
        <w:pStyle w:val="BodyText"/>
        <w:spacing w:before="161"/>
        <w:jc w:val="left"/>
      </w:pPr>
      <w:r w:rsidRPr="005D77E8">
        <w:t>ей</w:t>
      </w:r>
      <w:r w:rsidRPr="005D77E8">
        <w:rPr>
          <w:spacing w:val="-16"/>
        </w:rPr>
        <w:t xml:space="preserve"> </w:t>
      </w:r>
      <w:r w:rsidRPr="005D77E8">
        <w:t>вред.</w:t>
      </w:r>
    </w:p>
    <w:p w:rsidR="008C403C" w:rsidRPr="005D77E8" w:rsidRDefault="008C403C">
      <w:pPr>
        <w:pStyle w:val="BodyText"/>
        <w:ind w:left="0"/>
        <w:jc w:val="left"/>
      </w:pPr>
      <w:r w:rsidRPr="005D77E8">
        <w:br w:type="column"/>
      </w:r>
    </w:p>
    <w:p w:rsidR="008C403C" w:rsidRPr="005D77E8" w:rsidRDefault="008C403C">
      <w:pPr>
        <w:pStyle w:val="ListParagraph"/>
        <w:numPr>
          <w:ilvl w:val="0"/>
          <w:numId w:val="6"/>
        </w:numPr>
        <w:tabs>
          <w:tab w:val="left" w:pos="426"/>
        </w:tabs>
        <w:spacing w:before="298"/>
        <w:ind w:hanging="347"/>
        <w:jc w:val="left"/>
        <w:rPr>
          <w:sz w:val="28"/>
        </w:rPr>
      </w:pPr>
      <w:r w:rsidRPr="005D77E8">
        <w:rPr>
          <w:sz w:val="28"/>
        </w:rPr>
        <w:t>признание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индивидуальности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каждого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человека;</w:t>
      </w:r>
    </w:p>
    <w:p w:rsidR="008C403C" w:rsidRPr="005D77E8" w:rsidRDefault="008C403C">
      <w:pPr>
        <w:pStyle w:val="ListParagraph"/>
        <w:numPr>
          <w:ilvl w:val="0"/>
          <w:numId w:val="6"/>
        </w:numPr>
        <w:tabs>
          <w:tab w:val="left" w:pos="426"/>
        </w:tabs>
        <w:spacing w:before="204"/>
        <w:ind w:hanging="347"/>
        <w:jc w:val="left"/>
        <w:rPr>
          <w:sz w:val="28"/>
        </w:rPr>
      </w:pPr>
      <w:r w:rsidRPr="005D77E8">
        <w:rPr>
          <w:sz w:val="28"/>
        </w:rPr>
        <w:t>проявление</w:t>
      </w:r>
      <w:r w:rsidRPr="005D77E8">
        <w:rPr>
          <w:spacing w:val="-7"/>
          <w:sz w:val="28"/>
        </w:rPr>
        <w:t xml:space="preserve"> </w:t>
      </w:r>
      <w:r w:rsidRPr="005D77E8">
        <w:rPr>
          <w:sz w:val="28"/>
        </w:rPr>
        <w:t>сопереживания,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уважения</w:t>
      </w:r>
      <w:r w:rsidRPr="005D77E8">
        <w:rPr>
          <w:spacing w:val="-7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доброжелательности;</w:t>
      </w:r>
    </w:p>
    <w:p w:rsidR="008C403C" w:rsidRPr="005D77E8" w:rsidRDefault="008C403C">
      <w:pPr>
        <w:pStyle w:val="ListParagraph"/>
        <w:numPr>
          <w:ilvl w:val="0"/>
          <w:numId w:val="6"/>
        </w:numPr>
        <w:tabs>
          <w:tab w:val="left" w:pos="426"/>
        </w:tabs>
        <w:spacing w:before="204"/>
        <w:ind w:hanging="347"/>
        <w:jc w:val="left"/>
        <w:rPr>
          <w:sz w:val="28"/>
        </w:rPr>
      </w:pPr>
      <w:r w:rsidRPr="005D77E8">
        <w:rPr>
          <w:sz w:val="28"/>
        </w:rPr>
        <w:t>неприятие</w:t>
      </w:r>
      <w:r w:rsidRPr="005D77E8">
        <w:rPr>
          <w:spacing w:val="12"/>
          <w:sz w:val="28"/>
        </w:rPr>
        <w:t xml:space="preserve"> </w:t>
      </w:r>
      <w:r w:rsidRPr="005D77E8">
        <w:rPr>
          <w:sz w:val="28"/>
        </w:rPr>
        <w:t>любых</w:t>
      </w:r>
      <w:r w:rsidRPr="005D77E8">
        <w:rPr>
          <w:spacing w:val="7"/>
          <w:sz w:val="28"/>
        </w:rPr>
        <w:t xml:space="preserve"> </w:t>
      </w:r>
      <w:r w:rsidRPr="005D77E8">
        <w:rPr>
          <w:sz w:val="28"/>
        </w:rPr>
        <w:t>форм</w:t>
      </w:r>
      <w:r w:rsidRPr="005D77E8">
        <w:rPr>
          <w:spacing w:val="13"/>
          <w:sz w:val="28"/>
        </w:rPr>
        <w:t xml:space="preserve"> </w:t>
      </w:r>
      <w:r w:rsidRPr="005D77E8">
        <w:rPr>
          <w:sz w:val="28"/>
        </w:rPr>
        <w:t>поведения,</w:t>
      </w:r>
      <w:r w:rsidRPr="005D77E8">
        <w:rPr>
          <w:spacing w:val="14"/>
          <w:sz w:val="28"/>
        </w:rPr>
        <w:t xml:space="preserve"> </w:t>
      </w:r>
      <w:r w:rsidRPr="005D77E8">
        <w:rPr>
          <w:sz w:val="28"/>
        </w:rPr>
        <w:t>направленных</w:t>
      </w:r>
      <w:r w:rsidRPr="005D77E8">
        <w:rPr>
          <w:spacing w:val="7"/>
          <w:sz w:val="28"/>
        </w:rPr>
        <w:t xml:space="preserve"> </w:t>
      </w:r>
      <w:r w:rsidRPr="005D77E8">
        <w:rPr>
          <w:sz w:val="28"/>
        </w:rPr>
        <w:t>на</w:t>
      </w:r>
      <w:r w:rsidRPr="005D77E8">
        <w:rPr>
          <w:spacing w:val="12"/>
          <w:sz w:val="28"/>
        </w:rPr>
        <w:t xml:space="preserve"> </w:t>
      </w:r>
      <w:r w:rsidRPr="005D77E8">
        <w:rPr>
          <w:sz w:val="28"/>
        </w:rPr>
        <w:t>причинение</w:t>
      </w:r>
    </w:p>
    <w:p w:rsidR="008C403C" w:rsidRPr="005D77E8" w:rsidRDefault="008C403C">
      <w:pPr>
        <w:rPr>
          <w:sz w:val="28"/>
        </w:rPr>
        <w:sectPr w:rsidR="008C403C" w:rsidRPr="005D77E8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8C403C" w:rsidRPr="005D77E8" w:rsidRDefault="008C403C">
      <w:pPr>
        <w:pStyle w:val="BodyText"/>
        <w:spacing w:before="163"/>
      </w:pPr>
      <w:r w:rsidRPr="005D77E8">
        <w:t>физического</w:t>
      </w:r>
      <w:r w:rsidRPr="005D77E8">
        <w:rPr>
          <w:spacing w:val="-5"/>
        </w:rPr>
        <w:t xml:space="preserve"> </w:t>
      </w:r>
      <w:r w:rsidRPr="005D77E8">
        <w:t>и</w:t>
      </w:r>
      <w:r w:rsidRPr="005D77E8">
        <w:rPr>
          <w:spacing w:val="-4"/>
        </w:rPr>
        <w:t xml:space="preserve"> </w:t>
      </w:r>
      <w:r w:rsidRPr="005D77E8">
        <w:t>морального</w:t>
      </w:r>
      <w:r w:rsidRPr="005D77E8">
        <w:rPr>
          <w:spacing w:val="-4"/>
        </w:rPr>
        <w:t xml:space="preserve"> </w:t>
      </w:r>
      <w:r w:rsidRPr="005D77E8">
        <w:t>вреда</w:t>
      </w:r>
      <w:r w:rsidRPr="005D77E8">
        <w:rPr>
          <w:spacing w:val="-4"/>
        </w:rPr>
        <w:t xml:space="preserve"> </w:t>
      </w:r>
      <w:r w:rsidRPr="005D77E8">
        <w:t>другим</w:t>
      </w:r>
      <w:r w:rsidRPr="005D77E8">
        <w:rPr>
          <w:spacing w:val="1"/>
        </w:rPr>
        <w:t xml:space="preserve"> </w:t>
      </w:r>
      <w:r w:rsidRPr="005D77E8">
        <w:t>людям;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 w:rsidRPr="005D77E8">
        <w:rPr>
          <w:sz w:val="28"/>
        </w:rPr>
        <w:t>выполнение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нравственно-этических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норм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поведения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правил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межличностных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отношений.</w:t>
      </w:r>
    </w:p>
    <w:p w:rsidR="008C403C" w:rsidRPr="005D77E8" w:rsidRDefault="008C403C">
      <w:pPr>
        <w:spacing w:before="56"/>
        <w:ind w:left="830"/>
        <w:jc w:val="both"/>
        <w:rPr>
          <w:sz w:val="28"/>
        </w:rPr>
      </w:pPr>
      <w:r w:rsidRPr="005D77E8">
        <w:rPr>
          <w:i/>
          <w:sz w:val="28"/>
        </w:rPr>
        <w:t>Эстетическое</w:t>
      </w:r>
      <w:r w:rsidRPr="005D77E8">
        <w:rPr>
          <w:i/>
          <w:spacing w:val="-5"/>
          <w:sz w:val="28"/>
        </w:rPr>
        <w:t xml:space="preserve"> </w:t>
      </w:r>
      <w:r w:rsidRPr="005D77E8">
        <w:rPr>
          <w:i/>
          <w:sz w:val="28"/>
        </w:rPr>
        <w:t>воспитание</w:t>
      </w:r>
      <w:r w:rsidRPr="005D77E8">
        <w:rPr>
          <w:sz w:val="28"/>
        </w:rPr>
        <w:t>: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 w:rsidRPr="005D77E8">
        <w:rPr>
          <w:sz w:val="28"/>
        </w:rPr>
        <w:t>уважительное отношение и интерес к художественной культуре,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восприимчивость</w:t>
      </w:r>
      <w:r w:rsidRPr="005D77E8">
        <w:rPr>
          <w:spacing w:val="-13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-10"/>
          <w:sz w:val="28"/>
        </w:rPr>
        <w:t xml:space="preserve"> </w:t>
      </w:r>
      <w:r w:rsidRPr="005D77E8">
        <w:rPr>
          <w:sz w:val="28"/>
        </w:rPr>
        <w:t>разным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видам</w:t>
      </w:r>
      <w:r w:rsidRPr="005D77E8">
        <w:rPr>
          <w:spacing w:val="-9"/>
          <w:sz w:val="28"/>
        </w:rPr>
        <w:t xml:space="preserve"> </w:t>
      </w:r>
      <w:r w:rsidRPr="005D77E8">
        <w:rPr>
          <w:sz w:val="28"/>
        </w:rPr>
        <w:t>искусства,</w:t>
      </w:r>
      <w:r w:rsidRPr="005D77E8">
        <w:rPr>
          <w:spacing w:val="-7"/>
          <w:sz w:val="28"/>
        </w:rPr>
        <w:t xml:space="preserve"> </w:t>
      </w:r>
      <w:r w:rsidRPr="005D77E8">
        <w:rPr>
          <w:sz w:val="28"/>
        </w:rPr>
        <w:t>традициям</w:t>
      </w:r>
      <w:r w:rsidRPr="005D77E8">
        <w:rPr>
          <w:spacing w:val="-9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9"/>
          <w:sz w:val="28"/>
        </w:rPr>
        <w:t xml:space="preserve"> </w:t>
      </w:r>
      <w:r w:rsidRPr="005D77E8">
        <w:rPr>
          <w:sz w:val="28"/>
        </w:rPr>
        <w:t>творчеству</w:t>
      </w:r>
      <w:r w:rsidRPr="005D77E8">
        <w:rPr>
          <w:spacing w:val="-14"/>
          <w:sz w:val="28"/>
        </w:rPr>
        <w:t xml:space="preserve"> </w:t>
      </w:r>
      <w:r w:rsidRPr="005D77E8">
        <w:rPr>
          <w:sz w:val="28"/>
        </w:rPr>
        <w:t>своего</w:t>
      </w:r>
      <w:r w:rsidRPr="005D77E8">
        <w:rPr>
          <w:spacing w:val="-10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других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народов;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 w:rsidRPr="005D77E8">
        <w:rPr>
          <w:sz w:val="28"/>
        </w:rPr>
        <w:t>стремление к самовыражению в разных видах художественной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деятельности.</w:t>
      </w:r>
    </w:p>
    <w:p w:rsidR="008C403C" w:rsidRPr="005D77E8" w:rsidRDefault="008C403C">
      <w:pPr>
        <w:spacing w:line="352" w:lineRule="auto"/>
        <w:jc w:val="both"/>
        <w:rPr>
          <w:sz w:val="28"/>
        </w:rPr>
        <w:sectPr w:rsidR="008C403C" w:rsidRPr="005D77E8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8C403C" w:rsidRPr="005D77E8" w:rsidRDefault="008C403C">
      <w:pPr>
        <w:spacing w:before="67" w:line="362" w:lineRule="auto"/>
        <w:ind w:left="119" w:right="118" w:firstLine="710"/>
        <w:jc w:val="both"/>
        <w:rPr>
          <w:sz w:val="28"/>
        </w:rPr>
      </w:pPr>
      <w:r w:rsidRPr="005D77E8">
        <w:rPr>
          <w:i/>
          <w:sz w:val="28"/>
        </w:rPr>
        <w:t>Физическое</w:t>
      </w:r>
      <w:r w:rsidRPr="005D77E8">
        <w:rPr>
          <w:i/>
          <w:spacing w:val="1"/>
          <w:sz w:val="28"/>
        </w:rPr>
        <w:t xml:space="preserve"> </w:t>
      </w:r>
      <w:r w:rsidRPr="005D77E8">
        <w:rPr>
          <w:i/>
          <w:sz w:val="28"/>
        </w:rPr>
        <w:t>воспитание,</w:t>
      </w:r>
      <w:r w:rsidRPr="005D77E8">
        <w:rPr>
          <w:i/>
          <w:spacing w:val="1"/>
          <w:sz w:val="28"/>
        </w:rPr>
        <w:t xml:space="preserve"> </w:t>
      </w:r>
      <w:r w:rsidRPr="005D77E8">
        <w:rPr>
          <w:i/>
          <w:sz w:val="28"/>
        </w:rPr>
        <w:t>культура</w:t>
      </w:r>
      <w:r w:rsidRPr="005D77E8">
        <w:rPr>
          <w:i/>
          <w:spacing w:val="1"/>
          <w:sz w:val="28"/>
        </w:rPr>
        <w:t xml:space="preserve"> </w:t>
      </w:r>
      <w:r w:rsidRPr="005D77E8">
        <w:rPr>
          <w:i/>
          <w:sz w:val="28"/>
        </w:rPr>
        <w:t>здоровья</w:t>
      </w:r>
      <w:r w:rsidRPr="005D77E8">
        <w:rPr>
          <w:i/>
          <w:spacing w:val="1"/>
          <w:sz w:val="28"/>
        </w:rPr>
        <w:t xml:space="preserve"> </w:t>
      </w:r>
      <w:r w:rsidRPr="005D77E8">
        <w:rPr>
          <w:i/>
          <w:sz w:val="28"/>
        </w:rPr>
        <w:t>и</w:t>
      </w:r>
      <w:r w:rsidRPr="005D77E8">
        <w:rPr>
          <w:i/>
          <w:spacing w:val="1"/>
          <w:sz w:val="28"/>
        </w:rPr>
        <w:t xml:space="preserve"> </w:t>
      </w:r>
      <w:r w:rsidRPr="005D77E8">
        <w:rPr>
          <w:i/>
          <w:sz w:val="28"/>
        </w:rPr>
        <w:t>эмоционального</w:t>
      </w:r>
      <w:r w:rsidRPr="005D77E8">
        <w:rPr>
          <w:i/>
          <w:spacing w:val="1"/>
          <w:sz w:val="28"/>
        </w:rPr>
        <w:t xml:space="preserve"> </w:t>
      </w:r>
      <w:r w:rsidRPr="005D77E8">
        <w:rPr>
          <w:i/>
          <w:sz w:val="28"/>
        </w:rPr>
        <w:t>благополучия</w:t>
      </w:r>
      <w:r w:rsidRPr="005D77E8">
        <w:rPr>
          <w:sz w:val="28"/>
        </w:rPr>
        <w:t>: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 w:rsidRPr="005D77E8">
        <w:rPr>
          <w:sz w:val="28"/>
        </w:rPr>
        <w:t>соблюдение правил здорового и безопасного (для себя и других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людей)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образа жизни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окружающей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среде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(в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том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числе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информационной);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 w:rsidRPr="005D77E8">
        <w:rPr>
          <w:sz w:val="28"/>
        </w:rPr>
        <w:t>бережное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отношение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физическому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психическому</w:t>
      </w:r>
      <w:r w:rsidRPr="005D77E8">
        <w:rPr>
          <w:spacing w:val="-7"/>
          <w:sz w:val="28"/>
        </w:rPr>
        <w:t xml:space="preserve"> </w:t>
      </w:r>
      <w:r w:rsidRPr="005D77E8">
        <w:rPr>
          <w:sz w:val="28"/>
        </w:rPr>
        <w:t>здоровью.</w:t>
      </w:r>
    </w:p>
    <w:p w:rsidR="008C403C" w:rsidRPr="005D77E8" w:rsidRDefault="008C403C">
      <w:pPr>
        <w:spacing w:before="162"/>
        <w:ind w:left="830"/>
        <w:jc w:val="both"/>
        <w:rPr>
          <w:sz w:val="28"/>
        </w:rPr>
      </w:pPr>
      <w:r w:rsidRPr="005D77E8">
        <w:rPr>
          <w:i/>
          <w:sz w:val="28"/>
        </w:rPr>
        <w:t>Трудовое</w:t>
      </w:r>
      <w:r w:rsidRPr="005D77E8">
        <w:rPr>
          <w:i/>
          <w:spacing w:val="-4"/>
          <w:sz w:val="28"/>
        </w:rPr>
        <w:t xml:space="preserve"> </w:t>
      </w:r>
      <w:r w:rsidRPr="005D77E8">
        <w:rPr>
          <w:i/>
          <w:sz w:val="28"/>
        </w:rPr>
        <w:t>воспитание</w:t>
      </w:r>
      <w:r w:rsidRPr="005D77E8">
        <w:rPr>
          <w:sz w:val="28"/>
        </w:rPr>
        <w:t>: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 w:rsidRPr="005D77E8">
        <w:rPr>
          <w:sz w:val="28"/>
        </w:rPr>
        <w:t>осознание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ценности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труда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жизни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человека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общества,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ответственное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потребление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бережное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отношение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результатам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труда,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интерес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различным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профессиям.</w:t>
      </w:r>
    </w:p>
    <w:p w:rsidR="008C403C" w:rsidRPr="005D77E8" w:rsidRDefault="008C403C">
      <w:pPr>
        <w:spacing w:line="321" w:lineRule="exact"/>
        <w:ind w:left="830"/>
        <w:jc w:val="both"/>
        <w:rPr>
          <w:i/>
          <w:sz w:val="28"/>
        </w:rPr>
      </w:pPr>
      <w:r w:rsidRPr="005D77E8">
        <w:rPr>
          <w:i/>
          <w:sz w:val="28"/>
        </w:rPr>
        <w:t>Экологическое</w:t>
      </w:r>
      <w:r w:rsidRPr="005D77E8">
        <w:rPr>
          <w:i/>
          <w:spacing w:val="-7"/>
          <w:sz w:val="28"/>
        </w:rPr>
        <w:t xml:space="preserve"> </w:t>
      </w:r>
      <w:r w:rsidRPr="005D77E8">
        <w:rPr>
          <w:i/>
          <w:sz w:val="28"/>
        </w:rPr>
        <w:t>воспитание: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 w:rsidRPr="005D77E8">
        <w:rPr>
          <w:sz w:val="28"/>
        </w:rPr>
        <w:t>бережное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отношение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природе;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 w:rsidRPr="005D77E8">
        <w:rPr>
          <w:sz w:val="28"/>
        </w:rPr>
        <w:t>неприятие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действий,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приносящих</w:t>
      </w:r>
      <w:r w:rsidRPr="005D77E8">
        <w:rPr>
          <w:spacing w:val="-9"/>
          <w:sz w:val="28"/>
        </w:rPr>
        <w:t xml:space="preserve"> </w:t>
      </w:r>
      <w:r w:rsidRPr="005D77E8">
        <w:rPr>
          <w:sz w:val="28"/>
        </w:rPr>
        <w:t>ей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вред.</w:t>
      </w:r>
    </w:p>
    <w:p w:rsidR="008C403C" w:rsidRPr="005D77E8" w:rsidRDefault="008C403C">
      <w:pPr>
        <w:spacing w:before="205"/>
        <w:ind w:left="830"/>
        <w:rPr>
          <w:sz w:val="28"/>
        </w:rPr>
      </w:pPr>
      <w:r w:rsidRPr="005D77E8">
        <w:rPr>
          <w:i/>
          <w:sz w:val="28"/>
        </w:rPr>
        <w:t>Ценности</w:t>
      </w:r>
      <w:r w:rsidRPr="005D77E8">
        <w:rPr>
          <w:i/>
          <w:spacing w:val="-2"/>
          <w:sz w:val="28"/>
        </w:rPr>
        <w:t xml:space="preserve"> </w:t>
      </w:r>
      <w:r w:rsidRPr="005D77E8">
        <w:rPr>
          <w:i/>
          <w:sz w:val="28"/>
        </w:rPr>
        <w:t>научного</w:t>
      </w:r>
      <w:r w:rsidRPr="005D77E8">
        <w:rPr>
          <w:i/>
          <w:spacing w:val="-3"/>
          <w:sz w:val="28"/>
        </w:rPr>
        <w:t xml:space="preserve"> </w:t>
      </w:r>
      <w:r w:rsidRPr="005D77E8">
        <w:rPr>
          <w:i/>
          <w:sz w:val="28"/>
        </w:rPr>
        <w:t>познания</w:t>
      </w:r>
      <w:r w:rsidRPr="005D77E8">
        <w:rPr>
          <w:sz w:val="28"/>
        </w:rPr>
        <w:t>: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162"/>
        <w:ind w:left="1536" w:hanging="347"/>
        <w:jc w:val="left"/>
        <w:rPr>
          <w:sz w:val="28"/>
        </w:rPr>
      </w:pPr>
      <w:r w:rsidRPr="005D77E8">
        <w:rPr>
          <w:sz w:val="28"/>
        </w:rPr>
        <w:t>первоначальные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представления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о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научной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картине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мира;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 w:rsidRPr="005D77E8">
        <w:rPr>
          <w:sz w:val="28"/>
        </w:rPr>
        <w:t>познавательные</w:t>
      </w:r>
      <w:r w:rsidRPr="005D77E8">
        <w:rPr>
          <w:sz w:val="28"/>
        </w:rPr>
        <w:tab/>
        <w:t>интересы,</w:t>
      </w:r>
      <w:r w:rsidRPr="005D77E8">
        <w:rPr>
          <w:sz w:val="28"/>
        </w:rPr>
        <w:tab/>
        <w:t>активность,</w:t>
      </w:r>
      <w:r w:rsidRPr="005D77E8">
        <w:rPr>
          <w:sz w:val="28"/>
        </w:rPr>
        <w:tab/>
      </w:r>
      <w:r w:rsidRPr="005D77E8">
        <w:rPr>
          <w:spacing w:val="-1"/>
          <w:sz w:val="28"/>
        </w:rPr>
        <w:t>инициативность,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любознательность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и самостоятельность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познании.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 w:rsidRPr="005D77E8">
        <w:rPr>
          <w:sz w:val="28"/>
        </w:rPr>
        <w:t>проявление</w:t>
      </w:r>
      <w:r w:rsidRPr="005D77E8">
        <w:rPr>
          <w:sz w:val="28"/>
        </w:rPr>
        <w:tab/>
        <w:t>желания</w:t>
      </w:r>
      <w:r w:rsidRPr="005D77E8">
        <w:rPr>
          <w:sz w:val="28"/>
        </w:rPr>
        <w:tab/>
        <w:t>обогащать</w:t>
      </w:r>
      <w:r w:rsidRPr="005D77E8">
        <w:rPr>
          <w:sz w:val="28"/>
        </w:rPr>
        <w:tab/>
        <w:t>свои</w:t>
      </w:r>
      <w:r w:rsidRPr="005D77E8">
        <w:rPr>
          <w:sz w:val="28"/>
        </w:rPr>
        <w:tab/>
        <w:t>знания,</w:t>
      </w:r>
      <w:r w:rsidRPr="005D77E8">
        <w:rPr>
          <w:sz w:val="28"/>
        </w:rPr>
        <w:tab/>
        <w:t>способность</w:t>
      </w:r>
      <w:r w:rsidRPr="005D77E8">
        <w:rPr>
          <w:sz w:val="28"/>
        </w:rPr>
        <w:tab/>
      </w:r>
      <w:r w:rsidRPr="005D77E8">
        <w:rPr>
          <w:spacing w:val="-1"/>
          <w:sz w:val="28"/>
        </w:rPr>
        <w:t>к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поисково-исследовательской деятельности.</w:t>
      </w:r>
    </w:p>
    <w:p w:rsidR="008C403C" w:rsidRPr="005D77E8" w:rsidRDefault="008C403C">
      <w:pPr>
        <w:pStyle w:val="Heading1"/>
        <w:spacing w:before="60"/>
      </w:pPr>
      <w:r w:rsidRPr="005D77E8">
        <w:t>Метапредметные</w:t>
      </w:r>
      <w:r w:rsidRPr="005D77E8">
        <w:rPr>
          <w:spacing w:val="-7"/>
        </w:rPr>
        <w:t xml:space="preserve"> </w:t>
      </w:r>
      <w:r w:rsidRPr="005D77E8">
        <w:t>результаты:</w:t>
      </w:r>
    </w:p>
    <w:p w:rsidR="008C403C" w:rsidRPr="005D77E8" w:rsidRDefault="008C403C">
      <w:pPr>
        <w:spacing w:before="154"/>
        <w:ind w:left="830"/>
        <w:rPr>
          <w:i/>
          <w:sz w:val="28"/>
        </w:rPr>
      </w:pPr>
      <w:r w:rsidRPr="005D77E8">
        <w:rPr>
          <w:i/>
          <w:sz w:val="28"/>
        </w:rPr>
        <w:t>Универсальные</w:t>
      </w:r>
      <w:r w:rsidRPr="005D77E8">
        <w:rPr>
          <w:i/>
          <w:spacing w:val="-7"/>
          <w:sz w:val="28"/>
        </w:rPr>
        <w:t xml:space="preserve"> </w:t>
      </w:r>
      <w:r w:rsidRPr="005D77E8">
        <w:rPr>
          <w:i/>
          <w:sz w:val="28"/>
        </w:rPr>
        <w:t>учебные</w:t>
      </w:r>
      <w:r w:rsidRPr="005D77E8">
        <w:rPr>
          <w:i/>
          <w:spacing w:val="-7"/>
          <w:sz w:val="28"/>
        </w:rPr>
        <w:t xml:space="preserve"> </w:t>
      </w:r>
      <w:r w:rsidRPr="005D77E8">
        <w:rPr>
          <w:i/>
          <w:sz w:val="28"/>
        </w:rPr>
        <w:t>познавательные</w:t>
      </w:r>
      <w:r w:rsidRPr="005D77E8">
        <w:rPr>
          <w:i/>
          <w:spacing w:val="-7"/>
          <w:sz w:val="28"/>
        </w:rPr>
        <w:t xml:space="preserve"> </w:t>
      </w:r>
      <w:r w:rsidRPr="005D77E8">
        <w:rPr>
          <w:i/>
          <w:sz w:val="28"/>
        </w:rPr>
        <w:t>действия: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 w:rsidRPr="005D77E8">
        <w:rPr>
          <w:sz w:val="28"/>
        </w:rPr>
        <w:t>способность к демонстрации своих знаний и умений из личного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жизненного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опыта;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 w:rsidRPr="005D77E8">
        <w:rPr>
          <w:sz w:val="28"/>
        </w:rPr>
        <w:t>способность к применению своих знаний и умений, способность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выражать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мысли;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умение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составлять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совместно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учителем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общие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правила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поведения;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 w:rsidRPr="005D77E8">
        <w:rPr>
          <w:sz w:val="28"/>
        </w:rPr>
        <w:t>умение обобщать и систематизировать, осуществлять сравнение,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сопоставление,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классификацию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изученных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фактов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(под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руководством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педагога);</w:t>
      </w:r>
    </w:p>
    <w:p w:rsidR="008C403C" w:rsidRPr="005D77E8" w:rsidRDefault="008C403C">
      <w:pPr>
        <w:spacing w:line="357" w:lineRule="auto"/>
        <w:jc w:val="both"/>
        <w:rPr>
          <w:sz w:val="28"/>
        </w:rPr>
        <w:sectPr w:rsidR="008C403C" w:rsidRPr="005D77E8">
          <w:pgSz w:w="11910" w:h="16840"/>
          <w:pgMar w:top="1040" w:right="740" w:bottom="280" w:left="1580" w:header="720" w:footer="720" w:gutter="0"/>
          <w:cols w:space="720"/>
        </w:sectPr>
      </w:pP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26"/>
          <w:sz w:val="28"/>
        </w:rPr>
        <w:t xml:space="preserve"> </w:t>
      </w:r>
      <w:r w:rsidRPr="005D77E8">
        <w:rPr>
          <w:sz w:val="28"/>
        </w:rPr>
        <w:t>ориентироваться</w:t>
      </w:r>
      <w:r w:rsidRPr="005D77E8">
        <w:rPr>
          <w:spacing w:val="27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23"/>
          <w:sz w:val="28"/>
        </w:rPr>
        <w:t xml:space="preserve"> </w:t>
      </w:r>
      <w:r w:rsidRPr="005D77E8">
        <w:rPr>
          <w:sz w:val="28"/>
        </w:rPr>
        <w:t>мире</w:t>
      </w:r>
      <w:r w:rsidRPr="005D77E8">
        <w:rPr>
          <w:spacing w:val="26"/>
          <w:sz w:val="28"/>
        </w:rPr>
        <w:t xml:space="preserve"> </w:t>
      </w:r>
      <w:r w:rsidRPr="005D77E8">
        <w:rPr>
          <w:sz w:val="28"/>
        </w:rPr>
        <w:t>книг</w:t>
      </w:r>
      <w:r w:rsidRPr="005D77E8">
        <w:rPr>
          <w:spacing w:val="30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25"/>
          <w:sz w:val="28"/>
        </w:rPr>
        <w:t xml:space="preserve"> </w:t>
      </w:r>
      <w:r w:rsidRPr="005D77E8">
        <w:rPr>
          <w:sz w:val="28"/>
        </w:rPr>
        <w:t>искать</w:t>
      </w:r>
      <w:r w:rsidRPr="005D77E8">
        <w:rPr>
          <w:spacing w:val="23"/>
          <w:sz w:val="28"/>
        </w:rPr>
        <w:t xml:space="preserve"> </w:t>
      </w:r>
      <w:r w:rsidRPr="005D77E8">
        <w:rPr>
          <w:sz w:val="28"/>
        </w:rPr>
        <w:t>необходимую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информацию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(под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руководством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педагога);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z w:val="28"/>
        </w:rPr>
        <w:tab/>
        <w:t>понимать</w:t>
      </w:r>
      <w:r w:rsidRPr="005D77E8">
        <w:rPr>
          <w:sz w:val="28"/>
        </w:rPr>
        <w:tab/>
        <w:t>нравственные</w:t>
      </w:r>
      <w:r w:rsidRPr="005D77E8">
        <w:rPr>
          <w:sz w:val="28"/>
        </w:rPr>
        <w:tab/>
        <w:t>ценности</w:t>
      </w:r>
      <w:r w:rsidRPr="005D77E8">
        <w:rPr>
          <w:sz w:val="28"/>
        </w:rPr>
        <w:tab/>
        <w:t>общества:</w:t>
      </w:r>
      <w:r w:rsidRPr="005D77E8">
        <w:rPr>
          <w:sz w:val="28"/>
        </w:rPr>
        <w:tab/>
        <w:t>добро,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человеколюбие,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благотворительность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(под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руководством педагога);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14"/>
        <w:ind w:left="1536" w:hanging="347"/>
        <w:jc w:val="left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приобретать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опыт</w:t>
      </w:r>
      <w:r w:rsidRPr="005D77E8">
        <w:rPr>
          <w:spacing w:val="-9"/>
          <w:sz w:val="28"/>
        </w:rPr>
        <w:t xml:space="preserve"> </w:t>
      </w:r>
      <w:r w:rsidRPr="005D77E8">
        <w:rPr>
          <w:sz w:val="28"/>
        </w:rPr>
        <w:t>составления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комплекса</w:t>
      </w:r>
      <w:r w:rsidRPr="005D77E8">
        <w:rPr>
          <w:spacing w:val="-7"/>
          <w:sz w:val="28"/>
        </w:rPr>
        <w:t xml:space="preserve"> </w:t>
      </w:r>
      <w:r w:rsidRPr="005D77E8">
        <w:rPr>
          <w:sz w:val="28"/>
        </w:rPr>
        <w:t>упражнений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для</w:t>
      </w:r>
    </w:p>
    <w:p w:rsidR="008C403C" w:rsidRPr="005D77E8" w:rsidRDefault="008C403C">
      <w:pPr>
        <w:rPr>
          <w:sz w:val="28"/>
        </w:rPr>
        <w:sectPr w:rsidR="008C403C" w:rsidRPr="005D77E8">
          <w:pgSz w:w="11910" w:h="16840"/>
          <w:pgMar w:top="1020" w:right="740" w:bottom="280" w:left="1580" w:header="720" w:footer="720" w:gutter="0"/>
          <w:cols w:space="720"/>
        </w:sectPr>
      </w:pPr>
    </w:p>
    <w:p w:rsidR="008C403C" w:rsidRPr="005D77E8" w:rsidRDefault="008C403C">
      <w:pPr>
        <w:pStyle w:val="BodyText"/>
        <w:spacing w:before="161"/>
        <w:jc w:val="left"/>
      </w:pPr>
      <w:r w:rsidRPr="005D77E8">
        <w:rPr>
          <w:w w:val="95"/>
        </w:rPr>
        <w:t>зарядки;</w:t>
      </w:r>
    </w:p>
    <w:p w:rsidR="008C403C" w:rsidRPr="005D77E8" w:rsidRDefault="008C403C">
      <w:pPr>
        <w:pStyle w:val="BodyText"/>
        <w:ind w:left="0"/>
        <w:jc w:val="left"/>
      </w:pPr>
      <w:r w:rsidRPr="005D77E8">
        <w:br w:type="column"/>
      </w:r>
    </w:p>
    <w:p w:rsidR="008C403C" w:rsidRPr="005D77E8" w:rsidRDefault="008C403C">
      <w:pPr>
        <w:pStyle w:val="ListParagraph"/>
        <w:numPr>
          <w:ilvl w:val="0"/>
          <w:numId w:val="6"/>
        </w:numPr>
        <w:tabs>
          <w:tab w:val="left" w:pos="370"/>
        </w:tabs>
        <w:spacing w:before="255"/>
        <w:ind w:left="369" w:hanging="347"/>
        <w:jc w:val="left"/>
        <w:rPr>
          <w:sz w:val="28"/>
        </w:rPr>
      </w:pPr>
      <w:r w:rsidRPr="005D77E8">
        <w:rPr>
          <w:sz w:val="28"/>
        </w:rPr>
        <w:t>понимать,</w:t>
      </w:r>
      <w:r w:rsidRPr="005D77E8">
        <w:rPr>
          <w:spacing w:val="63"/>
          <w:sz w:val="28"/>
        </w:rPr>
        <w:t xml:space="preserve"> </w:t>
      </w:r>
      <w:r w:rsidRPr="005D77E8">
        <w:rPr>
          <w:sz w:val="28"/>
        </w:rPr>
        <w:t>что</w:t>
      </w:r>
      <w:r w:rsidRPr="005D77E8">
        <w:rPr>
          <w:spacing w:val="62"/>
          <w:sz w:val="28"/>
        </w:rPr>
        <w:t xml:space="preserve"> </w:t>
      </w:r>
      <w:r w:rsidRPr="005D77E8">
        <w:rPr>
          <w:sz w:val="28"/>
        </w:rPr>
        <w:t>информация</w:t>
      </w:r>
      <w:r w:rsidRPr="005D77E8">
        <w:rPr>
          <w:spacing w:val="62"/>
          <w:sz w:val="28"/>
        </w:rPr>
        <w:t xml:space="preserve"> </w:t>
      </w:r>
      <w:r w:rsidRPr="005D77E8">
        <w:rPr>
          <w:sz w:val="28"/>
        </w:rPr>
        <w:t>может</w:t>
      </w:r>
      <w:r w:rsidRPr="005D77E8">
        <w:rPr>
          <w:spacing w:val="61"/>
          <w:sz w:val="28"/>
        </w:rPr>
        <w:t xml:space="preserve"> </w:t>
      </w:r>
      <w:r w:rsidRPr="005D77E8">
        <w:rPr>
          <w:sz w:val="28"/>
        </w:rPr>
        <w:t>быть</w:t>
      </w:r>
      <w:r w:rsidRPr="005D77E8">
        <w:rPr>
          <w:spacing w:val="59"/>
          <w:sz w:val="28"/>
        </w:rPr>
        <w:t xml:space="preserve"> </w:t>
      </w:r>
      <w:r w:rsidRPr="005D77E8">
        <w:rPr>
          <w:sz w:val="28"/>
        </w:rPr>
        <w:t>представлена</w:t>
      </w:r>
      <w:r w:rsidRPr="005D77E8">
        <w:rPr>
          <w:spacing w:val="62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60"/>
          <w:sz w:val="28"/>
        </w:rPr>
        <w:t xml:space="preserve"> </w:t>
      </w:r>
      <w:r w:rsidRPr="005D77E8">
        <w:rPr>
          <w:sz w:val="28"/>
        </w:rPr>
        <w:t>разной</w:t>
      </w:r>
    </w:p>
    <w:p w:rsidR="008C403C" w:rsidRPr="005D77E8" w:rsidRDefault="008C403C">
      <w:pPr>
        <w:rPr>
          <w:sz w:val="28"/>
        </w:rPr>
        <w:sectPr w:rsidR="008C403C" w:rsidRPr="005D77E8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8C403C" w:rsidRPr="005D77E8" w:rsidRDefault="008C403C">
      <w:pPr>
        <w:pStyle w:val="BodyText"/>
        <w:spacing w:before="157"/>
        <w:jc w:val="left"/>
      </w:pPr>
      <w:r w:rsidRPr="005D77E8">
        <w:t>форме</w:t>
      </w:r>
      <w:r w:rsidRPr="005D77E8">
        <w:rPr>
          <w:spacing w:val="-1"/>
        </w:rPr>
        <w:t xml:space="preserve"> </w:t>
      </w:r>
      <w:r w:rsidRPr="005D77E8">
        <w:t>–</w:t>
      </w:r>
      <w:r w:rsidRPr="005D77E8">
        <w:rPr>
          <w:spacing w:val="-2"/>
        </w:rPr>
        <w:t xml:space="preserve"> </w:t>
      </w:r>
      <w:r w:rsidRPr="005D77E8">
        <w:t>книга, фото, видео</w:t>
      </w:r>
    </w:p>
    <w:p w:rsidR="008C403C" w:rsidRPr="005D77E8" w:rsidRDefault="008C403C">
      <w:pPr>
        <w:spacing w:before="163"/>
        <w:ind w:left="830"/>
        <w:jc w:val="both"/>
        <w:rPr>
          <w:i/>
          <w:sz w:val="28"/>
        </w:rPr>
      </w:pPr>
      <w:r w:rsidRPr="005D77E8">
        <w:rPr>
          <w:i/>
          <w:sz w:val="28"/>
        </w:rPr>
        <w:t>Универсальные</w:t>
      </w:r>
      <w:r w:rsidRPr="005D77E8">
        <w:rPr>
          <w:i/>
          <w:spacing w:val="-6"/>
          <w:sz w:val="28"/>
        </w:rPr>
        <w:t xml:space="preserve"> </w:t>
      </w:r>
      <w:r w:rsidRPr="005D77E8">
        <w:rPr>
          <w:i/>
          <w:sz w:val="28"/>
        </w:rPr>
        <w:t>учебные</w:t>
      </w:r>
      <w:r w:rsidRPr="005D77E8">
        <w:rPr>
          <w:i/>
          <w:spacing w:val="-5"/>
          <w:sz w:val="28"/>
        </w:rPr>
        <w:t xml:space="preserve"> </w:t>
      </w:r>
      <w:r w:rsidRPr="005D77E8">
        <w:rPr>
          <w:i/>
          <w:sz w:val="28"/>
        </w:rPr>
        <w:t>коммуникативные</w:t>
      </w:r>
      <w:r w:rsidRPr="005D77E8">
        <w:rPr>
          <w:i/>
          <w:spacing w:val="-6"/>
          <w:sz w:val="28"/>
        </w:rPr>
        <w:t xml:space="preserve"> </w:t>
      </w:r>
      <w:r w:rsidRPr="005D77E8">
        <w:rPr>
          <w:i/>
          <w:sz w:val="28"/>
        </w:rPr>
        <w:t>действия: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z w:val="28"/>
        </w:rPr>
        <w:tab/>
        <w:t>проявлять</w:t>
      </w:r>
      <w:r w:rsidRPr="005D77E8">
        <w:rPr>
          <w:sz w:val="28"/>
        </w:rPr>
        <w:tab/>
        <w:t>инициативность,</w:t>
      </w:r>
      <w:r w:rsidRPr="005D77E8">
        <w:rPr>
          <w:sz w:val="28"/>
        </w:rPr>
        <w:tab/>
      </w:r>
      <w:r w:rsidRPr="005D77E8">
        <w:rPr>
          <w:spacing w:val="-1"/>
          <w:sz w:val="28"/>
        </w:rPr>
        <w:t>активность,</w:t>
      </w:r>
      <w:r w:rsidRPr="005D77E8">
        <w:rPr>
          <w:spacing w:val="-68"/>
          <w:sz w:val="28"/>
        </w:rPr>
        <w:t xml:space="preserve"> </w:t>
      </w:r>
      <w:r w:rsidRPr="005D77E8">
        <w:rPr>
          <w:sz w:val="28"/>
        </w:rPr>
        <w:t>самостоятельность;</w:t>
      </w:r>
    </w:p>
    <w:p w:rsidR="008C403C" w:rsidRPr="005D77E8" w:rsidRDefault="008C403C">
      <w:pPr>
        <w:pStyle w:val="ListParagraph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проявлять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готовность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выступить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роли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организатора,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инициатора,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руководителя,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исполнителя;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сравнивать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качества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качествами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лидера,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комментировать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процесс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решения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поставленных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задач,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проявлять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этику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общения;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 w:rsidRPr="005D77E8">
        <w:rPr>
          <w:spacing w:val="-1"/>
          <w:sz w:val="28"/>
        </w:rPr>
        <w:t>участие</w:t>
      </w:r>
      <w:r w:rsidRPr="005D77E8">
        <w:rPr>
          <w:spacing w:val="-12"/>
          <w:sz w:val="28"/>
        </w:rPr>
        <w:t xml:space="preserve"> </w:t>
      </w:r>
      <w:r w:rsidRPr="005D77E8">
        <w:rPr>
          <w:spacing w:val="-1"/>
          <w:sz w:val="28"/>
        </w:rPr>
        <w:t>в</w:t>
      </w:r>
      <w:r w:rsidRPr="005D77E8">
        <w:rPr>
          <w:spacing w:val="-15"/>
          <w:sz w:val="28"/>
        </w:rPr>
        <w:t xml:space="preserve"> </w:t>
      </w:r>
      <w:r w:rsidRPr="005D77E8">
        <w:rPr>
          <w:spacing w:val="-1"/>
          <w:sz w:val="28"/>
        </w:rPr>
        <w:t>совместной</w:t>
      </w:r>
      <w:r w:rsidRPr="005D77E8">
        <w:rPr>
          <w:spacing w:val="-13"/>
          <w:sz w:val="28"/>
        </w:rPr>
        <w:t xml:space="preserve"> </w:t>
      </w:r>
      <w:r w:rsidRPr="005D77E8">
        <w:rPr>
          <w:spacing w:val="-1"/>
          <w:sz w:val="28"/>
        </w:rPr>
        <w:t>деятельности,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умение</w:t>
      </w:r>
      <w:r w:rsidRPr="005D77E8">
        <w:rPr>
          <w:spacing w:val="-13"/>
          <w:sz w:val="28"/>
        </w:rPr>
        <w:t xml:space="preserve"> </w:t>
      </w:r>
      <w:r w:rsidRPr="005D77E8">
        <w:rPr>
          <w:sz w:val="28"/>
        </w:rPr>
        <w:t>согласовывать</w:t>
      </w:r>
      <w:r w:rsidRPr="005D77E8">
        <w:rPr>
          <w:spacing w:val="-15"/>
          <w:sz w:val="28"/>
        </w:rPr>
        <w:t xml:space="preserve"> </w:t>
      </w:r>
      <w:r w:rsidRPr="005D77E8">
        <w:rPr>
          <w:sz w:val="28"/>
        </w:rPr>
        <w:t>мнения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ходе</w:t>
      </w:r>
      <w:r w:rsidRPr="005D77E8">
        <w:rPr>
          <w:spacing w:val="2"/>
          <w:sz w:val="28"/>
        </w:rPr>
        <w:t xml:space="preserve"> </w:t>
      </w:r>
      <w:r w:rsidRPr="005D77E8">
        <w:rPr>
          <w:sz w:val="28"/>
        </w:rPr>
        <w:t>поиска</w:t>
      </w:r>
      <w:r w:rsidRPr="005D77E8">
        <w:rPr>
          <w:spacing w:val="2"/>
          <w:sz w:val="28"/>
        </w:rPr>
        <w:t xml:space="preserve"> </w:t>
      </w:r>
      <w:r w:rsidRPr="005D77E8">
        <w:rPr>
          <w:sz w:val="28"/>
        </w:rPr>
        <w:t>ответа;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высказывать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свою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точку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зрения,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договариваться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одноклассниками,</w:t>
      </w:r>
      <w:r w:rsidRPr="005D77E8">
        <w:rPr>
          <w:spacing w:val="2"/>
          <w:sz w:val="28"/>
        </w:rPr>
        <w:t xml:space="preserve"> </w:t>
      </w:r>
      <w:r w:rsidRPr="005D77E8">
        <w:rPr>
          <w:sz w:val="28"/>
        </w:rPr>
        <w:t>работая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группе;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высказывать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4"/>
          <w:sz w:val="28"/>
        </w:rPr>
        <w:t xml:space="preserve"> </w:t>
      </w:r>
      <w:r w:rsidRPr="005D77E8">
        <w:rPr>
          <w:sz w:val="28"/>
        </w:rPr>
        <w:t>отстаивать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свое</w:t>
      </w:r>
      <w:r w:rsidRPr="005D77E8">
        <w:rPr>
          <w:spacing w:val="-3"/>
          <w:sz w:val="28"/>
        </w:rPr>
        <w:t xml:space="preserve"> </w:t>
      </w:r>
      <w:r w:rsidRPr="005D77E8">
        <w:rPr>
          <w:sz w:val="28"/>
        </w:rPr>
        <w:t>мнение;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рассуждать,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вести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повествование,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строить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своё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высказывание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соответствии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с поставленной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задачей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или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вопросом;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 w:rsidRPr="005D77E8">
        <w:rPr>
          <w:sz w:val="28"/>
        </w:rPr>
        <w:t>корректно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аргументированно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высказывать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своё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мнение;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работать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группе,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общаться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сверстниками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на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принципах взаимоуважения</w:t>
      </w:r>
      <w:r w:rsidRPr="005D77E8">
        <w:rPr>
          <w:spacing w:val="2"/>
          <w:sz w:val="28"/>
        </w:rPr>
        <w:t xml:space="preserve"> </w:t>
      </w:r>
      <w:r w:rsidRPr="005D77E8">
        <w:rPr>
          <w:sz w:val="28"/>
        </w:rPr>
        <w:t>и помощи;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 w:rsidRPr="005D77E8">
        <w:rPr>
          <w:sz w:val="28"/>
        </w:rPr>
        <w:t>признание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возможности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существования</w:t>
      </w:r>
      <w:r w:rsidRPr="005D77E8">
        <w:rPr>
          <w:spacing w:val="-5"/>
          <w:sz w:val="28"/>
        </w:rPr>
        <w:t xml:space="preserve"> </w:t>
      </w:r>
      <w:r w:rsidRPr="005D77E8">
        <w:rPr>
          <w:sz w:val="28"/>
        </w:rPr>
        <w:t>различных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точек</w:t>
      </w:r>
      <w:r w:rsidRPr="005D77E8">
        <w:rPr>
          <w:spacing w:val="-7"/>
          <w:sz w:val="28"/>
        </w:rPr>
        <w:t xml:space="preserve"> </w:t>
      </w:r>
      <w:r w:rsidRPr="005D77E8">
        <w:rPr>
          <w:sz w:val="28"/>
        </w:rPr>
        <w:t>зрения</w:t>
      </w:r>
      <w:r w:rsidRPr="005D77E8">
        <w:rPr>
          <w:spacing w:val="-10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права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каждого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иметь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свою;</w:t>
      </w:r>
    </w:p>
    <w:p w:rsidR="008C403C" w:rsidRPr="005D77E8" w:rsidRDefault="008C403C">
      <w:pPr>
        <w:spacing w:line="352" w:lineRule="auto"/>
        <w:jc w:val="both"/>
        <w:rPr>
          <w:sz w:val="28"/>
        </w:rPr>
        <w:sectPr w:rsidR="008C403C" w:rsidRPr="005D77E8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z w:val="28"/>
        </w:rPr>
        <w:tab/>
        <w:t>высказывать</w:t>
      </w:r>
      <w:r w:rsidRPr="005D77E8">
        <w:rPr>
          <w:sz w:val="28"/>
        </w:rPr>
        <w:tab/>
        <w:t>свою</w:t>
      </w:r>
      <w:r w:rsidRPr="005D77E8">
        <w:rPr>
          <w:sz w:val="28"/>
        </w:rPr>
        <w:tab/>
        <w:t>точку</w:t>
      </w:r>
      <w:r w:rsidRPr="005D77E8">
        <w:rPr>
          <w:sz w:val="28"/>
        </w:rPr>
        <w:tab/>
        <w:t>зрения</w:t>
      </w:r>
      <w:r w:rsidRPr="005D77E8">
        <w:rPr>
          <w:sz w:val="28"/>
        </w:rPr>
        <w:tab/>
        <w:t>и</w:t>
      </w:r>
      <w:r w:rsidRPr="005D77E8">
        <w:rPr>
          <w:sz w:val="28"/>
        </w:rPr>
        <w:tab/>
        <w:t>пытаться</w:t>
      </w:r>
      <w:r w:rsidRPr="005D77E8">
        <w:rPr>
          <w:sz w:val="28"/>
        </w:rPr>
        <w:tab/>
      </w:r>
      <w:r w:rsidRPr="005D77E8">
        <w:rPr>
          <w:spacing w:val="-1"/>
          <w:sz w:val="28"/>
        </w:rPr>
        <w:t>её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обосновывать,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приводя</w:t>
      </w:r>
      <w:r w:rsidRPr="005D77E8">
        <w:rPr>
          <w:spacing w:val="3"/>
          <w:sz w:val="28"/>
        </w:rPr>
        <w:t xml:space="preserve"> </w:t>
      </w:r>
      <w:r w:rsidRPr="005D77E8">
        <w:rPr>
          <w:sz w:val="28"/>
        </w:rPr>
        <w:t>аргументы;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21"/>
          <w:sz w:val="28"/>
        </w:rPr>
        <w:t xml:space="preserve"> </w:t>
      </w:r>
      <w:r w:rsidRPr="005D77E8">
        <w:rPr>
          <w:sz w:val="28"/>
        </w:rPr>
        <w:t>сотрудничать</w:t>
      </w:r>
      <w:r w:rsidRPr="005D77E8">
        <w:rPr>
          <w:spacing w:val="19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21"/>
          <w:sz w:val="28"/>
        </w:rPr>
        <w:t xml:space="preserve"> </w:t>
      </w:r>
      <w:r w:rsidRPr="005D77E8">
        <w:rPr>
          <w:sz w:val="28"/>
        </w:rPr>
        <w:t>работать</w:t>
      </w:r>
      <w:r w:rsidRPr="005D77E8">
        <w:rPr>
          <w:spacing w:val="24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19"/>
          <w:sz w:val="28"/>
        </w:rPr>
        <w:t xml:space="preserve"> </w:t>
      </w:r>
      <w:r w:rsidRPr="005D77E8">
        <w:rPr>
          <w:sz w:val="28"/>
        </w:rPr>
        <w:t>группе,</w:t>
      </w:r>
      <w:r w:rsidRPr="005D77E8">
        <w:rPr>
          <w:spacing w:val="24"/>
          <w:sz w:val="28"/>
        </w:rPr>
        <w:t xml:space="preserve"> </w:t>
      </w:r>
      <w:r w:rsidRPr="005D77E8">
        <w:rPr>
          <w:sz w:val="28"/>
        </w:rPr>
        <w:t>выражать</w:t>
      </w:r>
      <w:r w:rsidRPr="005D77E8">
        <w:rPr>
          <w:spacing w:val="19"/>
          <w:sz w:val="28"/>
        </w:rPr>
        <w:t xml:space="preserve"> </w:t>
      </w:r>
      <w:r w:rsidRPr="005D77E8">
        <w:rPr>
          <w:sz w:val="28"/>
        </w:rPr>
        <w:t>свои</w:t>
      </w:r>
      <w:r w:rsidRPr="005D77E8">
        <w:rPr>
          <w:spacing w:val="21"/>
          <w:sz w:val="28"/>
        </w:rPr>
        <w:t xml:space="preserve"> </w:t>
      </w:r>
      <w:r w:rsidRPr="005D77E8">
        <w:rPr>
          <w:sz w:val="28"/>
        </w:rPr>
        <w:t>мысли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ясно,</w:t>
      </w:r>
      <w:r w:rsidRPr="005D77E8">
        <w:rPr>
          <w:spacing w:val="2"/>
          <w:sz w:val="28"/>
        </w:rPr>
        <w:t xml:space="preserve"> </w:t>
      </w:r>
      <w:r w:rsidRPr="005D77E8">
        <w:rPr>
          <w:sz w:val="28"/>
        </w:rPr>
        <w:t>корректно по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отношению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окружающим;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ответственно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относиться</w:t>
      </w:r>
      <w:r w:rsidRPr="005D77E8">
        <w:rPr>
          <w:spacing w:val="-10"/>
          <w:sz w:val="28"/>
        </w:rPr>
        <w:t xml:space="preserve"> </w:t>
      </w:r>
      <w:r w:rsidRPr="005D77E8">
        <w:rPr>
          <w:sz w:val="28"/>
        </w:rPr>
        <w:t>к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своим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обязанностям</w:t>
      </w:r>
      <w:r w:rsidRPr="005D77E8">
        <w:rPr>
          <w:spacing w:val="-10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-13"/>
          <w:sz w:val="28"/>
        </w:rPr>
        <w:t xml:space="preserve"> </w:t>
      </w:r>
      <w:r w:rsidRPr="005D77E8">
        <w:rPr>
          <w:sz w:val="28"/>
        </w:rPr>
        <w:t>процессе</w:t>
      </w:r>
      <w:r w:rsidRPr="005D77E8">
        <w:rPr>
          <w:spacing w:val="-67"/>
          <w:sz w:val="28"/>
        </w:rPr>
        <w:t xml:space="preserve"> </w:t>
      </w:r>
      <w:r w:rsidRPr="005D77E8">
        <w:rPr>
          <w:sz w:val="28"/>
        </w:rPr>
        <w:t>совместной деятельности</w:t>
      </w:r>
    </w:p>
    <w:p w:rsidR="008C403C" w:rsidRPr="005D77E8" w:rsidRDefault="008C403C">
      <w:pPr>
        <w:spacing w:before="56"/>
        <w:ind w:left="830"/>
        <w:rPr>
          <w:i/>
          <w:sz w:val="28"/>
        </w:rPr>
      </w:pPr>
      <w:r w:rsidRPr="005D77E8">
        <w:rPr>
          <w:i/>
          <w:sz w:val="28"/>
        </w:rPr>
        <w:t>Универсальные</w:t>
      </w:r>
      <w:r w:rsidRPr="005D77E8">
        <w:rPr>
          <w:i/>
          <w:spacing w:val="-7"/>
          <w:sz w:val="28"/>
        </w:rPr>
        <w:t xml:space="preserve"> </w:t>
      </w:r>
      <w:r w:rsidRPr="005D77E8">
        <w:rPr>
          <w:i/>
          <w:sz w:val="28"/>
        </w:rPr>
        <w:t>учебные</w:t>
      </w:r>
      <w:r w:rsidRPr="005D77E8">
        <w:rPr>
          <w:i/>
          <w:spacing w:val="-6"/>
          <w:sz w:val="28"/>
        </w:rPr>
        <w:t xml:space="preserve"> </w:t>
      </w:r>
      <w:r w:rsidRPr="005D77E8">
        <w:rPr>
          <w:i/>
          <w:sz w:val="28"/>
        </w:rPr>
        <w:t>регулятивные</w:t>
      </w:r>
      <w:r w:rsidRPr="005D77E8">
        <w:rPr>
          <w:i/>
          <w:spacing w:val="-6"/>
          <w:sz w:val="28"/>
        </w:rPr>
        <w:t xml:space="preserve"> </w:t>
      </w:r>
      <w:r w:rsidRPr="005D77E8">
        <w:rPr>
          <w:i/>
          <w:sz w:val="28"/>
        </w:rPr>
        <w:t>действия:</w:t>
      </w:r>
    </w:p>
    <w:p w:rsidR="008C403C" w:rsidRPr="005D77E8" w:rsidRDefault="008C403C">
      <w:pPr>
        <w:pStyle w:val="ListParagraph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 w:rsidRPr="005D77E8">
        <w:rPr>
          <w:sz w:val="28"/>
        </w:rPr>
        <w:t>умение оценивать свои поступки и действия, свои возможности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способствовать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проявлению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самостоятельности,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инициативности,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организованности;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планировать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этапы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предстоящей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работы,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определять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последовательность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действий,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объективно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оценивать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их;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проявлять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готовность</w:t>
      </w:r>
      <w:r w:rsidRPr="005D77E8">
        <w:rPr>
          <w:spacing w:val="-2"/>
          <w:sz w:val="28"/>
        </w:rPr>
        <w:t xml:space="preserve"> </w:t>
      </w:r>
      <w:r w:rsidRPr="005D77E8">
        <w:rPr>
          <w:sz w:val="28"/>
        </w:rPr>
        <w:t>изменять</w:t>
      </w:r>
      <w:r w:rsidRPr="005D77E8">
        <w:rPr>
          <w:spacing w:val="-1"/>
          <w:sz w:val="28"/>
        </w:rPr>
        <w:t xml:space="preserve"> </w:t>
      </w:r>
      <w:r w:rsidRPr="005D77E8">
        <w:rPr>
          <w:sz w:val="28"/>
        </w:rPr>
        <w:t>себя;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 w:rsidRPr="005D77E8">
        <w:rPr>
          <w:sz w:val="28"/>
        </w:rPr>
        <w:t>умение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принимать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сохранять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поставленную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задачу,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осуществлять поиск средств её достижения, самостоятельно формулировать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цель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после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предварительного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обсуждения,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планировать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действия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соответствии с</w:t>
      </w:r>
      <w:r w:rsidRPr="005D77E8">
        <w:rPr>
          <w:spacing w:val="2"/>
          <w:sz w:val="28"/>
        </w:rPr>
        <w:t xml:space="preserve"> </w:t>
      </w:r>
      <w:r w:rsidRPr="005D77E8">
        <w:rPr>
          <w:sz w:val="28"/>
        </w:rPr>
        <w:t>поставленной задачей;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 w:rsidRPr="005D77E8">
        <w:rPr>
          <w:sz w:val="28"/>
        </w:rPr>
        <w:t>формирование умения оценивать свои поступки и действия, свои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возможности;</w:t>
      </w:r>
    </w:p>
    <w:p w:rsidR="008C403C" w:rsidRPr="005D77E8" w:rsidRDefault="008C403C">
      <w:pPr>
        <w:pStyle w:val="ListParagraph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 w:rsidRPr="005D77E8">
        <w:rPr>
          <w:sz w:val="28"/>
        </w:rPr>
        <w:t>формирование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умения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применять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свои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знания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в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практической</w:t>
      </w:r>
      <w:r w:rsidRPr="005D77E8">
        <w:rPr>
          <w:spacing w:val="1"/>
          <w:sz w:val="28"/>
        </w:rPr>
        <w:t xml:space="preserve"> </w:t>
      </w:r>
      <w:r w:rsidRPr="005D77E8">
        <w:rPr>
          <w:sz w:val="28"/>
        </w:rPr>
        <w:t>деятельности.</w:t>
      </w:r>
    </w:p>
    <w:p w:rsidR="008C403C" w:rsidRPr="005D77E8" w:rsidRDefault="008C403C">
      <w:pPr>
        <w:pStyle w:val="Heading1"/>
        <w:spacing w:before="60"/>
        <w:jc w:val="both"/>
      </w:pPr>
      <w:r w:rsidRPr="005D77E8">
        <w:t>Предметные</w:t>
      </w:r>
      <w:r w:rsidRPr="005D77E8">
        <w:rPr>
          <w:spacing w:val="-7"/>
        </w:rPr>
        <w:t xml:space="preserve"> </w:t>
      </w:r>
      <w:r w:rsidRPr="005D77E8">
        <w:t>результаты:</w:t>
      </w:r>
    </w:p>
    <w:p w:rsidR="008C403C" w:rsidRPr="005D77E8" w:rsidRDefault="008C403C" w:rsidP="00C94186">
      <w:pPr>
        <w:pStyle w:val="Heading1"/>
        <w:tabs>
          <w:tab w:val="left" w:pos="1042"/>
        </w:tabs>
        <w:spacing w:before="7"/>
        <w:ind w:left="829"/>
        <w:jc w:val="both"/>
      </w:pPr>
      <w:r>
        <w:t>2</w:t>
      </w:r>
      <w:r w:rsidRPr="005D77E8">
        <w:t>класс</w:t>
      </w:r>
    </w:p>
    <w:p w:rsidR="008C403C" w:rsidRPr="005D77E8" w:rsidRDefault="008C403C">
      <w:pPr>
        <w:pStyle w:val="BodyText"/>
        <w:spacing w:before="158" w:line="360" w:lineRule="auto"/>
        <w:ind w:right="110" w:firstLine="710"/>
      </w:pPr>
      <w:r w:rsidRPr="005D77E8">
        <w:t>знакомство</w:t>
      </w:r>
      <w:r w:rsidRPr="005D77E8">
        <w:rPr>
          <w:spacing w:val="1"/>
        </w:rPr>
        <w:t xml:space="preserve"> </w:t>
      </w:r>
      <w:r w:rsidRPr="005D77E8">
        <w:t>с</w:t>
      </w:r>
      <w:r w:rsidRPr="005D77E8">
        <w:rPr>
          <w:spacing w:val="1"/>
        </w:rPr>
        <w:t xml:space="preserve"> </w:t>
      </w:r>
      <w:r w:rsidRPr="005D77E8">
        <w:t>понятием</w:t>
      </w:r>
      <w:r w:rsidRPr="005D77E8">
        <w:rPr>
          <w:spacing w:val="1"/>
        </w:rPr>
        <w:t xml:space="preserve"> </w:t>
      </w:r>
      <w:r w:rsidRPr="005D77E8">
        <w:t>«лидер»,</w:t>
      </w:r>
      <w:r w:rsidRPr="005D77E8">
        <w:rPr>
          <w:spacing w:val="1"/>
        </w:rPr>
        <w:t xml:space="preserve"> </w:t>
      </w:r>
      <w:r w:rsidRPr="005D77E8">
        <w:t>его</w:t>
      </w:r>
      <w:r w:rsidRPr="005D77E8">
        <w:rPr>
          <w:spacing w:val="1"/>
        </w:rPr>
        <w:t xml:space="preserve"> </w:t>
      </w:r>
      <w:r w:rsidRPr="005D77E8">
        <w:t>важными</w:t>
      </w:r>
      <w:r w:rsidRPr="005D77E8">
        <w:rPr>
          <w:spacing w:val="1"/>
        </w:rPr>
        <w:t xml:space="preserve"> </w:t>
      </w:r>
      <w:r w:rsidRPr="005D77E8">
        <w:t>качествами;</w:t>
      </w:r>
      <w:r w:rsidRPr="005D77E8">
        <w:rPr>
          <w:spacing w:val="1"/>
        </w:rPr>
        <w:t xml:space="preserve"> </w:t>
      </w:r>
      <w:r w:rsidRPr="005D77E8">
        <w:t>наличие</w:t>
      </w:r>
      <w:r w:rsidRPr="005D77E8">
        <w:rPr>
          <w:spacing w:val="1"/>
        </w:rPr>
        <w:t xml:space="preserve"> </w:t>
      </w:r>
      <w:r w:rsidRPr="005D77E8">
        <w:t>первоначального</w:t>
      </w:r>
      <w:r w:rsidRPr="005D77E8">
        <w:rPr>
          <w:spacing w:val="1"/>
        </w:rPr>
        <w:t xml:space="preserve"> </w:t>
      </w:r>
      <w:r w:rsidRPr="005D77E8">
        <w:t>опыта</w:t>
      </w:r>
      <w:r w:rsidRPr="005D77E8">
        <w:rPr>
          <w:spacing w:val="1"/>
        </w:rPr>
        <w:t xml:space="preserve"> </w:t>
      </w:r>
      <w:r w:rsidRPr="005D77E8">
        <w:t>осмысления</w:t>
      </w:r>
      <w:r w:rsidRPr="005D77E8">
        <w:rPr>
          <w:spacing w:val="1"/>
        </w:rPr>
        <w:t xml:space="preserve"> </w:t>
      </w:r>
      <w:r w:rsidRPr="005D77E8">
        <w:t>и</w:t>
      </w:r>
      <w:r w:rsidRPr="005D77E8">
        <w:rPr>
          <w:spacing w:val="1"/>
        </w:rPr>
        <w:t xml:space="preserve"> </w:t>
      </w:r>
      <w:r w:rsidRPr="005D77E8">
        <w:t>нравственной</w:t>
      </w:r>
      <w:r w:rsidRPr="005D77E8">
        <w:rPr>
          <w:spacing w:val="1"/>
        </w:rPr>
        <w:t xml:space="preserve"> </w:t>
      </w:r>
      <w:r w:rsidRPr="005D77E8">
        <w:t>оценки</w:t>
      </w:r>
      <w:r w:rsidRPr="005D77E8">
        <w:rPr>
          <w:spacing w:val="1"/>
        </w:rPr>
        <w:t xml:space="preserve"> </w:t>
      </w:r>
      <w:r w:rsidRPr="005D77E8">
        <w:t>поступков</w:t>
      </w:r>
      <w:r w:rsidRPr="005D77E8">
        <w:rPr>
          <w:spacing w:val="1"/>
        </w:rPr>
        <w:t xml:space="preserve"> </w:t>
      </w:r>
      <w:r w:rsidRPr="005D77E8">
        <w:t>поведения (своего и других людей) с позиций этических норм; знакомство со</w:t>
      </w:r>
      <w:r w:rsidRPr="005D77E8">
        <w:rPr>
          <w:spacing w:val="1"/>
        </w:rPr>
        <w:t xml:space="preserve"> </w:t>
      </w:r>
      <w:r w:rsidRPr="005D77E8">
        <w:t>значением слова «эрудит», синонимами данного слова; использование в речи</w:t>
      </w:r>
      <w:r w:rsidRPr="005D77E8">
        <w:rPr>
          <w:spacing w:val="1"/>
        </w:rPr>
        <w:t xml:space="preserve"> </w:t>
      </w:r>
      <w:r w:rsidRPr="005D77E8">
        <w:t>языковые средства для выражения мыслей и чувств соответственно ситуации</w:t>
      </w:r>
      <w:r w:rsidRPr="005D77E8">
        <w:rPr>
          <w:spacing w:val="1"/>
        </w:rPr>
        <w:t xml:space="preserve"> </w:t>
      </w:r>
      <w:r w:rsidRPr="005D77E8">
        <w:t>общения; работа со значением слова</w:t>
      </w:r>
      <w:r w:rsidRPr="005D77E8">
        <w:rPr>
          <w:spacing w:val="1"/>
        </w:rPr>
        <w:t xml:space="preserve"> </w:t>
      </w:r>
      <w:r w:rsidRPr="005D77E8">
        <w:t>«мастер»; умение ориентироваться в</w:t>
      </w:r>
      <w:r w:rsidRPr="005D77E8">
        <w:rPr>
          <w:spacing w:val="1"/>
        </w:rPr>
        <w:t xml:space="preserve"> </w:t>
      </w:r>
      <w:r w:rsidRPr="005D77E8">
        <w:t>наименованиях</w:t>
      </w:r>
      <w:r w:rsidRPr="005D77E8">
        <w:rPr>
          <w:spacing w:val="1"/>
        </w:rPr>
        <w:t xml:space="preserve"> </w:t>
      </w:r>
      <w:r w:rsidRPr="005D77E8">
        <w:t>основных</w:t>
      </w:r>
      <w:r w:rsidRPr="005D77E8">
        <w:rPr>
          <w:spacing w:val="1"/>
        </w:rPr>
        <w:t xml:space="preserve"> </w:t>
      </w:r>
      <w:r w:rsidRPr="005D77E8">
        <w:t>технологических</w:t>
      </w:r>
      <w:r w:rsidRPr="005D77E8">
        <w:rPr>
          <w:spacing w:val="1"/>
        </w:rPr>
        <w:t xml:space="preserve"> </w:t>
      </w:r>
      <w:r w:rsidRPr="005D77E8">
        <w:t>операций:</w:t>
      </w:r>
      <w:r w:rsidRPr="005D77E8">
        <w:rPr>
          <w:spacing w:val="1"/>
        </w:rPr>
        <w:t xml:space="preserve"> </w:t>
      </w:r>
      <w:r w:rsidRPr="005D77E8">
        <w:t>исполнять</w:t>
      </w:r>
      <w:r w:rsidRPr="005D77E8">
        <w:rPr>
          <w:spacing w:val="1"/>
        </w:rPr>
        <w:t xml:space="preserve"> </w:t>
      </w:r>
      <w:r w:rsidRPr="005D77E8">
        <w:t>песни</w:t>
      </w:r>
      <w:r w:rsidRPr="005D77E8">
        <w:rPr>
          <w:spacing w:val="1"/>
        </w:rPr>
        <w:t xml:space="preserve"> </w:t>
      </w:r>
      <w:r w:rsidRPr="005D77E8">
        <w:t>с</w:t>
      </w:r>
      <w:r w:rsidRPr="005D77E8">
        <w:rPr>
          <w:spacing w:val="1"/>
        </w:rPr>
        <w:t xml:space="preserve"> </w:t>
      </w:r>
      <w:r w:rsidRPr="005D77E8">
        <w:t>простым</w:t>
      </w:r>
      <w:r w:rsidRPr="005D77E8">
        <w:rPr>
          <w:spacing w:val="1"/>
        </w:rPr>
        <w:t xml:space="preserve"> </w:t>
      </w:r>
      <w:r w:rsidRPr="005D77E8">
        <w:t>мелодическим</w:t>
      </w:r>
      <w:r w:rsidRPr="005D77E8">
        <w:rPr>
          <w:spacing w:val="1"/>
        </w:rPr>
        <w:t xml:space="preserve"> </w:t>
      </w:r>
      <w:r w:rsidRPr="005D77E8">
        <w:t>рисунком,</w:t>
      </w:r>
      <w:r w:rsidRPr="005D77E8">
        <w:rPr>
          <w:spacing w:val="1"/>
        </w:rPr>
        <w:t xml:space="preserve"> </w:t>
      </w:r>
      <w:r w:rsidRPr="005D77E8">
        <w:t>выполнять</w:t>
      </w:r>
      <w:r w:rsidRPr="005D77E8">
        <w:rPr>
          <w:spacing w:val="1"/>
        </w:rPr>
        <w:t xml:space="preserve"> </w:t>
      </w:r>
      <w:r w:rsidRPr="005D77E8">
        <w:t>элементарные</w:t>
      </w:r>
      <w:r w:rsidRPr="005D77E8">
        <w:rPr>
          <w:spacing w:val="1"/>
        </w:rPr>
        <w:t xml:space="preserve"> </w:t>
      </w:r>
      <w:r w:rsidRPr="005D77E8">
        <w:t>танцевальные</w:t>
      </w:r>
      <w:r w:rsidRPr="005D77E8">
        <w:rPr>
          <w:spacing w:val="-67"/>
        </w:rPr>
        <w:t xml:space="preserve"> </w:t>
      </w:r>
      <w:r w:rsidRPr="005D77E8">
        <w:t>движения;</w:t>
      </w:r>
      <w:r w:rsidRPr="005D77E8">
        <w:rPr>
          <w:spacing w:val="14"/>
        </w:rPr>
        <w:t xml:space="preserve"> </w:t>
      </w:r>
      <w:r w:rsidRPr="005D77E8">
        <w:t>лексическая</w:t>
      </w:r>
      <w:r w:rsidRPr="005D77E8">
        <w:rPr>
          <w:spacing w:val="16"/>
        </w:rPr>
        <w:t xml:space="preserve"> </w:t>
      </w:r>
      <w:r w:rsidRPr="005D77E8">
        <w:t>работа</w:t>
      </w:r>
      <w:r w:rsidRPr="005D77E8">
        <w:rPr>
          <w:spacing w:val="16"/>
        </w:rPr>
        <w:t xml:space="preserve"> </w:t>
      </w:r>
      <w:r w:rsidRPr="005D77E8">
        <w:t>с</w:t>
      </w:r>
      <w:r w:rsidRPr="005D77E8">
        <w:rPr>
          <w:spacing w:val="16"/>
        </w:rPr>
        <w:t xml:space="preserve"> </w:t>
      </w:r>
      <w:r w:rsidRPr="005D77E8">
        <w:t>понятиями</w:t>
      </w:r>
      <w:r w:rsidRPr="005D77E8">
        <w:rPr>
          <w:spacing w:val="14"/>
        </w:rPr>
        <w:t xml:space="preserve"> </w:t>
      </w:r>
      <w:r w:rsidRPr="005D77E8">
        <w:t>доброволец</w:t>
      </w:r>
      <w:r w:rsidRPr="005D77E8">
        <w:rPr>
          <w:spacing w:val="14"/>
        </w:rPr>
        <w:t xml:space="preserve"> </w:t>
      </w:r>
      <w:r w:rsidRPr="005D77E8">
        <w:t>и</w:t>
      </w:r>
      <w:r w:rsidRPr="005D77E8">
        <w:rPr>
          <w:spacing w:val="14"/>
        </w:rPr>
        <w:t xml:space="preserve"> </w:t>
      </w:r>
      <w:r w:rsidRPr="005D77E8">
        <w:t>волонтёр»,</w:t>
      </w:r>
    </w:p>
    <w:p w:rsidR="008C403C" w:rsidRPr="005D77E8" w:rsidRDefault="008C403C">
      <w:pPr>
        <w:pStyle w:val="BodyText"/>
        <w:spacing w:line="360" w:lineRule="auto"/>
        <w:ind w:right="111"/>
      </w:pPr>
      <w:r w:rsidRPr="005D77E8">
        <w:t>«добровольчество»,</w:t>
      </w:r>
      <w:r w:rsidRPr="005D77E8">
        <w:rPr>
          <w:spacing w:val="1"/>
        </w:rPr>
        <w:t xml:space="preserve"> </w:t>
      </w:r>
      <w:r w:rsidRPr="005D77E8">
        <w:t>умение</w:t>
      </w:r>
      <w:r w:rsidRPr="005D77E8">
        <w:rPr>
          <w:spacing w:val="1"/>
        </w:rPr>
        <w:t xml:space="preserve"> </w:t>
      </w:r>
      <w:r w:rsidRPr="005D77E8">
        <w:t>определять</w:t>
      </w:r>
      <w:r w:rsidRPr="005D77E8">
        <w:rPr>
          <w:spacing w:val="1"/>
        </w:rPr>
        <w:t xml:space="preserve"> </w:t>
      </w:r>
      <w:r w:rsidRPr="005D77E8">
        <w:t>главную</w:t>
      </w:r>
      <w:r w:rsidRPr="005D77E8">
        <w:rPr>
          <w:spacing w:val="1"/>
        </w:rPr>
        <w:t xml:space="preserve"> </w:t>
      </w:r>
      <w:r w:rsidRPr="005D77E8">
        <w:t>мысль</w:t>
      </w:r>
      <w:r w:rsidRPr="005D77E8">
        <w:rPr>
          <w:spacing w:val="1"/>
        </w:rPr>
        <w:t xml:space="preserve"> </w:t>
      </w:r>
      <w:r w:rsidRPr="005D77E8">
        <w:t>мультфильм;</w:t>
      </w:r>
      <w:r w:rsidRPr="005D77E8">
        <w:rPr>
          <w:spacing w:val="-67"/>
        </w:rPr>
        <w:t xml:space="preserve"> </w:t>
      </w:r>
      <w:r w:rsidRPr="005D77E8">
        <w:t>осознавать положительное влияние зарядки на укрепление здоровья; умение</w:t>
      </w:r>
      <w:r w:rsidRPr="005D77E8">
        <w:rPr>
          <w:spacing w:val="1"/>
        </w:rPr>
        <w:t xml:space="preserve"> </w:t>
      </w:r>
      <w:r w:rsidRPr="005D77E8">
        <w:t>осознавать</w:t>
      </w:r>
      <w:r w:rsidRPr="005D77E8">
        <w:rPr>
          <w:spacing w:val="1"/>
        </w:rPr>
        <w:t xml:space="preserve"> </w:t>
      </w:r>
      <w:r w:rsidRPr="005D77E8">
        <w:t>ценность</w:t>
      </w:r>
      <w:r w:rsidRPr="005D77E8">
        <w:rPr>
          <w:spacing w:val="1"/>
        </w:rPr>
        <w:t xml:space="preserve"> </w:t>
      </w:r>
      <w:r w:rsidRPr="005D77E8">
        <w:t>природы</w:t>
      </w:r>
      <w:r w:rsidRPr="005D77E8">
        <w:rPr>
          <w:spacing w:val="1"/>
        </w:rPr>
        <w:t xml:space="preserve"> </w:t>
      </w:r>
      <w:r w:rsidRPr="005D77E8">
        <w:t>и</w:t>
      </w:r>
      <w:r w:rsidRPr="005D77E8">
        <w:rPr>
          <w:spacing w:val="1"/>
        </w:rPr>
        <w:t xml:space="preserve"> </w:t>
      </w:r>
      <w:r w:rsidRPr="005D77E8">
        <w:t>необходимость</w:t>
      </w:r>
      <w:r w:rsidRPr="005D77E8">
        <w:rPr>
          <w:spacing w:val="1"/>
        </w:rPr>
        <w:t xml:space="preserve"> </w:t>
      </w:r>
      <w:r w:rsidRPr="005D77E8">
        <w:t>ответственности</w:t>
      </w:r>
      <w:r w:rsidRPr="005D77E8">
        <w:rPr>
          <w:spacing w:val="1"/>
        </w:rPr>
        <w:t xml:space="preserve"> </w:t>
      </w:r>
      <w:r w:rsidRPr="005D77E8">
        <w:t>за</w:t>
      </w:r>
      <w:r w:rsidRPr="005D77E8">
        <w:rPr>
          <w:spacing w:val="1"/>
        </w:rPr>
        <w:t xml:space="preserve"> </w:t>
      </w:r>
      <w:r w:rsidRPr="005D77E8">
        <w:t>ее</w:t>
      </w:r>
      <w:r w:rsidRPr="005D77E8">
        <w:rPr>
          <w:spacing w:val="-67"/>
        </w:rPr>
        <w:t xml:space="preserve"> </w:t>
      </w:r>
      <w:r w:rsidRPr="005D77E8">
        <w:t>сохранение;</w:t>
      </w:r>
      <w:r w:rsidRPr="005D77E8">
        <w:rPr>
          <w:spacing w:val="-13"/>
        </w:rPr>
        <w:t xml:space="preserve"> </w:t>
      </w:r>
      <w:r w:rsidRPr="005D77E8">
        <w:t>умение</w:t>
      </w:r>
      <w:r w:rsidRPr="005D77E8">
        <w:rPr>
          <w:spacing w:val="-17"/>
        </w:rPr>
        <w:t xml:space="preserve"> </w:t>
      </w:r>
      <w:r w:rsidRPr="005D77E8">
        <w:t>приводить</w:t>
      </w:r>
      <w:r w:rsidRPr="005D77E8">
        <w:rPr>
          <w:spacing w:val="-14"/>
        </w:rPr>
        <w:t xml:space="preserve"> </w:t>
      </w:r>
      <w:r w:rsidRPr="005D77E8">
        <w:t>примеры,</w:t>
      </w:r>
      <w:r w:rsidRPr="005D77E8">
        <w:rPr>
          <w:spacing w:val="-10"/>
        </w:rPr>
        <w:t xml:space="preserve"> </w:t>
      </w:r>
      <w:r w:rsidRPr="005D77E8">
        <w:t>иллюстрирующие</w:t>
      </w:r>
      <w:r w:rsidRPr="005D77E8">
        <w:rPr>
          <w:spacing w:val="-16"/>
        </w:rPr>
        <w:t xml:space="preserve"> </w:t>
      </w:r>
      <w:r w:rsidRPr="005D77E8">
        <w:t>значение</w:t>
      </w:r>
      <w:r w:rsidRPr="005D77E8">
        <w:rPr>
          <w:spacing w:val="-16"/>
        </w:rPr>
        <w:t xml:space="preserve"> </w:t>
      </w:r>
      <w:r w:rsidRPr="005D77E8">
        <w:t>природы</w:t>
      </w:r>
      <w:r w:rsidRPr="005D77E8">
        <w:rPr>
          <w:spacing w:val="-68"/>
        </w:rPr>
        <w:t xml:space="preserve"> </w:t>
      </w:r>
      <w:r w:rsidRPr="005D77E8">
        <w:rPr>
          <w:w w:val="95"/>
        </w:rPr>
        <w:t>в жизни человека;</w:t>
      </w:r>
      <w:r w:rsidRPr="005D77E8">
        <w:rPr>
          <w:spacing w:val="63"/>
        </w:rPr>
        <w:t xml:space="preserve"> </w:t>
      </w:r>
      <w:r w:rsidRPr="005D77E8">
        <w:rPr>
          <w:w w:val="95"/>
        </w:rPr>
        <w:t>умение соблюдать правила экологичного</w:t>
      </w:r>
      <w:r w:rsidRPr="005D77E8">
        <w:rPr>
          <w:spacing w:val="63"/>
        </w:rPr>
        <w:t xml:space="preserve"> </w:t>
      </w:r>
      <w:r w:rsidRPr="005D77E8">
        <w:rPr>
          <w:w w:val="95"/>
        </w:rPr>
        <w:t>поведения</w:t>
      </w:r>
      <w:r w:rsidRPr="005D77E8">
        <w:rPr>
          <w:spacing w:val="63"/>
        </w:rPr>
        <w:t xml:space="preserve"> </w:t>
      </w:r>
      <w:r w:rsidRPr="005D77E8">
        <w:rPr>
          <w:w w:val="95"/>
        </w:rPr>
        <w:t>в школе</w:t>
      </w:r>
      <w:r w:rsidRPr="005D77E8">
        <w:rPr>
          <w:spacing w:val="1"/>
          <w:w w:val="95"/>
        </w:rPr>
        <w:t xml:space="preserve"> </w:t>
      </w:r>
      <w:r w:rsidRPr="005D77E8">
        <w:t>и в быту (экономия воды и электроэнергии), и природной среде; владение</w:t>
      </w:r>
      <w:r w:rsidRPr="005D77E8">
        <w:rPr>
          <w:spacing w:val="1"/>
        </w:rPr>
        <w:t xml:space="preserve"> </w:t>
      </w:r>
      <w:r w:rsidRPr="005D77E8">
        <w:t>различными приёмами слушания научно-познавательных текстов об истории</w:t>
      </w:r>
      <w:r w:rsidRPr="005D77E8">
        <w:rPr>
          <w:spacing w:val="1"/>
        </w:rPr>
        <w:t xml:space="preserve"> </w:t>
      </w:r>
      <w:r w:rsidRPr="005D77E8">
        <w:rPr>
          <w:spacing w:val="-1"/>
        </w:rPr>
        <w:t>родного</w:t>
      </w:r>
      <w:r w:rsidRPr="005D77E8">
        <w:rPr>
          <w:spacing w:val="-15"/>
        </w:rPr>
        <w:t xml:space="preserve"> </w:t>
      </w:r>
      <w:r w:rsidRPr="005D77E8">
        <w:rPr>
          <w:spacing w:val="-1"/>
        </w:rPr>
        <w:t>края;</w:t>
      </w:r>
      <w:r w:rsidRPr="005D77E8">
        <w:rPr>
          <w:spacing w:val="-14"/>
        </w:rPr>
        <w:t xml:space="preserve"> </w:t>
      </w:r>
      <w:r w:rsidRPr="005D77E8">
        <w:rPr>
          <w:spacing w:val="-1"/>
        </w:rPr>
        <w:t>использование</w:t>
      </w:r>
      <w:r w:rsidRPr="005D77E8">
        <w:rPr>
          <w:spacing w:val="-10"/>
        </w:rPr>
        <w:t xml:space="preserve"> </w:t>
      </w:r>
      <w:r w:rsidRPr="005D77E8">
        <w:rPr>
          <w:spacing w:val="-1"/>
        </w:rPr>
        <w:t>в</w:t>
      </w:r>
      <w:r w:rsidRPr="005D77E8">
        <w:rPr>
          <w:spacing w:val="-16"/>
        </w:rPr>
        <w:t xml:space="preserve"> </w:t>
      </w:r>
      <w:r w:rsidRPr="005D77E8">
        <w:rPr>
          <w:spacing w:val="-1"/>
        </w:rPr>
        <w:t>речи</w:t>
      </w:r>
      <w:r w:rsidRPr="005D77E8">
        <w:rPr>
          <w:spacing w:val="-15"/>
        </w:rPr>
        <w:t xml:space="preserve"> </w:t>
      </w:r>
      <w:r w:rsidRPr="005D77E8">
        <w:rPr>
          <w:spacing w:val="-1"/>
        </w:rPr>
        <w:t>языковые</w:t>
      </w:r>
      <w:r w:rsidRPr="005D77E8">
        <w:rPr>
          <w:spacing w:val="-13"/>
        </w:rPr>
        <w:t xml:space="preserve"> </w:t>
      </w:r>
      <w:r w:rsidRPr="005D77E8">
        <w:t>средства</w:t>
      </w:r>
      <w:r w:rsidRPr="005D77E8">
        <w:rPr>
          <w:spacing w:val="-14"/>
        </w:rPr>
        <w:t xml:space="preserve"> </w:t>
      </w:r>
      <w:r w:rsidRPr="005D77E8">
        <w:t>для</w:t>
      </w:r>
      <w:r w:rsidRPr="005D77E8">
        <w:rPr>
          <w:spacing w:val="-12"/>
        </w:rPr>
        <w:t xml:space="preserve"> </w:t>
      </w:r>
      <w:r w:rsidRPr="005D77E8">
        <w:t>выражения</w:t>
      </w:r>
      <w:r w:rsidRPr="005D77E8">
        <w:rPr>
          <w:spacing w:val="-13"/>
        </w:rPr>
        <w:t xml:space="preserve"> </w:t>
      </w:r>
      <w:r w:rsidRPr="005D77E8">
        <w:t>мыслей</w:t>
      </w:r>
      <w:r w:rsidRPr="005D77E8">
        <w:rPr>
          <w:spacing w:val="-68"/>
        </w:rPr>
        <w:t xml:space="preserve"> </w:t>
      </w:r>
      <w:r w:rsidRPr="005D77E8">
        <w:t>и чувств.</w:t>
      </w:r>
    </w:p>
    <w:p w:rsidR="008C403C" w:rsidRPr="005D77E8" w:rsidRDefault="008C403C">
      <w:pPr>
        <w:pStyle w:val="BodyText"/>
        <w:ind w:left="0"/>
        <w:jc w:val="left"/>
      </w:pPr>
    </w:p>
    <w:p w:rsidR="008C403C" w:rsidRPr="005D77E8" w:rsidRDefault="008C403C">
      <w:pPr>
        <w:pStyle w:val="BodyText"/>
        <w:spacing w:before="1"/>
        <w:ind w:left="0"/>
        <w:jc w:val="left"/>
      </w:pPr>
    </w:p>
    <w:p w:rsidR="008C403C" w:rsidRPr="005D77E8" w:rsidRDefault="008C403C" w:rsidP="00C94186">
      <w:pPr>
        <w:pStyle w:val="Heading1"/>
        <w:spacing w:before="87"/>
        <w:ind w:left="5266" w:right="4662"/>
        <w:jc w:val="center"/>
      </w:pPr>
      <w:r>
        <w:t>КАЛЕНДАРНО-Т</w:t>
      </w:r>
      <w:r w:rsidRPr="005D77E8">
        <w:t>ЕМАТИЧЕСКОЕ</w:t>
      </w:r>
      <w:r w:rsidRPr="005D77E8">
        <w:rPr>
          <w:spacing w:val="-13"/>
        </w:rPr>
        <w:t xml:space="preserve"> </w:t>
      </w:r>
      <w:r w:rsidRPr="005D77E8">
        <w:rPr>
          <w:spacing w:val="-1"/>
        </w:rPr>
        <w:t>ПЛАНИРОВАНИЕ</w:t>
      </w:r>
    </w:p>
    <w:p w:rsidR="008C403C" w:rsidRPr="005D77E8" w:rsidRDefault="008C403C">
      <w:pPr>
        <w:pStyle w:val="BodyText"/>
        <w:spacing w:before="2"/>
        <w:ind w:left="0"/>
        <w:jc w:val="left"/>
        <w:rPr>
          <w:b/>
        </w:rPr>
      </w:pPr>
    </w:p>
    <w:tbl>
      <w:tblPr>
        <w:tblW w:w="3155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8"/>
        <w:gridCol w:w="6663"/>
        <w:gridCol w:w="1561"/>
        <w:gridCol w:w="2877"/>
        <w:gridCol w:w="2877"/>
        <w:gridCol w:w="646"/>
        <w:gridCol w:w="1344"/>
        <w:gridCol w:w="4867"/>
        <w:gridCol w:w="4867"/>
        <w:gridCol w:w="4867"/>
      </w:tblGrid>
      <w:tr w:rsidR="008C403C" w:rsidRPr="005D77E8" w:rsidTr="00534F39">
        <w:trPr>
          <w:gridAfter w:val="4"/>
          <w:wAfter w:w="15945" w:type="dxa"/>
          <w:trHeight w:val="551"/>
        </w:trPr>
        <w:tc>
          <w:tcPr>
            <w:tcW w:w="988" w:type="dxa"/>
          </w:tcPr>
          <w:p w:rsidR="008C403C" w:rsidRPr="005D77E8" w:rsidRDefault="008C403C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8"/>
              </w:rPr>
            </w:pPr>
            <w:r w:rsidRPr="005D77E8">
              <w:rPr>
                <w:b/>
                <w:sz w:val="28"/>
              </w:rPr>
              <w:t>№</w:t>
            </w:r>
            <w:r w:rsidRPr="005D77E8">
              <w:rPr>
                <w:b/>
                <w:spacing w:val="1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п/п</w:t>
            </w:r>
          </w:p>
        </w:tc>
        <w:tc>
          <w:tcPr>
            <w:tcW w:w="6663" w:type="dxa"/>
          </w:tcPr>
          <w:p w:rsidR="008C403C" w:rsidRPr="005D77E8" w:rsidRDefault="008C403C" w:rsidP="00C94186">
            <w:pPr>
              <w:pStyle w:val="TableParagraph"/>
              <w:spacing w:before="136" w:line="240" w:lineRule="auto"/>
              <w:ind w:right="302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before="2" w:line="257" w:lineRule="exact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877" w:type="dxa"/>
          </w:tcPr>
          <w:p w:rsidR="008C403C" w:rsidRPr="005D77E8" w:rsidRDefault="008C403C" w:rsidP="00534F39">
            <w:pPr>
              <w:pStyle w:val="TableParagraph"/>
              <w:spacing w:before="136" w:line="240" w:lineRule="auto"/>
              <w:ind w:left="0" w:right="2131"/>
              <w:rPr>
                <w:b/>
                <w:sz w:val="28"/>
              </w:rPr>
            </w:pPr>
            <w:r>
              <w:rPr>
                <w:b/>
                <w:sz w:val="28"/>
              </w:rPr>
              <w:t>ЭЦОР</w:t>
            </w:r>
          </w:p>
        </w:tc>
        <w:tc>
          <w:tcPr>
            <w:tcW w:w="3523" w:type="dxa"/>
            <w:gridSpan w:val="2"/>
          </w:tcPr>
          <w:p w:rsidR="008C403C" w:rsidRDefault="008C403C" w:rsidP="00534F39">
            <w:pPr>
              <w:pStyle w:val="TableParagraph"/>
              <w:spacing w:before="136" w:line="240" w:lineRule="auto"/>
              <w:ind w:left="0" w:right="213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Форма </w:t>
            </w:r>
          </w:p>
          <w:p w:rsidR="008C403C" w:rsidRDefault="008C403C" w:rsidP="00534F39">
            <w:pPr>
              <w:pStyle w:val="TableParagraph"/>
              <w:spacing w:before="136" w:line="240" w:lineRule="auto"/>
              <w:ind w:left="0" w:right="2131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</w:tr>
      <w:tr w:rsidR="008C403C" w:rsidRPr="005D77E8" w:rsidTr="00534F39">
        <w:trPr>
          <w:gridAfter w:val="4"/>
          <w:wAfter w:w="15945" w:type="dxa"/>
          <w:trHeight w:val="796"/>
        </w:trPr>
        <w:tc>
          <w:tcPr>
            <w:tcW w:w="988" w:type="dxa"/>
          </w:tcPr>
          <w:p w:rsidR="008C403C" w:rsidRPr="005D77E8" w:rsidRDefault="008C403C">
            <w:pPr>
              <w:pStyle w:val="TableParagraph"/>
              <w:spacing w:line="268" w:lineRule="exact"/>
              <w:ind w:left="14"/>
              <w:jc w:val="center"/>
              <w:rPr>
                <w:sz w:val="28"/>
              </w:rPr>
            </w:pPr>
            <w:r w:rsidRPr="005D77E8">
              <w:rPr>
                <w:sz w:val="28"/>
              </w:rPr>
              <w:t>1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spacing w:line="244" w:lineRule="auto"/>
              <w:rPr>
                <w:sz w:val="28"/>
              </w:rPr>
            </w:pPr>
            <w:r w:rsidRPr="005D77E8">
              <w:rPr>
                <w:sz w:val="28"/>
              </w:rPr>
              <w:t>Вводный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«Орлятский</w:t>
            </w:r>
            <w:r w:rsidRPr="005D77E8">
              <w:rPr>
                <w:spacing w:val="3"/>
                <w:sz w:val="28"/>
              </w:rPr>
              <w:t xml:space="preserve"> </w:t>
            </w:r>
            <w:r w:rsidRPr="005D77E8">
              <w:rPr>
                <w:sz w:val="28"/>
              </w:rPr>
              <w:t>урок»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для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детей</w:t>
            </w:r>
            <w:r w:rsidRPr="005D77E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</w:t>
            </w:r>
            <w:r w:rsidRPr="005D77E8">
              <w:rPr>
                <w:sz w:val="28"/>
              </w:rPr>
              <w:t>о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года участия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в</w:t>
            </w:r>
            <w:r w:rsidRPr="005D77E8">
              <w:rPr>
                <w:spacing w:val="-54"/>
                <w:sz w:val="28"/>
              </w:rPr>
              <w:t xml:space="preserve"> </w:t>
            </w:r>
            <w:r w:rsidRPr="005D77E8">
              <w:rPr>
                <w:sz w:val="28"/>
              </w:rPr>
              <w:t>Программе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line="268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</w:tcPr>
          <w:p w:rsidR="008C403C" w:rsidRPr="005D77E8" w:rsidRDefault="008C403C">
            <w:pPr>
              <w:pStyle w:val="TableParagraph"/>
              <w:spacing w:line="256" w:lineRule="exact"/>
              <w:ind w:left="103"/>
              <w:rPr>
                <w:sz w:val="28"/>
              </w:rPr>
            </w:pPr>
            <w:hyperlink r:id="rId5">
              <w:r w:rsidRPr="005D77E8">
                <w:rPr>
                  <w:color w:val="0462C1"/>
                  <w:sz w:val="28"/>
                  <w:u w:val="single" w:color="0462C1"/>
                </w:rPr>
                <w:t>https://disk.yandex.ru/i/HQghg12WMehcrg</w:t>
              </w:r>
            </w:hyperlink>
          </w:p>
          <w:p w:rsidR="008C403C" w:rsidRPr="005D77E8" w:rsidRDefault="008C403C">
            <w:pPr>
              <w:pStyle w:val="TableParagraph"/>
              <w:spacing w:line="264" w:lineRule="exact"/>
              <w:ind w:left="103"/>
              <w:rPr>
                <w:sz w:val="28"/>
              </w:rPr>
            </w:pPr>
            <w:hyperlink r:id="rId6">
              <w:r w:rsidRPr="005D77E8">
                <w:rPr>
                  <w:color w:val="0462C1"/>
                  <w:sz w:val="28"/>
                  <w:u w:val="single" w:color="0462C1"/>
                </w:rPr>
                <w:t>https://disk.yandex.ru/i/8khbkWjO4b3cKA</w:t>
              </w:r>
            </w:hyperlink>
            <w:r w:rsidRPr="005D77E8">
              <w:rPr>
                <w:color w:val="0462C1"/>
                <w:spacing w:val="1"/>
                <w:sz w:val="28"/>
              </w:rPr>
              <w:t xml:space="preserve"> </w:t>
            </w:r>
            <w:hyperlink r:id="rId7">
              <w:r w:rsidRPr="005D77E8">
                <w:rPr>
                  <w:color w:val="0462C1"/>
                  <w:spacing w:val="-1"/>
                  <w:sz w:val="28"/>
                  <w:u w:val="single" w:color="0462C1"/>
                </w:rPr>
                <w:t>https://disk.yandex.ru/i/6vKmOEimHyMqpg</w:t>
              </w:r>
            </w:hyperlink>
          </w:p>
        </w:tc>
        <w:tc>
          <w:tcPr>
            <w:tcW w:w="3523" w:type="dxa"/>
            <w:gridSpan w:val="2"/>
          </w:tcPr>
          <w:p w:rsidR="008C403C" w:rsidRPr="00534F39" w:rsidRDefault="008C403C">
            <w:pPr>
              <w:pStyle w:val="TableParagraph"/>
              <w:spacing w:line="256" w:lineRule="exact"/>
              <w:ind w:left="103"/>
              <w:rPr>
                <w:sz w:val="28"/>
              </w:rPr>
            </w:pPr>
            <w:r w:rsidRPr="00534F39">
              <w:rPr>
                <w:sz w:val="28"/>
              </w:rPr>
              <w:t>занятие-игра</w:t>
            </w:r>
          </w:p>
        </w:tc>
      </w:tr>
      <w:tr w:rsidR="008C403C" w:rsidRPr="005D77E8" w:rsidTr="00534F39">
        <w:trPr>
          <w:trHeight w:val="273"/>
        </w:trPr>
        <w:tc>
          <w:tcPr>
            <w:tcW w:w="12089" w:type="dxa"/>
            <w:gridSpan w:val="4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8"/>
              </w:rPr>
            </w:pPr>
            <w:r w:rsidRPr="005D77E8">
              <w:rPr>
                <w:b/>
                <w:sz w:val="28"/>
              </w:rPr>
              <w:t>«Орленок-лидер»</w:t>
            </w:r>
            <w:r w:rsidRPr="005D77E8">
              <w:rPr>
                <w:b/>
                <w:spacing w:val="-7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2</w:t>
            </w:r>
            <w:r w:rsidRPr="005D77E8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4867" w:type="dxa"/>
            <w:gridSpan w:val="3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8"/>
              </w:rPr>
            </w:pPr>
          </w:p>
        </w:tc>
      </w:tr>
      <w:tr w:rsidR="008C403C" w:rsidRPr="005D77E8" w:rsidTr="00534F39">
        <w:trPr>
          <w:gridAfter w:val="4"/>
          <w:wAfter w:w="15945" w:type="dxa"/>
          <w:trHeight w:val="550"/>
        </w:trPr>
        <w:tc>
          <w:tcPr>
            <w:tcW w:w="988" w:type="dxa"/>
          </w:tcPr>
          <w:p w:rsidR="008C403C" w:rsidRPr="005D77E8" w:rsidRDefault="008C403C" w:rsidP="00A97321">
            <w:pPr>
              <w:pStyle w:val="TableParagraph"/>
              <w:spacing w:line="25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«Лидер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–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это</w:t>
            </w:r>
            <w:r w:rsidRPr="005D77E8">
              <w:rPr>
                <w:spacing w:val="1"/>
                <w:sz w:val="28"/>
              </w:rPr>
              <w:t xml:space="preserve"> </w:t>
            </w:r>
            <w:r w:rsidRPr="005D77E8">
              <w:rPr>
                <w:sz w:val="28"/>
              </w:rPr>
              <w:t>…»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«Мы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дружный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класс!»</w:t>
            </w:r>
          </w:p>
          <w:p w:rsidR="008C403C" w:rsidRPr="005D77E8" w:rsidRDefault="008C403C" w:rsidP="00674C87">
            <w:pPr>
              <w:pStyle w:val="TableParagraph"/>
              <w:spacing w:line="253" w:lineRule="exact"/>
              <w:rPr>
                <w:sz w:val="28"/>
              </w:rPr>
            </w:pPr>
            <w:r w:rsidRPr="005D77E8">
              <w:rPr>
                <w:sz w:val="28"/>
              </w:rPr>
              <w:t>«Я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могу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z w:val="28"/>
              </w:rPr>
              <w:t>быть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лидером!»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«Как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стать лидером?»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 w:val="restart"/>
          </w:tcPr>
          <w:p w:rsidR="008C403C" w:rsidRPr="005D77E8" w:rsidRDefault="008C403C">
            <w:pPr>
              <w:pStyle w:val="TableParagraph"/>
              <w:spacing w:line="240" w:lineRule="auto"/>
              <w:ind w:left="103" w:right="255"/>
              <w:rPr>
                <w:sz w:val="28"/>
              </w:rPr>
            </w:pPr>
            <w:r w:rsidRPr="005D77E8">
              <w:rPr>
                <w:sz w:val="28"/>
              </w:rPr>
              <w:t>фрагмент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мультфильма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о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важности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взаимопомощи</w:t>
            </w:r>
            <w:r w:rsidRPr="005D77E8">
              <w:rPr>
                <w:spacing w:val="-55"/>
                <w:sz w:val="28"/>
              </w:rPr>
              <w:t xml:space="preserve"> </w:t>
            </w:r>
            <w:hyperlink r:id="rId8">
              <w:r w:rsidRPr="005D77E8">
                <w:rPr>
                  <w:color w:val="0462C1"/>
                  <w:sz w:val="28"/>
                  <w:u w:val="single" w:color="0462C1"/>
                </w:rPr>
                <w:t>https://disk.yandex.ru/i/hu1cqrRIiLCBYQ</w:t>
              </w:r>
            </w:hyperlink>
          </w:p>
          <w:p w:rsidR="008C403C" w:rsidRPr="005D77E8" w:rsidRDefault="008C403C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8"/>
              </w:rPr>
            </w:pPr>
            <w:r w:rsidRPr="005D77E8">
              <w:rPr>
                <w:rFonts w:ascii="Calibri" w:hAnsi="Calibri"/>
                <w:sz w:val="28"/>
              </w:rPr>
              <w:t>–</w:t>
            </w:r>
            <w:r w:rsidRPr="005D77E8">
              <w:rPr>
                <w:rFonts w:ascii="Calibri" w:hAnsi="Calibri"/>
                <w:sz w:val="28"/>
              </w:rPr>
              <w:tab/>
              <w:t>конвертом</w:t>
            </w:r>
            <w:r w:rsidRPr="005D77E8">
              <w:rPr>
                <w:rFonts w:ascii="Calibri" w:hAnsi="Calibri"/>
                <w:sz w:val="28"/>
              </w:rPr>
              <w:tab/>
              <w:t>копилкой</w:t>
            </w:r>
            <w:r w:rsidRPr="005D77E8">
              <w:rPr>
                <w:rFonts w:ascii="Calibri" w:hAnsi="Calibri"/>
                <w:sz w:val="28"/>
              </w:rPr>
              <w:tab/>
            </w:r>
            <w:r w:rsidRPr="005D77E8">
              <w:rPr>
                <w:rFonts w:ascii="Calibri" w:hAnsi="Calibri"/>
                <w:spacing w:val="-2"/>
                <w:sz w:val="28"/>
              </w:rPr>
              <w:t>«Эрудита»</w:t>
            </w:r>
            <w:r w:rsidRPr="005D77E8">
              <w:rPr>
                <w:rFonts w:ascii="Calibri" w:hAnsi="Calibri"/>
                <w:color w:val="0462C1"/>
                <w:spacing w:val="-49"/>
                <w:sz w:val="28"/>
              </w:rPr>
              <w:t xml:space="preserve"> </w:t>
            </w:r>
            <w:hyperlink r:id="rId9">
              <w:r w:rsidRPr="005D77E8">
                <w:rPr>
                  <w:rFonts w:ascii="Calibri" w:hAnsi="Calibri"/>
                  <w:color w:val="0462C1"/>
                  <w:sz w:val="28"/>
                  <w:u w:val="single" w:color="0462C1"/>
                </w:rPr>
                <w:t>https://disk.yandex.ru/i/ePcdnBhjGIV2qw</w:t>
              </w:r>
            </w:hyperlink>
          </w:p>
        </w:tc>
        <w:tc>
          <w:tcPr>
            <w:tcW w:w="3523" w:type="dxa"/>
            <w:gridSpan w:val="2"/>
          </w:tcPr>
          <w:p w:rsidR="008C403C" w:rsidRPr="00534F39" w:rsidRDefault="008C403C">
            <w:pPr>
              <w:pStyle w:val="TableParagraph"/>
              <w:spacing w:line="240" w:lineRule="auto"/>
              <w:ind w:left="103" w:right="255"/>
              <w:rPr>
                <w:sz w:val="28"/>
              </w:rPr>
            </w:pPr>
            <w:r w:rsidRPr="00534F39">
              <w:rPr>
                <w:sz w:val="28"/>
              </w:rPr>
              <w:t>занятие-игра,</w:t>
            </w:r>
            <w:r w:rsidRPr="00534F39">
              <w:rPr>
                <w:spacing w:val="1"/>
                <w:sz w:val="28"/>
              </w:rPr>
              <w:t xml:space="preserve"> </w:t>
            </w:r>
            <w:r w:rsidRPr="00534F39">
              <w:rPr>
                <w:sz w:val="28"/>
              </w:rPr>
              <w:t>беседа</w:t>
            </w:r>
          </w:p>
        </w:tc>
      </w:tr>
      <w:tr w:rsidR="008C403C" w:rsidRPr="005D77E8" w:rsidTr="00534F39">
        <w:trPr>
          <w:gridAfter w:val="4"/>
          <w:wAfter w:w="15945" w:type="dxa"/>
          <w:trHeight w:val="580"/>
        </w:trPr>
        <w:tc>
          <w:tcPr>
            <w:tcW w:w="988" w:type="dxa"/>
          </w:tcPr>
          <w:p w:rsidR="008C403C" w:rsidRPr="005D77E8" w:rsidRDefault="008C403C" w:rsidP="00C07D64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pacing w:val="-1"/>
                <w:sz w:val="28"/>
              </w:rPr>
              <w:t>«С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командой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действовать</w:t>
            </w:r>
            <w:r w:rsidRPr="005D77E8">
              <w:rPr>
                <w:spacing w:val="-13"/>
                <w:sz w:val="28"/>
              </w:rPr>
              <w:t xml:space="preserve"> </w:t>
            </w:r>
            <w:r w:rsidRPr="005D77E8">
              <w:rPr>
                <w:sz w:val="28"/>
              </w:rPr>
              <w:t>готов!»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z w:val="28"/>
              </w:rPr>
              <w:t>«Верёвочный</w:t>
            </w:r>
            <w:r w:rsidRPr="005D77E8">
              <w:rPr>
                <w:spacing w:val="-14"/>
                <w:sz w:val="28"/>
              </w:rPr>
              <w:t xml:space="preserve"> </w:t>
            </w:r>
            <w:r w:rsidRPr="005D77E8">
              <w:rPr>
                <w:sz w:val="28"/>
              </w:rPr>
              <w:t>курс»</w:t>
            </w:r>
          </w:p>
          <w:p w:rsidR="008C403C" w:rsidRPr="005D77E8" w:rsidRDefault="008C403C" w:rsidP="00B941F6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«КЛАССный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выходной»</w:t>
            </w:r>
            <w:r w:rsidRPr="005D77E8">
              <w:rPr>
                <w:spacing w:val="-12"/>
                <w:sz w:val="28"/>
              </w:rPr>
              <w:t xml:space="preserve"> </w:t>
            </w:r>
            <w:r w:rsidRPr="005D77E8">
              <w:rPr>
                <w:sz w:val="28"/>
              </w:rPr>
              <w:t>«Встреча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с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тем,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кто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умеет»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3523" w:type="dxa"/>
            <w:gridSpan w:val="2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игра</w:t>
            </w:r>
          </w:p>
        </w:tc>
      </w:tr>
      <w:tr w:rsidR="008C403C" w:rsidRPr="005D77E8" w:rsidTr="00534F39">
        <w:trPr>
          <w:trHeight w:val="273"/>
        </w:trPr>
        <w:tc>
          <w:tcPr>
            <w:tcW w:w="12089" w:type="dxa"/>
            <w:gridSpan w:val="4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  <w:r w:rsidRPr="005D77E8">
              <w:rPr>
                <w:b/>
                <w:sz w:val="28"/>
              </w:rPr>
              <w:t>«Орлёнок</w:t>
            </w:r>
            <w:r w:rsidRPr="005D77E8">
              <w:rPr>
                <w:b/>
                <w:spacing w:val="-2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–</w:t>
            </w:r>
            <w:r w:rsidRPr="005D77E8">
              <w:rPr>
                <w:b/>
                <w:spacing w:val="-6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Эрудит»</w:t>
            </w:r>
            <w:r w:rsidRPr="005D77E8">
              <w:rPr>
                <w:b/>
                <w:spacing w:val="-7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–</w:t>
            </w:r>
            <w:r w:rsidRPr="005D77E8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Pr="005D77E8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4867" w:type="dxa"/>
            <w:gridSpan w:val="3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</w:p>
        </w:tc>
      </w:tr>
      <w:tr w:rsidR="008C403C" w:rsidRPr="005D77E8" w:rsidTr="00534F39">
        <w:trPr>
          <w:gridAfter w:val="4"/>
          <w:wAfter w:w="15945" w:type="dxa"/>
          <w:trHeight w:val="550"/>
        </w:trPr>
        <w:tc>
          <w:tcPr>
            <w:tcW w:w="988" w:type="dxa"/>
          </w:tcPr>
          <w:p w:rsidR="008C403C" w:rsidRPr="005D77E8" w:rsidRDefault="008C403C" w:rsidP="00A9005A">
            <w:pPr>
              <w:pStyle w:val="TableParagraph"/>
              <w:spacing w:line="25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pacing w:val="-1"/>
                <w:sz w:val="28"/>
              </w:rPr>
              <w:t>«Кто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такой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эрудит?»</w:t>
            </w:r>
            <w:r w:rsidRPr="005D77E8">
              <w:rPr>
                <w:spacing w:val="-13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«Я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–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эрудит,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а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это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значит...»</w:t>
            </w:r>
          </w:p>
          <w:p w:rsidR="008C403C" w:rsidRPr="005D77E8" w:rsidRDefault="008C403C" w:rsidP="00F76BFE">
            <w:pPr>
              <w:pStyle w:val="TableParagraph"/>
              <w:spacing w:line="253" w:lineRule="exact"/>
              <w:rPr>
                <w:sz w:val="28"/>
              </w:rPr>
            </w:pPr>
            <w:r w:rsidRPr="005D77E8">
              <w:rPr>
                <w:sz w:val="28"/>
              </w:rPr>
              <w:t>«Развиваемся я,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играя!»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«Воображари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УМ»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 w:val="restart"/>
          </w:tcPr>
          <w:p w:rsidR="008C403C" w:rsidRPr="005D77E8" w:rsidRDefault="008C403C">
            <w:pPr>
              <w:pStyle w:val="TableParagraph"/>
              <w:spacing w:line="256" w:lineRule="exact"/>
              <w:ind w:left="103"/>
              <w:rPr>
                <w:sz w:val="28"/>
              </w:rPr>
            </w:pPr>
            <w:r w:rsidRPr="005D77E8">
              <w:rPr>
                <w:color w:val="0000FF"/>
                <w:sz w:val="28"/>
              </w:rPr>
              <w:t>https://orlyatarussia.ru/extracurricular-activities</w:t>
            </w:r>
          </w:p>
          <w:p w:rsidR="008C403C" w:rsidRPr="005D77E8" w:rsidRDefault="008C403C">
            <w:pPr>
              <w:pStyle w:val="TableParagraph"/>
              <w:spacing w:before="5" w:line="240" w:lineRule="auto"/>
              <w:ind w:left="103"/>
              <w:rPr>
                <w:rFonts w:ascii="Calibri"/>
                <w:sz w:val="28"/>
              </w:rPr>
            </w:pPr>
            <w:hyperlink r:id="rId10">
              <w:r w:rsidRPr="005D77E8">
                <w:rPr>
                  <w:rFonts w:ascii="Calibri"/>
                  <w:color w:val="0462C1"/>
                  <w:sz w:val="28"/>
                  <w:u w:val="single" w:color="0462C1"/>
                </w:rPr>
                <w:t>https://nsportal.ru/nachalnaya-</w:t>
              </w:r>
            </w:hyperlink>
          </w:p>
          <w:p w:rsidR="008C403C" w:rsidRPr="005D77E8" w:rsidRDefault="008C403C">
            <w:pPr>
              <w:pStyle w:val="TableParagraph"/>
              <w:spacing w:before="2" w:line="240" w:lineRule="auto"/>
              <w:ind w:left="103"/>
              <w:rPr>
                <w:rFonts w:ascii="Calibri"/>
                <w:sz w:val="28"/>
              </w:rPr>
            </w:pPr>
            <w:hyperlink r:id="rId11">
              <w:r w:rsidRPr="005D77E8">
                <w:rPr>
                  <w:rFonts w:ascii="Calibri"/>
                  <w:color w:val="0462C1"/>
                  <w:sz w:val="28"/>
                  <w:u w:val="single" w:color="0462C1"/>
                </w:rPr>
                <w:t>shkola/raznoe/2023/06/08/orlyata-rossii-trek-erudit</w:t>
              </w:r>
            </w:hyperlink>
          </w:p>
        </w:tc>
        <w:tc>
          <w:tcPr>
            <w:tcW w:w="3523" w:type="dxa"/>
            <w:gridSpan w:val="2"/>
          </w:tcPr>
          <w:p w:rsidR="008C403C" w:rsidRPr="005D77E8" w:rsidRDefault="008C403C">
            <w:pPr>
              <w:pStyle w:val="TableParagraph"/>
              <w:spacing w:line="256" w:lineRule="exact"/>
              <w:ind w:left="103"/>
              <w:rPr>
                <w:color w:val="0000FF"/>
                <w:sz w:val="28"/>
              </w:rPr>
            </w:pPr>
            <w:r w:rsidRPr="00534F39">
              <w:rPr>
                <w:sz w:val="28"/>
              </w:rPr>
              <w:t>занятие-игра,</w:t>
            </w:r>
            <w:r w:rsidRPr="00534F39">
              <w:rPr>
                <w:spacing w:val="1"/>
                <w:sz w:val="28"/>
              </w:rPr>
              <w:t xml:space="preserve"> </w:t>
            </w:r>
            <w:r w:rsidRPr="00534F39">
              <w:rPr>
                <w:sz w:val="28"/>
              </w:rPr>
              <w:t>беседа</w:t>
            </w:r>
          </w:p>
        </w:tc>
      </w:tr>
      <w:tr w:rsidR="008C403C" w:rsidRPr="005D77E8" w:rsidTr="00534F39">
        <w:trPr>
          <w:gridAfter w:val="4"/>
          <w:wAfter w:w="15945" w:type="dxa"/>
          <w:trHeight w:val="1045"/>
        </w:trPr>
        <w:tc>
          <w:tcPr>
            <w:tcW w:w="988" w:type="dxa"/>
          </w:tcPr>
          <w:p w:rsidR="008C403C" w:rsidRPr="005D77E8" w:rsidRDefault="008C403C" w:rsidP="00E8753A">
            <w:pPr>
              <w:pStyle w:val="TableParagraph"/>
              <w:spacing w:line="26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«Могу</w:t>
            </w:r>
            <w:r w:rsidRPr="005D77E8">
              <w:rPr>
                <w:spacing w:val="-15"/>
                <w:sz w:val="28"/>
              </w:rPr>
              <w:t xml:space="preserve"> </w:t>
            </w:r>
            <w:r w:rsidRPr="005D77E8">
              <w:rPr>
                <w:sz w:val="28"/>
              </w:rPr>
              <w:t>быть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изобретателем»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z w:val="28"/>
              </w:rPr>
              <w:t>КТД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«Что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такое?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z w:val="28"/>
              </w:rPr>
              <w:t>Кто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такой?»</w:t>
            </w:r>
          </w:p>
          <w:p w:rsidR="008C403C" w:rsidRPr="005D77E8" w:rsidRDefault="008C403C" w:rsidP="00984837">
            <w:pPr>
              <w:pStyle w:val="TableParagraph"/>
              <w:spacing w:line="268" w:lineRule="exact"/>
              <w:rPr>
                <w:sz w:val="28"/>
              </w:rPr>
            </w:pPr>
            <w:r w:rsidRPr="005D77E8">
              <w:rPr>
                <w:sz w:val="28"/>
              </w:rPr>
              <w:t>Встреча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с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интересным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эрудитом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«Хотим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всё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z w:val="28"/>
              </w:rPr>
              <w:t>знать»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Итоги</w:t>
            </w:r>
            <w:r>
              <w:rPr>
                <w:sz w:val="28"/>
              </w:rPr>
              <w:t xml:space="preserve"> </w:t>
            </w:r>
            <w:r w:rsidRPr="005D77E8">
              <w:rPr>
                <w:sz w:val="28"/>
              </w:rPr>
              <w:t>трека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«На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старте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новых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открытий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3523" w:type="dxa"/>
            <w:gridSpan w:val="2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встреча</w:t>
            </w:r>
          </w:p>
        </w:tc>
      </w:tr>
      <w:tr w:rsidR="008C403C" w:rsidRPr="005D77E8" w:rsidTr="00534F39">
        <w:trPr>
          <w:trHeight w:val="278"/>
        </w:trPr>
        <w:tc>
          <w:tcPr>
            <w:tcW w:w="12089" w:type="dxa"/>
            <w:gridSpan w:val="4"/>
          </w:tcPr>
          <w:p w:rsidR="008C403C" w:rsidRPr="005D77E8" w:rsidRDefault="008C403C">
            <w:pPr>
              <w:pStyle w:val="TableParagraph"/>
              <w:ind w:left="4253" w:right="4241"/>
              <w:jc w:val="center"/>
              <w:rPr>
                <w:b/>
                <w:sz w:val="28"/>
              </w:rPr>
            </w:pPr>
            <w:r w:rsidRPr="005D77E8">
              <w:rPr>
                <w:b/>
                <w:sz w:val="28"/>
              </w:rPr>
              <w:t>«Орлёнок –</w:t>
            </w:r>
            <w:r w:rsidRPr="005D77E8">
              <w:rPr>
                <w:b/>
                <w:spacing w:val="-10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Мастер»</w:t>
            </w:r>
            <w:r w:rsidRPr="005D77E8">
              <w:rPr>
                <w:b/>
                <w:spacing w:val="-5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-</w:t>
            </w:r>
            <w:r w:rsidRPr="005D77E8"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Pr="005D77E8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4867" w:type="dxa"/>
            <w:gridSpan w:val="3"/>
          </w:tcPr>
          <w:p w:rsidR="008C403C" w:rsidRPr="005D77E8" w:rsidRDefault="008C403C">
            <w:pPr>
              <w:pStyle w:val="TableParagraph"/>
              <w:ind w:left="4253" w:right="4241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ind w:left="4253" w:right="4241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ind w:left="4253" w:right="4241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ind w:left="4253" w:right="4241"/>
              <w:jc w:val="center"/>
              <w:rPr>
                <w:b/>
                <w:sz w:val="28"/>
              </w:rPr>
            </w:pPr>
          </w:p>
        </w:tc>
      </w:tr>
      <w:tr w:rsidR="008C403C" w:rsidRPr="00534F39" w:rsidTr="00534F39">
        <w:trPr>
          <w:gridAfter w:val="4"/>
          <w:wAfter w:w="15945" w:type="dxa"/>
          <w:trHeight w:val="845"/>
        </w:trPr>
        <w:tc>
          <w:tcPr>
            <w:tcW w:w="988" w:type="dxa"/>
          </w:tcPr>
          <w:p w:rsidR="008C403C" w:rsidRPr="005D77E8" w:rsidRDefault="008C403C" w:rsidP="000D034A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spacing w:line="253" w:lineRule="exact"/>
              <w:rPr>
                <w:sz w:val="28"/>
              </w:rPr>
            </w:pPr>
            <w:r w:rsidRPr="005D77E8">
              <w:rPr>
                <w:sz w:val="28"/>
              </w:rPr>
              <w:t>«Мастер –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это…»</w:t>
            </w:r>
          </w:p>
          <w:p w:rsidR="008C403C" w:rsidRPr="005D77E8" w:rsidRDefault="008C403C">
            <w:pPr>
              <w:pStyle w:val="TableParagraph"/>
              <w:spacing w:line="259" w:lineRule="exact"/>
              <w:rPr>
                <w:sz w:val="28"/>
              </w:rPr>
            </w:pPr>
            <w:r w:rsidRPr="005D77E8">
              <w:rPr>
                <w:sz w:val="28"/>
              </w:rPr>
              <w:t>Мастерами</w:t>
            </w:r>
            <w:r w:rsidRPr="005D77E8">
              <w:rPr>
                <w:spacing w:val="1"/>
                <w:sz w:val="28"/>
              </w:rPr>
              <w:t xml:space="preserve"> </w:t>
            </w:r>
            <w:r w:rsidRPr="005D77E8">
              <w:rPr>
                <w:sz w:val="28"/>
              </w:rPr>
              <w:t>славится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Россия»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«От идеи</w:t>
            </w:r>
            <w:r w:rsidRPr="005D77E8">
              <w:rPr>
                <w:spacing w:val="2"/>
                <w:sz w:val="28"/>
              </w:rPr>
              <w:t xml:space="preserve"> </w:t>
            </w:r>
            <w:r w:rsidRPr="005D77E8">
              <w:rPr>
                <w:sz w:val="28"/>
              </w:rPr>
              <w:t>– к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делу»</w:t>
            </w:r>
          </w:p>
          <w:p w:rsidR="008C403C" w:rsidRPr="005D77E8" w:rsidRDefault="008C403C" w:rsidP="00FE019E">
            <w:pPr>
              <w:pStyle w:val="TableParagraph"/>
              <w:spacing w:line="253" w:lineRule="exact"/>
              <w:rPr>
                <w:sz w:val="28"/>
              </w:rPr>
            </w:pPr>
            <w:r w:rsidRPr="005D77E8">
              <w:rPr>
                <w:sz w:val="28"/>
              </w:rPr>
              <w:t>«Город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Мастеров»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«В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гости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к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z w:val="28"/>
              </w:rPr>
              <w:t>мастерам»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line="253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 w:val="restart"/>
          </w:tcPr>
          <w:p w:rsidR="008C403C" w:rsidRPr="005D77E8" w:rsidRDefault="008C403C">
            <w:pPr>
              <w:pStyle w:val="TableParagraph"/>
              <w:spacing w:line="240" w:lineRule="auto"/>
              <w:ind w:left="103"/>
              <w:rPr>
                <w:sz w:val="28"/>
                <w:lang w:val="en-US"/>
              </w:rPr>
            </w:pPr>
            <w:r w:rsidRPr="005D77E8">
              <w:rPr>
                <w:color w:val="0000FF"/>
                <w:spacing w:val="-1"/>
                <w:sz w:val="28"/>
                <w:lang w:val="en-US"/>
              </w:rPr>
              <w:t>https://schooluiop.obrvrn.ru/life/news/190021/682575/?</w:t>
            </w:r>
            <w:r w:rsidRPr="005D77E8">
              <w:rPr>
                <w:color w:val="0000FF"/>
                <w:sz w:val="28"/>
                <w:lang w:val="en-US"/>
              </w:rPr>
              <w:t xml:space="preserve"> ysclid=llokep8qay493518882</w:t>
            </w:r>
          </w:p>
          <w:p w:rsidR="008C403C" w:rsidRPr="005D77E8" w:rsidRDefault="008C403C">
            <w:pPr>
              <w:pStyle w:val="TableParagraph"/>
              <w:spacing w:line="240" w:lineRule="auto"/>
              <w:ind w:left="103"/>
              <w:rPr>
                <w:rFonts w:ascii="Calibri"/>
                <w:sz w:val="28"/>
                <w:lang w:val="en-US"/>
              </w:rPr>
            </w:pPr>
            <w:r w:rsidRPr="005D77E8">
              <w:rPr>
                <w:rFonts w:ascii="Calibri"/>
                <w:sz w:val="28"/>
                <w:lang w:val="en-US"/>
              </w:rPr>
              <w:t>https://m.vk.com/orlyata_rus</w:t>
            </w:r>
          </w:p>
        </w:tc>
        <w:tc>
          <w:tcPr>
            <w:tcW w:w="3523" w:type="dxa"/>
            <w:gridSpan w:val="2"/>
          </w:tcPr>
          <w:p w:rsidR="008C403C" w:rsidRPr="00534F39" w:rsidRDefault="008C403C">
            <w:pPr>
              <w:pStyle w:val="TableParagraph"/>
              <w:spacing w:line="240" w:lineRule="auto"/>
              <w:ind w:left="103"/>
              <w:rPr>
                <w:spacing w:val="-1"/>
                <w:sz w:val="28"/>
              </w:rPr>
            </w:pPr>
            <w:r w:rsidRPr="00534F39">
              <w:rPr>
                <w:spacing w:val="-1"/>
                <w:sz w:val="28"/>
              </w:rPr>
              <w:t>экскурсия</w:t>
            </w:r>
          </w:p>
        </w:tc>
      </w:tr>
      <w:tr w:rsidR="008C403C" w:rsidRPr="005D77E8" w:rsidTr="00534F39">
        <w:trPr>
          <w:gridAfter w:val="4"/>
          <w:wAfter w:w="15945" w:type="dxa"/>
          <w:trHeight w:val="565"/>
        </w:trPr>
        <w:tc>
          <w:tcPr>
            <w:tcW w:w="988" w:type="dxa"/>
          </w:tcPr>
          <w:p w:rsidR="008C403C" w:rsidRPr="005D77E8" w:rsidRDefault="008C403C" w:rsidP="00A81570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КТД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«Классный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театр»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z w:val="28"/>
              </w:rPr>
              <w:t>«Мастер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–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это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звучит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гордо!»</w:t>
            </w:r>
          </w:p>
          <w:p w:rsidR="008C403C" w:rsidRPr="005D77E8" w:rsidRDefault="008C403C" w:rsidP="00A84FB4">
            <w:pPr>
              <w:pStyle w:val="TableParagraph"/>
              <w:spacing w:line="253" w:lineRule="exact"/>
              <w:rPr>
                <w:sz w:val="28"/>
              </w:rPr>
            </w:pPr>
            <w:r w:rsidRPr="005D77E8">
              <w:rPr>
                <w:sz w:val="28"/>
              </w:rPr>
              <w:t>«Путь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в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мастерство»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–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подводим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итоги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3523" w:type="dxa"/>
            <w:gridSpan w:val="2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КТД</w:t>
            </w:r>
          </w:p>
        </w:tc>
      </w:tr>
      <w:tr w:rsidR="008C403C" w:rsidRPr="005D77E8" w:rsidTr="00534F39">
        <w:trPr>
          <w:trHeight w:val="278"/>
        </w:trPr>
        <w:tc>
          <w:tcPr>
            <w:tcW w:w="12089" w:type="dxa"/>
            <w:gridSpan w:val="4"/>
          </w:tcPr>
          <w:p w:rsidR="008C403C" w:rsidRPr="005D77E8" w:rsidRDefault="008C403C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8"/>
              </w:rPr>
            </w:pPr>
            <w:r w:rsidRPr="005D77E8">
              <w:rPr>
                <w:b/>
                <w:sz w:val="28"/>
              </w:rPr>
              <w:t>«Орленок –</w:t>
            </w:r>
            <w:r w:rsidRPr="005D77E8">
              <w:rPr>
                <w:b/>
                <w:spacing w:val="-6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доброволец»</w:t>
            </w:r>
            <w:r w:rsidRPr="005D77E8">
              <w:rPr>
                <w:b/>
                <w:spacing w:val="-1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–</w:t>
            </w:r>
            <w:r w:rsidRPr="005D77E8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2ч</w:t>
            </w:r>
          </w:p>
        </w:tc>
        <w:tc>
          <w:tcPr>
            <w:tcW w:w="4867" w:type="dxa"/>
            <w:gridSpan w:val="3"/>
          </w:tcPr>
          <w:p w:rsidR="008C403C" w:rsidRPr="005D77E8" w:rsidRDefault="008C403C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8"/>
              </w:rPr>
            </w:pPr>
          </w:p>
        </w:tc>
      </w:tr>
      <w:tr w:rsidR="008C403C" w:rsidRPr="00534F39" w:rsidTr="00534F39">
        <w:trPr>
          <w:gridAfter w:val="4"/>
          <w:wAfter w:w="15945" w:type="dxa"/>
          <w:trHeight w:val="1015"/>
        </w:trPr>
        <w:tc>
          <w:tcPr>
            <w:tcW w:w="988" w:type="dxa"/>
          </w:tcPr>
          <w:p w:rsidR="008C403C" w:rsidRPr="005D77E8" w:rsidRDefault="008C403C" w:rsidP="00F30E53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«От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слова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к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делу»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«Спешить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на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помощь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безвозмездно!»</w:t>
            </w:r>
          </w:p>
          <w:p w:rsidR="008C403C" w:rsidRPr="005D77E8" w:rsidRDefault="008C403C" w:rsidP="00E570EE">
            <w:pPr>
              <w:pStyle w:val="TableParagraph"/>
              <w:spacing w:line="253" w:lineRule="exact"/>
              <w:rPr>
                <w:sz w:val="28"/>
              </w:rPr>
            </w:pPr>
            <w:r w:rsidRPr="005D77E8">
              <w:rPr>
                <w:sz w:val="28"/>
              </w:rPr>
              <w:t>КТД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«Создай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хорошее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настроение»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«С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заботой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z w:val="28"/>
              </w:rPr>
              <w:t>о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старших»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 w:val="restart"/>
          </w:tcPr>
          <w:p w:rsidR="008C403C" w:rsidRPr="005D77E8" w:rsidRDefault="008C403C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 w:rsidRPr="005D77E8">
              <w:rPr>
                <w:sz w:val="28"/>
              </w:rPr>
              <w:t>легенда об Орлятском круге –</w:t>
            </w:r>
            <w:r w:rsidRPr="005D77E8">
              <w:rPr>
                <w:spacing w:val="1"/>
                <w:sz w:val="28"/>
              </w:rPr>
              <w:t xml:space="preserve"> </w:t>
            </w:r>
            <w:hyperlink r:id="rId12">
              <w:r w:rsidRPr="005D77E8">
                <w:rPr>
                  <w:color w:val="0462C1"/>
                  <w:spacing w:val="-1"/>
                  <w:sz w:val="28"/>
                  <w:u w:val="single" w:color="0462C1"/>
                </w:rPr>
                <w:t>https://disk.yandex.ru/i/HtStTVg3Hu_A0Q</w:t>
              </w:r>
            </w:hyperlink>
          </w:p>
          <w:p w:rsidR="008C403C" w:rsidRPr="005D77E8" w:rsidRDefault="008C403C">
            <w:pPr>
              <w:pStyle w:val="TableParagraph"/>
              <w:spacing w:line="242" w:lineRule="auto"/>
              <w:ind w:left="103" w:right="678"/>
              <w:rPr>
                <w:rFonts w:ascii="Calibri"/>
                <w:sz w:val="28"/>
                <w:lang w:val="de-DE"/>
              </w:rPr>
            </w:pPr>
            <w:hyperlink r:id="rId13">
              <w:r w:rsidRPr="005D77E8">
                <w:rPr>
                  <w:rFonts w:ascii="Calibri"/>
                  <w:color w:val="0462C1"/>
                  <w:spacing w:val="-1"/>
                  <w:sz w:val="28"/>
                  <w:u w:val="single" w:color="0462C1"/>
                  <w:lang w:val="de-DE"/>
                </w:rPr>
                <w:t>https://podari-zhizn.ru/ru/give-help/pomoch-po-</w:t>
              </w:r>
            </w:hyperlink>
            <w:r w:rsidRPr="005D77E8">
              <w:rPr>
                <w:rFonts w:ascii="Calibri"/>
                <w:color w:val="0462C1"/>
                <w:spacing w:val="-49"/>
                <w:sz w:val="28"/>
                <w:lang w:val="de-DE"/>
              </w:rPr>
              <w:t xml:space="preserve"> </w:t>
            </w:r>
            <w:hyperlink r:id="rId14">
              <w:r w:rsidRPr="005D77E8">
                <w:rPr>
                  <w:rFonts w:ascii="Calibri"/>
                  <w:color w:val="0462C1"/>
                  <w:sz w:val="28"/>
                  <w:u w:val="single" w:color="0462C1"/>
                  <w:lang w:val="de-DE"/>
                </w:rPr>
                <w:t>drugomu/korobka-hrabrosti</w:t>
              </w:r>
            </w:hyperlink>
          </w:p>
        </w:tc>
        <w:tc>
          <w:tcPr>
            <w:tcW w:w="3523" w:type="dxa"/>
            <w:gridSpan w:val="2"/>
          </w:tcPr>
          <w:p w:rsidR="008C403C" w:rsidRPr="005D77E8" w:rsidRDefault="008C403C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КТД</w:t>
            </w:r>
          </w:p>
        </w:tc>
      </w:tr>
      <w:tr w:rsidR="008C403C" w:rsidRPr="005D77E8" w:rsidTr="00534F39">
        <w:trPr>
          <w:gridAfter w:val="4"/>
          <w:wAfter w:w="15945" w:type="dxa"/>
          <w:trHeight w:val="565"/>
        </w:trPr>
        <w:tc>
          <w:tcPr>
            <w:tcW w:w="988" w:type="dxa"/>
          </w:tcPr>
          <w:p w:rsidR="008C403C" w:rsidRPr="005D77E8" w:rsidRDefault="008C403C" w:rsidP="007A38A2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«Добровольцем</w:t>
            </w:r>
            <w:r w:rsidRPr="005D77E8">
              <w:rPr>
                <w:spacing w:val="-14"/>
                <w:sz w:val="28"/>
              </w:rPr>
              <w:t xml:space="preserve"> </w:t>
            </w:r>
            <w:r w:rsidRPr="005D77E8">
              <w:rPr>
                <w:sz w:val="28"/>
              </w:rPr>
              <w:t>будь</w:t>
            </w:r>
            <w:r w:rsidRPr="005D77E8">
              <w:rPr>
                <w:spacing w:val="-14"/>
                <w:sz w:val="28"/>
              </w:rPr>
              <w:t xml:space="preserve"> </w:t>
            </w:r>
            <w:r w:rsidRPr="005D77E8">
              <w:rPr>
                <w:sz w:val="28"/>
              </w:rPr>
              <w:t>всегда!»</w:t>
            </w:r>
          </w:p>
          <w:p w:rsidR="008C403C" w:rsidRPr="005D77E8" w:rsidRDefault="008C403C" w:rsidP="00F224FD">
            <w:pPr>
              <w:pStyle w:val="TableParagraph"/>
              <w:spacing w:line="253" w:lineRule="exact"/>
              <w:rPr>
                <w:sz w:val="28"/>
              </w:rPr>
            </w:pPr>
            <w:r w:rsidRPr="005D77E8">
              <w:rPr>
                <w:sz w:val="28"/>
              </w:rPr>
              <w:t>«Портрет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добровольца»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3523" w:type="dxa"/>
            <w:gridSpan w:val="2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 w:rsidRPr="00534F39">
              <w:rPr>
                <w:sz w:val="28"/>
              </w:rPr>
              <w:t>занятие-игра,</w:t>
            </w:r>
            <w:r w:rsidRPr="00534F39">
              <w:rPr>
                <w:spacing w:val="1"/>
                <w:sz w:val="28"/>
              </w:rPr>
              <w:t xml:space="preserve"> </w:t>
            </w:r>
            <w:r w:rsidRPr="00534F39">
              <w:rPr>
                <w:sz w:val="28"/>
              </w:rPr>
              <w:t>беседа</w:t>
            </w:r>
          </w:p>
        </w:tc>
      </w:tr>
      <w:tr w:rsidR="008C403C" w:rsidRPr="005D77E8" w:rsidTr="00534F39">
        <w:trPr>
          <w:trHeight w:val="278"/>
        </w:trPr>
        <w:tc>
          <w:tcPr>
            <w:tcW w:w="12089" w:type="dxa"/>
            <w:gridSpan w:val="4"/>
          </w:tcPr>
          <w:p w:rsidR="008C403C" w:rsidRPr="005D77E8" w:rsidRDefault="008C403C">
            <w:pPr>
              <w:pStyle w:val="TableParagraph"/>
              <w:ind w:left="4253" w:right="4237"/>
              <w:jc w:val="center"/>
              <w:rPr>
                <w:b/>
                <w:sz w:val="28"/>
              </w:rPr>
            </w:pPr>
            <w:r w:rsidRPr="005D77E8">
              <w:rPr>
                <w:b/>
                <w:sz w:val="28"/>
              </w:rPr>
              <w:t>«Орлёнок</w:t>
            </w:r>
            <w:r w:rsidRPr="005D77E8">
              <w:rPr>
                <w:b/>
                <w:spacing w:val="2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–</w:t>
            </w:r>
            <w:r w:rsidRPr="005D77E8">
              <w:rPr>
                <w:b/>
                <w:spacing w:val="-4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спортсмен»</w:t>
            </w:r>
            <w:r w:rsidRPr="005D77E8">
              <w:rPr>
                <w:b/>
                <w:spacing w:val="-3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–</w:t>
            </w:r>
            <w:r w:rsidRPr="005D77E8"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Pr="005D77E8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4867" w:type="dxa"/>
            <w:gridSpan w:val="3"/>
          </w:tcPr>
          <w:p w:rsidR="008C403C" w:rsidRPr="005D77E8" w:rsidRDefault="008C403C">
            <w:pPr>
              <w:pStyle w:val="TableParagraph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ind w:left="4253" w:right="4237"/>
              <w:jc w:val="center"/>
              <w:rPr>
                <w:b/>
                <w:sz w:val="28"/>
              </w:rPr>
            </w:pPr>
          </w:p>
        </w:tc>
      </w:tr>
      <w:tr w:rsidR="008C403C" w:rsidRPr="005D77E8" w:rsidTr="00534F39">
        <w:trPr>
          <w:gridAfter w:val="5"/>
          <w:wAfter w:w="16591" w:type="dxa"/>
          <w:trHeight w:val="1045"/>
        </w:trPr>
        <w:tc>
          <w:tcPr>
            <w:tcW w:w="988" w:type="dxa"/>
          </w:tcPr>
          <w:p w:rsidR="008C403C" w:rsidRPr="005D77E8" w:rsidRDefault="008C403C" w:rsidP="003A0940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spacing w:line="268" w:lineRule="exact"/>
              <w:rPr>
                <w:sz w:val="28"/>
              </w:rPr>
            </w:pPr>
            <w:r w:rsidRPr="005D77E8">
              <w:rPr>
                <w:sz w:val="28"/>
              </w:rPr>
              <w:t>«Утро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начинай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с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зарядки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–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z w:val="28"/>
              </w:rPr>
              <w:t>будешь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ты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всегда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в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порядке!»</w:t>
            </w:r>
          </w:p>
          <w:p w:rsidR="008C403C" w:rsidRPr="005D77E8" w:rsidRDefault="008C403C">
            <w:pPr>
              <w:pStyle w:val="TableParagraph"/>
              <w:spacing w:before="2" w:line="261" w:lineRule="exact"/>
              <w:rPr>
                <w:sz w:val="28"/>
              </w:rPr>
            </w:pPr>
            <w:r w:rsidRPr="005D77E8">
              <w:rPr>
                <w:sz w:val="28"/>
              </w:rPr>
              <w:t>«Должен быть режим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у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z w:val="28"/>
              </w:rPr>
              <w:t>дня»</w:t>
            </w:r>
          </w:p>
          <w:p w:rsidR="008C403C" w:rsidRPr="005D77E8" w:rsidRDefault="008C403C" w:rsidP="00CA123C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«О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спорт,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ты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–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мир!»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«Сто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затей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для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всех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друзей»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line="268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 w:val="restart"/>
          </w:tcPr>
          <w:p w:rsidR="008C403C" w:rsidRPr="005D77E8" w:rsidRDefault="008C403C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8"/>
              </w:rPr>
            </w:pPr>
            <w:r w:rsidRPr="005D77E8">
              <w:rPr>
                <w:sz w:val="28"/>
              </w:rPr>
              <w:t>м/ф</w:t>
            </w:r>
            <w:r w:rsidRPr="005D77E8">
              <w:rPr>
                <w:spacing w:val="3"/>
                <w:sz w:val="28"/>
              </w:rPr>
              <w:t xml:space="preserve"> </w:t>
            </w:r>
            <w:r w:rsidRPr="005D77E8">
              <w:rPr>
                <w:sz w:val="28"/>
              </w:rPr>
              <w:t>«Нехочуха»</w:t>
            </w:r>
            <w:r w:rsidRPr="005D77E8">
              <w:rPr>
                <w:spacing w:val="1"/>
                <w:sz w:val="28"/>
              </w:rPr>
              <w:t xml:space="preserve"> </w:t>
            </w:r>
            <w:hyperlink r:id="rId15">
              <w:r w:rsidRPr="005D77E8">
                <w:rPr>
                  <w:color w:val="0462C1"/>
                  <w:spacing w:val="-1"/>
                  <w:sz w:val="28"/>
                  <w:u w:val="single" w:color="0462C1"/>
                </w:rPr>
                <w:t>https://disk.yandex.ru/i/-5WnFzicng7-3A</w:t>
              </w:r>
            </w:hyperlink>
            <w:r w:rsidRPr="005D77E8">
              <w:rPr>
                <w:color w:val="0462C1"/>
                <w:spacing w:val="-55"/>
                <w:sz w:val="28"/>
              </w:rPr>
              <w:t xml:space="preserve"> </w:t>
            </w:r>
            <w:hyperlink r:id="rId16">
              <w:r w:rsidRPr="005D77E8">
                <w:rPr>
                  <w:rFonts w:ascii="Calibri" w:hAnsi="Calibri"/>
                  <w:color w:val="0462C1"/>
                  <w:sz w:val="28"/>
                  <w:u w:val="single" w:color="0462C1"/>
                </w:rPr>
                <w:t>https://m.vk.com/orlyata_rus</w:t>
              </w:r>
            </w:hyperlink>
          </w:p>
        </w:tc>
        <w:tc>
          <w:tcPr>
            <w:tcW w:w="2877" w:type="dxa"/>
          </w:tcPr>
          <w:p w:rsidR="008C403C" w:rsidRPr="005D77E8" w:rsidRDefault="008C403C">
            <w:pPr>
              <w:pStyle w:val="TableParagraph"/>
              <w:spacing w:line="244" w:lineRule="auto"/>
              <w:ind w:left="103" w:right="146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8C403C" w:rsidRPr="005D77E8" w:rsidTr="00534F39">
        <w:trPr>
          <w:gridAfter w:val="5"/>
          <w:wAfter w:w="16591" w:type="dxa"/>
          <w:trHeight w:val="850"/>
        </w:trPr>
        <w:tc>
          <w:tcPr>
            <w:tcW w:w="988" w:type="dxa"/>
          </w:tcPr>
          <w:p w:rsidR="008C403C" w:rsidRPr="005D77E8" w:rsidRDefault="008C403C" w:rsidP="003D0C5E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63" w:type="dxa"/>
          </w:tcPr>
          <w:p w:rsidR="008C403C" w:rsidRPr="005D77E8" w:rsidRDefault="008C403C" w:rsidP="00984837">
            <w:pPr>
              <w:pStyle w:val="TableParagraph"/>
              <w:spacing w:line="268" w:lineRule="exact"/>
              <w:rPr>
                <w:sz w:val="28"/>
              </w:rPr>
            </w:pPr>
            <w:r w:rsidRPr="005D77E8">
              <w:rPr>
                <w:sz w:val="28"/>
              </w:rPr>
              <w:t>«Готовимся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к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спортивным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состязаниям»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Спортивная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игра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«У</w:t>
            </w:r>
            <w:r>
              <w:rPr>
                <w:sz w:val="28"/>
              </w:rPr>
              <w:t xml:space="preserve"> </w:t>
            </w:r>
            <w:r w:rsidRPr="005D77E8">
              <w:rPr>
                <w:sz w:val="28"/>
              </w:rPr>
              <w:t>рекордов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наши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имена»</w:t>
            </w:r>
          </w:p>
          <w:p w:rsidR="008C403C" w:rsidRPr="005D77E8" w:rsidRDefault="008C403C" w:rsidP="00B17561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«Быстрее!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Выше!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Сильнее!»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«Азбука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здоровья»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line="268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игра</w:t>
            </w:r>
          </w:p>
        </w:tc>
      </w:tr>
      <w:tr w:rsidR="008C403C" w:rsidRPr="005D77E8" w:rsidTr="00534F39">
        <w:trPr>
          <w:trHeight w:val="273"/>
        </w:trPr>
        <w:tc>
          <w:tcPr>
            <w:tcW w:w="12089" w:type="dxa"/>
            <w:gridSpan w:val="4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  <w:r w:rsidRPr="005D77E8">
              <w:rPr>
                <w:b/>
                <w:sz w:val="28"/>
              </w:rPr>
              <w:t>«Орлёнок</w:t>
            </w:r>
            <w:r w:rsidRPr="005D77E8">
              <w:rPr>
                <w:b/>
                <w:spacing w:val="-1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–</w:t>
            </w:r>
            <w:r w:rsidRPr="005D77E8">
              <w:rPr>
                <w:b/>
                <w:spacing w:val="-6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Эколог»</w:t>
            </w:r>
            <w:r w:rsidRPr="005D77E8">
              <w:rPr>
                <w:b/>
                <w:spacing w:val="-2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-</w:t>
            </w:r>
            <w:r w:rsidRPr="005D77E8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 w:rsidRPr="005D77E8">
              <w:rPr>
                <w:b/>
                <w:spacing w:val="-2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часов</w:t>
            </w:r>
          </w:p>
        </w:tc>
        <w:tc>
          <w:tcPr>
            <w:tcW w:w="4867" w:type="dxa"/>
            <w:gridSpan w:val="3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8"/>
              </w:rPr>
            </w:pPr>
          </w:p>
        </w:tc>
      </w:tr>
      <w:tr w:rsidR="008C403C" w:rsidRPr="005D77E8" w:rsidTr="00534F39">
        <w:trPr>
          <w:gridAfter w:val="5"/>
          <w:wAfter w:w="16591" w:type="dxa"/>
          <w:trHeight w:val="277"/>
        </w:trPr>
        <w:tc>
          <w:tcPr>
            <w:tcW w:w="988" w:type="dxa"/>
            <w:vMerge w:val="restart"/>
          </w:tcPr>
          <w:p w:rsidR="008C403C" w:rsidRPr="005D77E8" w:rsidRDefault="008C403C" w:rsidP="00423269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3" w:type="dxa"/>
            <w:vMerge w:val="restart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pacing w:val="-1"/>
                <w:sz w:val="28"/>
              </w:rPr>
              <w:t>«ЭКОЛОГиЯ»</w:t>
            </w:r>
            <w:r w:rsidRPr="005D77E8">
              <w:rPr>
                <w:spacing w:val="-12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«Каким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должен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быть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настоящий</w:t>
            </w:r>
            <w:r w:rsidRPr="005D77E8">
              <w:rPr>
                <w:spacing w:val="-15"/>
                <w:sz w:val="28"/>
              </w:rPr>
              <w:t xml:space="preserve"> </w:t>
            </w:r>
            <w:r w:rsidRPr="005D77E8">
              <w:rPr>
                <w:sz w:val="28"/>
              </w:rPr>
              <w:t>эколог?»</w:t>
            </w:r>
          </w:p>
          <w:p w:rsidR="008C403C" w:rsidRPr="005D77E8" w:rsidRDefault="008C403C" w:rsidP="00AA0FC0">
            <w:pPr>
              <w:pStyle w:val="TableParagraph"/>
              <w:spacing w:line="253" w:lineRule="exact"/>
              <w:rPr>
                <w:sz w:val="28"/>
              </w:rPr>
            </w:pPr>
            <w:r w:rsidRPr="005D77E8">
              <w:rPr>
                <w:sz w:val="28"/>
              </w:rPr>
              <w:t>«Мой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след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на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планете»</w:t>
            </w:r>
            <w:r w:rsidRPr="005D77E8">
              <w:rPr>
                <w:spacing w:val="-9"/>
                <w:sz w:val="28"/>
              </w:rPr>
              <w:t xml:space="preserve"> </w:t>
            </w:r>
            <w:r w:rsidRPr="005D77E8">
              <w:rPr>
                <w:sz w:val="28"/>
              </w:rPr>
              <w:t>«Что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должен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знать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и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уметь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эколог?»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 w:val="restart"/>
          </w:tcPr>
          <w:p w:rsidR="008C403C" w:rsidRPr="005D77E8" w:rsidRDefault="008C403C">
            <w:pPr>
              <w:pStyle w:val="TableParagraph"/>
              <w:spacing w:line="240" w:lineRule="auto"/>
              <w:ind w:left="103" w:right="226"/>
              <w:rPr>
                <w:sz w:val="28"/>
              </w:rPr>
            </w:pPr>
            <w:hyperlink r:id="rId17">
              <w:r w:rsidRPr="005D77E8">
                <w:rPr>
                  <w:color w:val="0462C1"/>
                  <w:sz w:val="28"/>
                  <w:u w:val="single" w:color="0462C1"/>
                </w:rPr>
                <w:t>https://disk.yandex.ru/i/GqTAyxtklagPNQ</w:t>
              </w:r>
            </w:hyperlink>
            <w:r w:rsidRPr="005D77E8">
              <w:rPr>
                <w:color w:val="0462C1"/>
                <w:spacing w:val="1"/>
                <w:sz w:val="28"/>
              </w:rPr>
              <w:t xml:space="preserve"> </w:t>
            </w:r>
            <w:r w:rsidRPr="005D77E8">
              <w:rPr>
                <w:sz w:val="28"/>
              </w:rPr>
              <w:t>Мультфильм «Смешарики» по теме экологии</w:t>
            </w:r>
            <w:r w:rsidRPr="005D77E8">
              <w:rPr>
                <w:spacing w:val="1"/>
                <w:sz w:val="28"/>
              </w:rPr>
              <w:t xml:space="preserve"> </w:t>
            </w:r>
            <w:hyperlink r:id="rId18">
              <w:r w:rsidRPr="005D77E8">
                <w:rPr>
                  <w:color w:val="0462C1"/>
                  <w:sz w:val="28"/>
                  <w:u w:val="single" w:color="0462C1"/>
                </w:rPr>
                <w:t>https://disk.yandex.ru/i/4eXrBQbjSxzKLQ</w:t>
              </w:r>
            </w:hyperlink>
            <w:r w:rsidRPr="005D77E8">
              <w:rPr>
                <w:color w:val="0462C1"/>
                <w:spacing w:val="1"/>
                <w:sz w:val="28"/>
              </w:rPr>
              <w:t xml:space="preserve"> </w:t>
            </w:r>
            <w:r w:rsidRPr="005D77E8">
              <w:rPr>
                <w:sz w:val="28"/>
              </w:rPr>
              <w:t>Грузовичок Пик серия «Мусор в лесу» или Ми-ми-</w:t>
            </w:r>
            <w:r w:rsidRPr="005D77E8">
              <w:rPr>
                <w:spacing w:val="-55"/>
                <w:sz w:val="28"/>
              </w:rPr>
              <w:t xml:space="preserve"> </w:t>
            </w:r>
            <w:r w:rsidRPr="005D77E8">
              <w:rPr>
                <w:sz w:val="28"/>
              </w:rPr>
              <w:t>мишки</w:t>
            </w:r>
            <w:r w:rsidRPr="005D77E8">
              <w:rPr>
                <w:spacing w:val="1"/>
                <w:sz w:val="28"/>
              </w:rPr>
              <w:t xml:space="preserve"> </w:t>
            </w:r>
            <w:r w:rsidRPr="005D77E8">
              <w:rPr>
                <w:sz w:val="28"/>
              </w:rPr>
              <w:t>«Мусор в лесу» Мультфильмы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на</w:t>
            </w:r>
          </w:p>
          <w:p w:rsidR="008C403C" w:rsidRPr="005D77E8" w:rsidRDefault="008C403C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 w:rsidRPr="005D77E8">
              <w:rPr>
                <w:sz w:val="28"/>
              </w:rPr>
              <w:t>экологическую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тему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мультфильм</w:t>
            </w:r>
            <w:r w:rsidRPr="005D77E8">
              <w:rPr>
                <w:spacing w:val="3"/>
                <w:sz w:val="28"/>
              </w:rPr>
              <w:t xml:space="preserve"> </w:t>
            </w:r>
            <w:r w:rsidRPr="005D77E8">
              <w:rPr>
                <w:sz w:val="28"/>
              </w:rPr>
              <w:t>«Мальчик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и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Земля</w:t>
            </w:r>
          </w:p>
        </w:tc>
        <w:tc>
          <w:tcPr>
            <w:tcW w:w="2877" w:type="dxa"/>
          </w:tcPr>
          <w:p w:rsidR="008C403C" w:rsidRDefault="008C403C">
            <w:pPr>
              <w:pStyle w:val="TableParagraph"/>
              <w:spacing w:line="240" w:lineRule="auto"/>
              <w:ind w:left="103" w:right="226"/>
            </w:pPr>
          </w:p>
        </w:tc>
      </w:tr>
      <w:tr w:rsidR="008C403C" w:rsidRPr="005D77E8" w:rsidTr="00534F39">
        <w:trPr>
          <w:gridAfter w:val="5"/>
          <w:wAfter w:w="16591" w:type="dxa"/>
          <w:trHeight w:val="273"/>
        </w:trPr>
        <w:tc>
          <w:tcPr>
            <w:tcW w:w="988" w:type="dxa"/>
            <w:vMerge/>
          </w:tcPr>
          <w:p w:rsidR="008C403C" w:rsidRPr="005D77E8" w:rsidRDefault="008C403C">
            <w:pPr>
              <w:pStyle w:val="TableParagraph"/>
              <w:spacing w:line="253" w:lineRule="exact"/>
              <w:ind w:left="149" w:right="140"/>
              <w:jc w:val="center"/>
              <w:rPr>
                <w:sz w:val="28"/>
              </w:rPr>
            </w:pPr>
          </w:p>
        </w:tc>
        <w:tc>
          <w:tcPr>
            <w:tcW w:w="6663" w:type="dxa"/>
            <w:vMerge/>
          </w:tcPr>
          <w:p w:rsidR="008C403C" w:rsidRPr="005D77E8" w:rsidRDefault="008C403C">
            <w:pPr>
              <w:pStyle w:val="TableParagraph"/>
              <w:spacing w:line="253" w:lineRule="exact"/>
              <w:rPr>
                <w:sz w:val="28"/>
              </w:rPr>
            </w:pP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line="253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беседа</w:t>
            </w:r>
          </w:p>
        </w:tc>
      </w:tr>
      <w:tr w:rsidR="008C403C" w:rsidRPr="005D77E8" w:rsidTr="00534F39">
        <w:trPr>
          <w:gridAfter w:val="5"/>
          <w:wAfter w:w="16591" w:type="dxa"/>
          <w:trHeight w:val="850"/>
        </w:trPr>
        <w:tc>
          <w:tcPr>
            <w:tcW w:w="988" w:type="dxa"/>
          </w:tcPr>
          <w:p w:rsidR="008C403C" w:rsidRPr="005D77E8" w:rsidRDefault="008C403C" w:rsidP="00F558B4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63" w:type="dxa"/>
          </w:tcPr>
          <w:p w:rsidR="008C403C" w:rsidRPr="005D77E8" w:rsidRDefault="008C403C" w:rsidP="00984837">
            <w:pPr>
              <w:pStyle w:val="TableParagraph"/>
              <w:spacing w:line="259" w:lineRule="exact"/>
              <w:rPr>
                <w:sz w:val="28"/>
              </w:rPr>
            </w:pPr>
            <w:r w:rsidRPr="005D77E8">
              <w:rPr>
                <w:sz w:val="28"/>
              </w:rPr>
              <w:t>«Восхищаемся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красивым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миром»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«Экология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на</w:t>
            </w:r>
            <w:r w:rsidRPr="005D77E8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практике. </w:t>
            </w:r>
            <w:r w:rsidRPr="005D77E8">
              <w:rPr>
                <w:sz w:val="28"/>
              </w:rPr>
              <w:t>Встреча</w:t>
            </w:r>
            <w:r w:rsidRPr="005D77E8">
              <w:rPr>
                <w:spacing w:val="-12"/>
                <w:sz w:val="28"/>
              </w:rPr>
              <w:t xml:space="preserve"> </w:t>
            </w:r>
            <w:r w:rsidRPr="005D77E8">
              <w:rPr>
                <w:sz w:val="28"/>
              </w:rPr>
              <w:t>с</w:t>
            </w:r>
            <w:r w:rsidRPr="005D77E8">
              <w:rPr>
                <w:spacing w:val="-12"/>
                <w:sz w:val="28"/>
              </w:rPr>
              <w:t xml:space="preserve"> </w:t>
            </w:r>
            <w:r w:rsidRPr="005D77E8">
              <w:rPr>
                <w:sz w:val="28"/>
              </w:rPr>
              <w:t>человеком,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которого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z w:val="28"/>
              </w:rPr>
              <w:t>можно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назвать</w:t>
            </w:r>
            <w:r w:rsidRPr="005D77E8">
              <w:rPr>
                <w:spacing w:val="-14"/>
                <w:sz w:val="28"/>
              </w:rPr>
              <w:t xml:space="preserve"> </w:t>
            </w:r>
            <w:r w:rsidRPr="005D77E8">
              <w:rPr>
                <w:sz w:val="28"/>
              </w:rPr>
              <w:t>настоящим</w:t>
            </w:r>
            <w:r>
              <w:rPr>
                <w:sz w:val="28"/>
              </w:rPr>
              <w:t xml:space="preserve"> </w:t>
            </w:r>
            <w:r w:rsidRPr="005D77E8">
              <w:rPr>
                <w:sz w:val="28"/>
              </w:rPr>
              <w:t>экологом»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line="259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 w:rsidRPr="00534F39">
              <w:rPr>
                <w:sz w:val="28"/>
              </w:rPr>
              <w:t>занятие-игра,</w:t>
            </w:r>
            <w:r w:rsidRPr="00534F39">
              <w:rPr>
                <w:spacing w:val="1"/>
                <w:sz w:val="28"/>
              </w:rPr>
              <w:t xml:space="preserve"> </w:t>
            </w:r>
            <w:r w:rsidRPr="00534F39">
              <w:rPr>
                <w:sz w:val="28"/>
              </w:rPr>
              <w:t>беседа,</w:t>
            </w:r>
            <w:r w:rsidRPr="00534F39">
              <w:rPr>
                <w:spacing w:val="1"/>
                <w:sz w:val="28"/>
              </w:rPr>
              <w:t xml:space="preserve"> </w:t>
            </w:r>
          </w:p>
        </w:tc>
      </w:tr>
      <w:tr w:rsidR="008C403C" w:rsidRPr="005D77E8" w:rsidTr="00534F39">
        <w:trPr>
          <w:gridAfter w:val="5"/>
          <w:wAfter w:w="16591" w:type="dxa"/>
          <w:trHeight w:val="277"/>
        </w:trPr>
        <w:tc>
          <w:tcPr>
            <w:tcW w:w="988" w:type="dxa"/>
          </w:tcPr>
          <w:p w:rsidR="008C403C" w:rsidRPr="005D77E8" w:rsidRDefault="008C403C">
            <w:pPr>
              <w:pStyle w:val="TableParagraph"/>
              <w:ind w:left="152" w:right="1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«Шагая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в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будущее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-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помни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о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планете».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Работа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над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проектом.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>
              <w:rPr>
                <w:sz w:val="28"/>
              </w:rPr>
              <w:t>КТД</w:t>
            </w:r>
          </w:p>
        </w:tc>
      </w:tr>
      <w:tr w:rsidR="008C403C" w:rsidRPr="005D77E8" w:rsidTr="00534F39">
        <w:trPr>
          <w:trHeight w:val="273"/>
        </w:trPr>
        <w:tc>
          <w:tcPr>
            <w:tcW w:w="12089" w:type="dxa"/>
            <w:gridSpan w:val="4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8"/>
              </w:rPr>
            </w:pPr>
            <w:r w:rsidRPr="005D77E8">
              <w:rPr>
                <w:b/>
                <w:sz w:val="28"/>
              </w:rPr>
              <w:t>«Орлёнок</w:t>
            </w:r>
            <w:r w:rsidRPr="005D77E8">
              <w:rPr>
                <w:b/>
                <w:spacing w:val="-1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–</w:t>
            </w:r>
            <w:r w:rsidRPr="005D77E8">
              <w:rPr>
                <w:b/>
                <w:spacing w:val="-6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Хранитель</w:t>
            </w:r>
            <w:r w:rsidRPr="005D77E8">
              <w:rPr>
                <w:b/>
                <w:spacing w:val="-5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исторической</w:t>
            </w:r>
            <w:r w:rsidRPr="005D77E8">
              <w:rPr>
                <w:b/>
                <w:spacing w:val="-6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памяти»</w:t>
            </w:r>
            <w:r w:rsidRPr="005D77E8">
              <w:rPr>
                <w:b/>
                <w:spacing w:val="-2"/>
                <w:sz w:val="28"/>
              </w:rPr>
              <w:t xml:space="preserve"> </w:t>
            </w:r>
            <w:r w:rsidRPr="005D77E8">
              <w:rPr>
                <w:b/>
                <w:sz w:val="28"/>
              </w:rPr>
              <w:t>–</w:t>
            </w:r>
            <w:r w:rsidRPr="005D77E8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 w:rsidRPr="005D77E8"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4867" w:type="dxa"/>
            <w:gridSpan w:val="3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8"/>
              </w:rPr>
            </w:pPr>
          </w:p>
        </w:tc>
        <w:tc>
          <w:tcPr>
            <w:tcW w:w="4867" w:type="dxa"/>
          </w:tcPr>
          <w:p w:rsidR="008C403C" w:rsidRPr="005D77E8" w:rsidRDefault="008C403C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8"/>
              </w:rPr>
            </w:pPr>
          </w:p>
        </w:tc>
      </w:tr>
      <w:tr w:rsidR="008C403C" w:rsidRPr="005D77E8" w:rsidTr="00534F39">
        <w:trPr>
          <w:gridAfter w:val="5"/>
          <w:wAfter w:w="16591" w:type="dxa"/>
          <w:trHeight w:val="1330"/>
        </w:trPr>
        <w:tc>
          <w:tcPr>
            <w:tcW w:w="988" w:type="dxa"/>
          </w:tcPr>
          <w:p w:rsidR="008C403C" w:rsidRPr="005D77E8" w:rsidRDefault="008C403C" w:rsidP="00A31D52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spacing w:line="268" w:lineRule="exact"/>
              <w:rPr>
                <w:sz w:val="28"/>
              </w:rPr>
            </w:pPr>
            <w:r w:rsidRPr="005D77E8">
              <w:rPr>
                <w:sz w:val="28"/>
              </w:rPr>
              <w:t>«Орлёнок–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Хранитель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исторической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памяти»</w:t>
            </w:r>
          </w:p>
          <w:p w:rsidR="008C403C" w:rsidRPr="005D77E8" w:rsidRDefault="008C403C">
            <w:pPr>
              <w:pStyle w:val="TableParagraph"/>
              <w:spacing w:before="2" w:line="261" w:lineRule="exact"/>
              <w:rPr>
                <w:sz w:val="28"/>
              </w:rPr>
            </w:pPr>
            <w:r w:rsidRPr="005D77E8">
              <w:rPr>
                <w:sz w:val="28"/>
              </w:rPr>
              <w:t>«Хранитель</w:t>
            </w:r>
            <w:r w:rsidRPr="005D77E8">
              <w:rPr>
                <w:spacing w:val="2"/>
                <w:sz w:val="28"/>
              </w:rPr>
              <w:t xml:space="preserve"> </w:t>
            </w:r>
            <w:r w:rsidRPr="005D77E8">
              <w:rPr>
                <w:sz w:val="28"/>
              </w:rPr>
              <w:t>семейных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традиций»</w:t>
            </w:r>
          </w:p>
          <w:p w:rsidR="008C403C" w:rsidRPr="005D77E8" w:rsidRDefault="008C403C">
            <w:pPr>
              <w:pStyle w:val="TableParagraph"/>
              <w:spacing w:line="268" w:lineRule="exact"/>
              <w:rPr>
                <w:sz w:val="28"/>
              </w:rPr>
            </w:pPr>
            <w:r w:rsidRPr="005D77E8">
              <w:rPr>
                <w:sz w:val="28"/>
              </w:rPr>
              <w:t>«Я храню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традиции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семьи,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а,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значит,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и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традиции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страны»</w:t>
            </w:r>
          </w:p>
          <w:p w:rsidR="008C403C" w:rsidRPr="005D77E8" w:rsidRDefault="008C403C" w:rsidP="002D4C74">
            <w:pPr>
              <w:pStyle w:val="TableParagraph"/>
              <w:spacing w:before="2" w:line="261" w:lineRule="exact"/>
              <w:rPr>
                <w:sz w:val="28"/>
              </w:rPr>
            </w:pPr>
            <w:r w:rsidRPr="005D77E8">
              <w:rPr>
                <w:sz w:val="28"/>
              </w:rPr>
              <w:t>Кодекс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z w:val="28"/>
              </w:rPr>
              <w:t>«Орлёнка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z w:val="28"/>
              </w:rPr>
              <w:t>–</w:t>
            </w:r>
            <w:r w:rsidRPr="005D77E8">
              <w:rPr>
                <w:spacing w:val="-10"/>
                <w:sz w:val="28"/>
              </w:rPr>
              <w:t xml:space="preserve"> </w:t>
            </w:r>
            <w:r w:rsidRPr="005D77E8">
              <w:rPr>
                <w:sz w:val="28"/>
              </w:rPr>
              <w:t>хранителя»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line="268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 w:val="restart"/>
          </w:tcPr>
          <w:p w:rsidR="008C403C" w:rsidRPr="005D77E8" w:rsidRDefault="008C403C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8"/>
              </w:rPr>
            </w:pPr>
            <w:r w:rsidRPr="005D77E8">
              <w:rPr>
                <w:sz w:val="28"/>
              </w:rPr>
              <w:t>видеоролик</w:t>
            </w:r>
            <w:r w:rsidRPr="005D77E8">
              <w:rPr>
                <w:sz w:val="28"/>
              </w:rPr>
              <w:tab/>
            </w:r>
            <w:r w:rsidRPr="005D77E8">
              <w:rPr>
                <w:spacing w:val="-1"/>
                <w:sz w:val="28"/>
              </w:rPr>
              <w:t>«Мульти-Россия»</w:t>
            </w:r>
            <w:r w:rsidRPr="005D77E8">
              <w:rPr>
                <w:spacing w:val="-55"/>
                <w:sz w:val="28"/>
              </w:rPr>
              <w:t xml:space="preserve"> </w:t>
            </w:r>
            <w:hyperlink r:id="rId19">
              <w:r w:rsidRPr="005D77E8">
                <w:rPr>
                  <w:color w:val="0000FF"/>
                  <w:sz w:val="28"/>
                </w:rPr>
                <w:t>http://www.multirussia.ru/</w:t>
              </w:r>
            </w:hyperlink>
          </w:p>
          <w:p w:rsidR="008C403C" w:rsidRPr="005D77E8" w:rsidRDefault="008C403C">
            <w:pPr>
              <w:pStyle w:val="TableParagraph"/>
              <w:spacing w:line="240" w:lineRule="auto"/>
              <w:ind w:left="103"/>
              <w:rPr>
                <w:rFonts w:ascii="Calibri"/>
                <w:sz w:val="28"/>
              </w:rPr>
            </w:pPr>
            <w:hyperlink r:id="rId20">
              <w:r w:rsidRPr="005D77E8">
                <w:rPr>
                  <w:rFonts w:ascii="Calibri"/>
                  <w:color w:val="0462C1"/>
                  <w:sz w:val="28"/>
                  <w:u w:val="single" w:color="0462C1"/>
                </w:rPr>
                <w:t>https://m.vk.com/orlyata_rus</w:t>
              </w:r>
            </w:hyperlink>
          </w:p>
        </w:tc>
        <w:tc>
          <w:tcPr>
            <w:tcW w:w="2877" w:type="dxa"/>
          </w:tcPr>
          <w:p w:rsidR="008C403C" w:rsidRPr="005D77E8" w:rsidRDefault="008C403C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8"/>
              </w:rPr>
            </w:pPr>
            <w:r w:rsidRPr="00534F39">
              <w:rPr>
                <w:sz w:val="28"/>
              </w:rPr>
              <w:t>занятие-игра,</w:t>
            </w:r>
            <w:r w:rsidRPr="00534F39">
              <w:rPr>
                <w:spacing w:val="1"/>
                <w:sz w:val="28"/>
              </w:rPr>
              <w:t xml:space="preserve"> </w:t>
            </w:r>
            <w:r w:rsidRPr="00534F39">
              <w:rPr>
                <w:sz w:val="28"/>
              </w:rPr>
              <w:t>беседа</w:t>
            </w:r>
          </w:p>
        </w:tc>
      </w:tr>
      <w:tr w:rsidR="008C403C" w:rsidRPr="005D77E8" w:rsidTr="00534F39">
        <w:trPr>
          <w:gridAfter w:val="5"/>
          <w:wAfter w:w="16591" w:type="dxa"/>
          <w:trHeight w:val="850"/>
        </w:trPr>
        <w:tc>
          <w:tcPr>
            <w:tcW w:w="988" w:type="dxa"/>
          </w:tcPr>
          <w:p w:rsidR="008C403C" w:rsidRPr="005D77E8" w:rsidRDefault="008C403C" w:rsidP="007934E1">
            <w:pPr>
              <w:pStyle w:val="TableParagraph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spacing w:line="268" w:lineRule="exact"/>
              <w:rPr>
                <w:sz w:val="28"/>
              </w:rPr>
            </w:pPr>
            <w:r w:rsidRPr="005D77E8">
              <w:rPr>
                <w:sz w:val="28"/>
              </w:rPr>
              <w:t>«Знать,</w:t>
            </w:r>
            <w:r w:rsidRPr="005D77E8">
              <w:rPr>
                <w:spacing w:val="-2"/>
                <w:sz w:val="28"/>
              </w:rPr>
              <w:t xml:space="preserve"> </w:t>
            </w:r>
            <w:r w:rsidRPr="005D77E8">
              <w:rPr>
                <w:sz w:val="28"/>
              </w:rPr>
              <w:t>чтобы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хранить»</w:t>
            </w:r>
          </w:p>
          <w:p w:rsidR="008C403C" w:rsidRPr="005D77E8" w:rsidRDefault="008C403C">
            <w:pPr>
              <w:pStyle w:val="TableParagraph"/>
              <w:spacing w:before="2" w:line="261" w:lineRule="exact"/>
              <w:rPr>
                <w:sz w:val="28"/>
              </w:rPr>
            </w:pPr>
            <w:r w:rsidRPr="005D77E8">
              <w:rPr>
                <w:sz w:val="28"/>
              </w:rPr>
              <w:t>«Историческое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чаепитие»</w:t>
            </w:r>
          </w:p>
          <w:p w:rsidR="008C403C" w:rsidRPr="005D77E8" w:rsidRDefault="008C403C" w:rsidP="00CA1A02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«Расскажи</w:t>
            </w:r>
            <w:r w:rsidRPr="005D77E8">
              <w:rPr>
                <w:spacing w:val="1"/>
                <w:sz w:val="28"/>
              </w:rPr>
              <w:t xml:space="preserve"> </w:t>
            </w:r>
            <w:r w:rsidRPr="005D77E8">
              <w:rPr>
                <w:sz w:val="28"/>
              </w:rPr>
              <w:t>мне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о России»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spacing w:line="268" w:lineRule="exact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КТД</w:t>
            </w:r>
          </w:p>
        </w:tc>
      </w:tr>
      <w:tr w:rsidR="008C403C" w:rsidRPr="005D77E8" w:rsidTr="00534F39">
        <w:trPr>
          <w:gridAfter w:val="5"/>
          <w:wAfter w:w="16591" w:type="dxa"/>
          <w:trHeight w:val="1045"/>
        </w:trPr>
        <w:tc>
          <w:tcPr>
            <w:tcW w:w="988" w:type="dxa"/>
          </w:tcPr>
          <w:p w:rsidR="008C403C" w:rsidRPr="005D77E8" w:rsidRDefault="008C403C" w:rsidP="00B21471">
            <w:pPr>
              <w:pStyle w:val="TableParagraph"/>
              <w:spacing w:line="268" w:lineRule="exact"/>
              <w:ind w:left="149" w:right="14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663" w:type="dxa"/>
          </w:tcPr>
          <w:p w:rsidR="008C403C" w:rsidRPr="005D77E8" w:rsidRDefault="008C403C">
            <w:pPr>
              <w:pStyle w:val="TableParagraph"/>
              <w:rPr>
                <w:sz w:val="28"/>
              </w:rPr>
            </w:pPr>
            <w:r w:rsidRPr="005D77E8">
              <w:rPr>
                <w:sz w:val="28"/>
              </w:rPr>
              <w:t>«Я</w:t>
            </w:r>
            <w:r w:rsidRPr="005D77E8">
              <w:rPr>
                <w:spacing w:val="-1"/>
                <w:sz w:val="28"/>
              </w:rPr>
              <w:t xml:space="preserve"> </w:t>
            </w:r>
            <w:r w:rsidRPr="005D77E8">
              <w:rPr>
                <w:sz w:val="28"/>
              </w:rPr>
              <w:t>– хранитель,</w:t>
            </w:r>
            <w:r w:rsidRPr="005D77E8">
              <w:rPr>
                <w:spacing w:val="-3"/>
                <w:sz w:val="28"/>
              </w:rPr>
              <w:t xml:space="preserve"> </w:t>
            </w:r>
            <w:r w:rsidRPr="005D77E8">
              <w:rPr>
                <w:sz w:val="28"/>
              </w:rPr>
              <w:t>мы</w:t>
            </w:r>
            <w:r w:rsidRPr="005D77E8">
              <w:rPr>
                <w:spacing w:val="4"/>
                <w:sz w:val="28"/>
              </w:rPr>
              <w:t xml:space="preserve"> </w:t>
            </w:r>
            <w:r w:rsidRPr="005D77E8">
              <w:rPr>
                <w:sz w:val="28"/>
              </w:rPr>
              <w:t>–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хранители»</w:t>
            </w:r>
          </w:p>
          <w:p w:rsidR="008C403C" w:rsidRPr="005D77E8" w:rsidRDefault="008C403C">
            <w:pPr>
              <w:pStyle w:val="TableParagraph"/>
              <w:spacing w:line="267" w:lineRule="exact"/>
              <w:rPr>
                <w:sz w:val="28"/>
              </w:rPr>
            </w:pPr>
            <w:r w:rsidRPr="005D77E8">
              <w:rPr>
                <w:sz w:val="28"/>
              </w:rPr>
              <w:t>Подведение</w:t>
            </w:r>
            <w:r w:rsidRPr="005D77E8">
              <w:rPr>
                <w:spacing w:val="-6"/>
                <w:sz w:val="28"/>
              </w:rPr>
              <w:t xml:space="preserve"> </w:t>
            </w:r>
            <w:r w:rsidRPr="005D77E8">
              <w:rPr>
                <w:sz w:val="28"/>
              </w:rPr>
              <w:t>итогов</w:t>
            </w:r>
            <w:r w:rsidRPr="005D77E8">
              <w:rPr>
                <w:spacing w:val="-8"/>
                <w:sz w:val="28"/>
              </w:rPr>
              <w:t xml:space="preserve"> </w:t>
            </w:r>
            <w:r w:rsidRPr="005D77E8">
              <w:rPr>
                <w:sz w:val="28"/>
              </w:rPr>
              <w:t>участия</w:t>
            </w:r>
            <w:r w:rsidRPr="005D77E8">
              <w:rPr>
                <w:spacing w:val="-5"/>
                <w:sz w:val="28"/>
              </w:rPr>
              <w:t xml:space="preserve"> </w:t>
            </w:r>
            <w:r w:rsidRPr="005D77E8">
              <w:rPr>
                <w:sz w:val="28"/>
              </w:rPr>
              <w:t>в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Программе</w:t>
            </w:r>
            <w:r w:rsidRPr="005D77E8">
              <w:rPr>
                <w:spacing w:val="-11"/>
                <w:sz w:val="28"/>
              </w:rPr>
              <w:t xml:space="preserve"> </w:t>
            </w:r>
            <w:r w:rsidRPr="005D77E8">
              <w:rPr>
                <w:sz w:val="28"/>
              </w:rPr>
              <w:t>в</w:t>
            </w:r>
            <w:r w:rsidRPr="005D77E8">
              <w:rPr>
                <w:spacing w:val="-7"/>
                <w:sz w:val="28"/>
              </w:rPr>
              <w:t xml:space="preserve"> </w:t>
            </w:r>
            <w:r w:rsidRPr="005D77E8">
              <w:rPr>
                <w:sz w:val="28"/>
              </w:rPr>
              <w:t>текущем</w:t>
            </w:r>
            <w:r w:rsidRPr="005D77E8">
              <w:rPr>
                <w:spacing w:val="-4"/>
                <w:sz w:val="28"/>
              </w:rPr>
              <w:t xml:space="preserve"> </w:t>
            </w:r>
            <w:r w:rsidRPr="005D77E8">
              <w:rPr>
                <w:sz w:val="28"/>
              </w:rPr>
              <w:t>учебном</w:t>
            </w:r>
          </w:p>
          <w:p w:rsidR="008C403C" w:rsidRPr="005D77E8" w:rsidRDefault="008C403C" w:rsidP="00210D52">
            <w:pPr>
              <w:pStyle w:val="TableParagraph"/>
              <w:spacing w:line="265" w:lineRule="exact"/>
              <w:rPr>
                <w:sz w:val="28"/>
              </w:rPr>
            </w:pPr>
            <w:r w:rsidRPr="005D77E8">
              <w:rPr>
                <w:sz w:val="28"/>
              </w:rPr>
              <w:t>году</w:t>
            </w:r>
          </w:p>
        </w:tc>
        <w:tc>
          <w:tcPr>
            <w:tcW w:w="1561" w:type="dxa"/>
          </w:tcPr>
          <w:p w:rsidR="008C403C" w:rsidRPr="005D77E8" w:rsidRDefault="008C403C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8C403C" w:rsidRPr="005D77E8" w:rsidRDefault="008C403C">
            <w:pPr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Круглый стол</w:t>
            </w:r>
          </w:p>
        </w:tc>
      </w:tr>
    </w:tbl>
    <w:p w:rsidR="008C403C" w:rsidRPr="005D77E8" w:rsidRDefault="008C403C">
      <w:pPr>
        <w:rPr>
          <w:sz w:val="28"/>
        </w:rPr>
        <w:sectPr w:rsidR="008C403C" w:rsidRPr="005D77E8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8C403C" w:rsidRPr="005D77E8" w:rsidRDefault="008C403C">
      <w:pPr>
        <w:pStyle w:val="BodyText"/>
        <w:ind w:left="0"/>
        <w:jc w:val="left"/>
        <w:rPr>
          <w:b/>
        </w:rPr>
      </w:pPr>
    </w:p>
    <w:p w:rsidR="008C403C" w:rsidRPr="005D77E8" w:rsidRDefault="008C403C">
      <w:pPr>
        <w:pStyle w:val="BodyText"/>
        <w:spacing w:before="1"/>
        <w:ind w:left="0"/>
        <w:jc w:val="left"/>
        <w:rPr>
          <w:b/>
        </w:rPr>
      </w:pPr>
    </w:p>
    <w:p w:rsidR="008C403C" w:rsidRPr="005D77E8" w:rsidRDefault="008C403C">
      <w:pPr>
        <w:pStyle w:val="BodyText"/>
        <w:ind w:left="0"/>
        <w:jc w:val="left"/>
        <w:rPr>
          <w:b/>
        </w:rPr>
      </w:pPr>
    </w:p>
    <w:p w:rsidR="008C403C" w:rsidRPr="005D77E8" w:rsidRDefault="008C403C">
      <w:pPr>
        <w:pStyle w:val="BodyText"/>
        <w:spacing w:before="1"/>
        <w:ind w:left="0"/>
        <w:jc w:val="left"/>
        <w:rPr>
          <w:b/>
        </w:rPr>
      </w:pPr>
    </w:p>
    <w:p w:rsidR="008C403C" w:rsidRPr="005D77E8" w:rsidRDefault="008C403C">
      <w:pPr>
        <w:spacing w:before="87"/>
        <w:ind w:left="6263" w:right="4548" w:hanging="1825"/>
        <w:rPr>
          <w:b/>
          <w:sz w:val="28"/>
        </w:rPr>
      </w:pPr>
      <w:r w:rsidRPr="005D77E8">
        <w:rPr>
          <w:b/>
          <w:color w:val="1A1A1A"/>
          <w:sz w:val="28"/>
        </w:rPr>
        <w:t>Учебно-методическое</w:t>
      </w:r>
      <w:r w:rsidRPr="005D77E8">
        <w:rPr>
          <w:b/>
          <w:color w:val="1A1A1A"/>
          <w:spacing w:val="-8"/>
          <w:sz w:val="28"/>
        </w:rPr>
        <w:t xml:space="preserve"> </w:t>
      </w:r>
      <w:r w:rsidRPr="005D77E8">
        <w:rPr>
          <w:b/>
          <w:color w:val="1A1A1A"/>
          <w:sz w:val="28"/>
        </w:rPr>
        <w:t>обеспечение</w:t>
      </w:r>
      <w:r w:rsidRPr="005D77E8">
        <w:rPr>
          <w:b/>
          <w:color w:val="1A1A1A"/>
          <w:spacing w:val="-12"/>
          <w:sz w:val="28"/>
        </w:rPr>
        <w:t xml:space="preserve"> </w:t>
      </w:r>
      <w:r w:rsidRPr="005D77E8">
        <w:rPr>
          <w:b/>
          <w:color w:val="1A1A1A"/>
          <w:sz w:val="28"/>
        </w:rPr>
        <w:t>программы</w:t>
      </w:r>
      <w:r w:rsidRPr="005D77E8">
        <w:rPr>
          <w:b/>
          <w:color w:val="1A1A1A"/>
          <w:spacing w:val="-67"/>
          <w:sz w:val="28"/>
        </w:rPr>
        <w:t xml:space="preserve"> </w:t>
      </w:r>
      <w:r w:rsidRPr="005D77E8">
        <w:rPr>
          <w:b/>
          <w:color w:val="1A1A1A"/>
          <w:sz w:val="28"/>
        </w:rPr>
        <w:t>реализации</w:t>
      </w:r>
      <w:r w:rsidRPr="005D77E8">
        <w:rPr>
          <w:b/>
          <w:color w:val="1A1A1A"/>
          <w:spacing w:val="-2"/>
          <w:sz w:val="28"/>
        </w:rPr>
        <w:t xml:space="preserve"> </w:t>
      </w:r>
      <w:r w:rsidRPr="005D77E8">
        <w:rPr>
          <w:b/>
          <w:color w:val="1A1A1A"/>
          <w:sz w:val="28"/>
        </w:rPr>
        <w:t>курса</w:t>
      </w:r>
    </w:p>
    <w:p w:rsidR="008C403C" w:rsidRPr="005D77E8" w:rsidRDefault="008C403C">
      <w:pPr>
        <w:pStyle w:val="BodyText"/>
        <w:spacing w:before="10"/>
        <w:ind w:left="0"/>
        <w:jc w:val="left"/>
        <w:rPr>
          <w:b/>
        </w:rPr>
      </w:pPr>
    </w:p>
    <w:p w:rsidR="008C403C" w:rsidRPr="005D77E8" w:rsidRDefault="008C403C">
      <w:pPr>
        <w:pStyle w:val="BodyText"/>
        <w:ind w:left="214" w:firstLine="710"/>
        <w:jc w:val="left"/>
      </w:pPr>
      <w:r w:rsidRPr="005D77E8">
        <w:rPr>
          <w:spacing w:val="-1"/>
        </w:rPr>
        <w:t>Курс</w:t>
      </w:r>
      <w:r>
        <w:rPr>
          <w:spacing w:val="-1"/>
        </w:rPr>
        <w:t xml:space="preserve"> </w:t>
      </w:r>
      <w:r w:rsidRPr="005D77E8">
        <w:rPr>
          <w:spacing w:val="-1"/>
        </w:rPr>
        <w:t>обеспечен</w:t>
      </w:r>
      <w:r>
        <w:rPr>
          <w:spacing w:val="-1"/>
        </w:rPr>
        <w:t xml:space="preserve"> </w:t>
      </w:r>
      <w:r w:rsidRPr="005D77E8">
        <w:rPr>
          <w:spacing w:val="-1"/>
        </w:rPr>
        <w:t>методическими</w:t>
      </w:r>
      <w:r>
        <w:rPr>
          <w:spacing w:val="-1"/>
        </w:rPr>
        <w:t xml:space="preserve"> </w:t>
      </w:r>
      <w:r w:rsidRPr="005D77E8">
        <w:rPr>
          <w:spacing w:val="-1"/>
        </w:rPr>
        <w:t>и</w:t>
      </w:r>
      <w:r>
        <w:rPr>
          <w:spacing w:val="-1"/>
        </w:rPr>
        <w:t xml:space="preserve"> </w:t>
      </w:r>
      <w:r w:rsidRPr="005D77E8">
        <w:rPr>
          <w:spacing w:val="-1"/>
        </w:rPr>
        <w:t>дидактическими</w:t>
      </w:r>
      <w:r>
        <w:rPr>
          <w:spacing w:val="-1"/>
        </w:rPr>
        <w:t xml:space="preserve"> </w:t>
      </w:r>
      <w:r w:rsidRPr="005D77E8">
        <w:rPr>
          <w:spacing w:val="-1"/>
        </w:rPr>
        <w:t>материалами,</w:t>
      </w:r>
      <w:r>
        <w:rPr>
          <w:spacing w:val="-1"/>
        </w:rPr>
        <w:t xml:space="preserve"> </w:t>
      </w:r>
      <w:r w:rsidRPr="005D77E8">
        <w:rPr>
          <w:spacing w:val="-1"/>
        </w:rPr>
        <w:t>размещенными</w:t>
      </w:r>
      <w:r>
        <w:rPr>
          <w:spacing w:val="-1"/>
        </w:rPr>
        <w:t xml:space="preserve"> </w:t>
      </w:r>
      <w:r w:rsidRPr="005D77E8">
        <w:rPr>
          <w:spacing w:val="-1"/>
        </w:rPr>
        <w:t>на</w:t>
      </w:r>
      <w:r>
        <w:rPr>
          <w:spacing w:val="-1"/>
        </w:rPr>
        <w:t xml:space="preserve"> </w:t>
      </w:r>
      <w:r w:rsidRPr="005D77E8">
        <w:rPr>
          <w:spacing w:val="-1"/>
        </w:rPr>
        <w:t>сайте</w:t>
      </w:r>
      <w:r>
        <w:rPr>
          <w:spacing w:val="-1"/>
        </w:rPr>
        <w:t xml:space="preserve"> </w:t>
      </w:r>
      <w:r w:rsidRPr="005D77E8">
        <w:rPr>
          <w:spacing w:val="-1"/>
        </w:rPr>
        <w:t>Корпоративного</w:t>
      </w:r>
      <w:r>
        <w:rPr>
          <w:spacing w:val="-1"/>
        </w:rPr>
        <w:t xml:space="preserve"> </w:t>
      </w:r>
      <w:r w:rsidRPr="005D77E8">
        <w:rPr>
          <w:spacing w:val="-1"/>
        </w:rPr>
        <w:t>универси</w:t>
      </w:r>
      <w:r w:rsidRPr="005D77E8">
        <w:t xml:space="preserve"> тета</w:t>
      </w:r>
      <w:r>
        <w:t xml:space="preserve"> </w:t>
      </w:r>
      <w:r w:rsidRPr="005D77E8">
        <w:t>Российского</w:t>
      </w:r>
      <w:r>
        <w:t xml:space="preserve"> </w:t>
      </w:r>
      <w:r w:rsidRPr="005D77E8">
        <w:t>движения</w:t>
      </w:r>
      <w:r>
        <w:t xml:space="preserve"> </w:t>
      </w:r>
      <w:r w:rsidRPr="005D77E8">
        <w:t>школьников</w:t>
      </w:r>
    </w:p>
    <w:p w:rsidR="008C403C" w:rsidRPr="005D77E8" w:rsidRDefault="008C403C">
      <w:pPr>
        <w:pStyle w:val="BodyText"/>
        <w:spacing w:before="4"/>
        <w:ind w:left="0"/>
        <w:jc w:val="left"/>
      </w:pPr>
    </w:p>
    <w:p w:rsidR="008C403C" w:rsidRPr="005D77E8" w:rsidRDefault="008C403C">
      <w:pPr>
        <w:pStyle w:val="Heading1"/>
        <w:spacing w:line="319" w:lineRule="exact"/>
        <w:ind w:left="2974"/>
      </w:pPr>
      <w:r w:rsidRPr="005D77E8">
        <w:t>Материалы</w:t>
      </w:r>
      <w:r w:rsidRPr="005D77E8">
        <w:rPr>
          <w:spacing w:val="-4"/>
        </w:rPr>
        <w:t xml:space="preserve"> </w:t>
      </w:r>
      <w:r w:rsidRPr="005D77E8">
        <w:t>для</w:t>
      </w:r>
      <w:r w:rsidRPr="005D77E8">
        <w:rPr>
          <w:spacing w:val="-3"/>
        </w:rPr>
        <w:t xml:space="preserve"> </w:t>
      </w:r>
      <w:r w:rsidRPr="005D77E8">
        <w:t>обучающихся</w:t>
      </w:r>
    </w:p>
    <w:p w:rsidR="008C403C" w:rsidRPr="005D77E8" w:rsidRDefault="008C403C">
      <w:pPr>
        <w:pStyle w:val="BodyText"/>
        <w:spacing w:line="319" w:lineRule="exact"/>
        <w:ind w:left="780"/>
        <w:jc w:val="left"/>
      </w:pPr>
      <w:r w:rsidRPr="005D77E8">
        <w:t>Для</w:t>
      </w:r>
      <w:r>
        <w:t xml:space="preserve"> </w:t>
      </w:r>
      <w:r w:rsidRPr="005D77E8">
        <w:t>обучения</w:t>
      </w:r>
      <w:r>
        <w:t xml:space="preserve"> </w:t>
      </w:r>
      <w:r w:rsidRPr="005D77E8">
        <w:t>на</w:t>
      </w:r>
      <w:r>
        <w:t xml:space="preserve"> </w:t>
      </w:r>
      <w:r w:rsidRPr="005D77E8">
        <w:t>курсах</w:t>
      </w:r>
      <w:r>
        <w:t xml:space="preserve"> </w:t>
      </w:r>
      <w:r w:rsidRPr="005D77E8">
        <w:t>необходимо</w:t>
      </w:r>
      <w:r>
        <w:t xml:space="preserve"> </w:t>
      </w:r>
      <w:r w:rsidRPr="005D77E8">
        <w:t>зарегистрироваться</w:t>
      </w:r>
      <w:r>
        <w:t xml:space="preserve"> </w:t>
      </w:r>
      <w:r w:rsidRPr="005D77E8">
        <w:t>на</w:t>
      </w:r>
      <w:r>
        <w:t xml:space="preserve"> </w:t>
      </w:r>
      <w:r w:rsidRPr="005D77E8">
        <w:t>сайте,далее</w:t>
      </w:r>
      <w:r>
        <w:t xml:space="preserve"> </w:t>
      </w:r>
      <w:r w:rsidRPr="005D77E8">
        <w:t>следовать</w:t>
      </w:r>
      <w:r>
        <w:t xml:space="preserve"> </w:t>
      </w:r>
      <w:r w:rsidRPr="005D77E8">
        <w:t>инструкции:</w:t>
      </w:r>
    </w:p>
    <w:p w:rsidR="008C403C" w:rsidRPr="005D77E8" w:rsidRDefault="008C403C">
      <w:pPr>
        <w:pStyle w:val="ListParagraph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Онлайнкурс«Академиягражданина»</w:t>
      </w:r>
    </w:p>
    <w:p w:rsidR="008C403C" w:rsidRPr="005D77E8" w:rsidRDefault="008C403C">
      <w:pPr>
        <w:pStyle w:val="ListParagraph"/>
        <w:numPr>
          <w:ilvl w:val="0"/>
          <w:numId w:val="2"/>
        </w:numPr>
        <w:tabs>
          <w:tab w:val="left" w:pos="1357"/>
        </w:tabs>
        <w:spacing w:line="366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Онлайнкурс«Основысоциальногопроектирования»</w:t>
      </w:r>
    </w:p>
    <w:p w:rsidR="008C403C" w:rsidRPr="005D77E8" w:rsidRDefault="008C403C">
      <w:pPr>
        <w:pStyle w:val="ListParagraph"/>
        <w:numPr>
          <w:ilvl w:val="0"/>
          <w:numId w:val="2"/>
        </w:numPr>
        <w:tabs>
          <w:tab w:val="left" w:pos="1357"/>
        </w:tabs>
        <w:spacing w:before="2"/>
        <w:ind w:hanging="438"/>
        <w:jc w:val="left"/>
        <w:rPr>
          <w:sz w:val="28"/>
        </w:rPr>
      </w:pPr>
      <w:r w:rsidRPr="005D77E8">
        <w:rPr>
          <w:sz w:val="28"/>
        </w:rPr>
        <w:t>Онлайн-курс«Анимацияонлайн(анимируйсРДШ)»</w:t>
      </w:r>
    </w:p>
    <w:p w:rsidR="008C403C" w:rsidRPr="005D77E8" w:rsidRDefault="008C403C">
      <w:pPr>
        <w:pStyle w:val="ListParagraph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Онлайнкурс«ФотостудиясРДШ»</w:t>
      </w:r>
    </w:p>
    <w:p w:rsidR="008C403C" w:rsidRPr="005D77E8" w:rsidRDefault="008C403C">
      <w:pPr>
        <w:pStyle w:val="ListParagraph"/>
        <w:numPr>
          <w:ilvl w:val="0"/>
          <w:numId w:val="2"/>
        </w:numPr>
        <w:tabs>
          <w:tab w:val="left" w:pos="1357"/>
        </w:tabs>
        <w:spacing w:line="366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Онлайнкурс«Экологическоемышление»</w:t>
      </w:r>
    </w:p>
    <w:p w:rsidR="008C403C" w:rsidRPr="005D77E8" w:rsidRDefault="008C403C">
      <w:pPr>
        <w:pStyle w:val="ListParagraph"/>
        <w:numPr>
          <w:ilvl w:val="0"/>
          <w:numId w:val="2"/>
        </w:numPr>
        <w:tabs>
          <w:tab w:val="left" w:pos="1357"/>
        </w:tabs>
        <w:spacing w:before="2"/>
        <w:ind w:hanging="438"/>
        <w:jc w:val="left"/>
        <w:rPr>
          <w:sz w:val="28"/>
        </w:rPr>
      </w:pPr>
      <w:r w:rsidRPr="005D77E8">
        <w:rPr>
          <w:sz w:val="28"/>
        </w:rPr>
        <w:t>Онлайнкурс«Совместноелидерство»</w:t>
      </w:r>
    </w:p>
    <w:p w:rsidR="008C403C" w:rsidRPr="005D77E8" w:rsidRDefault="008C403C">
      <w:pPr>
        <w:pStyle w:val="ListParagraph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Онлайнкурс«Впорядке»</w:t>
      </w:r>
    </w:p>
    <w:p w:rsidR="008C403C" w:rsidRPr="005D77E8" w:rsidRDefault="008C403C">
      <w:pPr>
        <w:pStyle w:val="ListParagraph"/>
        <w:numPr>
          <w:ilvl w:val="0"/>
          <w:numId w:val="2"/>
        </w:numPr>
        <w:tabs>
          <w:tab w:val="left" w:pos="1357"/>
        </w:tabs>
        <w:spacing w:line="367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Онлайнкурс«Медиашкола»</w:t>
      </w:r>
    </w:p>
    <w:p w:rsidR="008C403C" w:rsidRPr="005D77E8" w:rsidRDefault="008C403C">
      <w:pPr>
        <w:pStyle w:val="Heading1"/>
        <w:spacing w:before="6" w:line="319" w:lineRule="exact"/>
        <w:ind w:left="3219"/>
      </w:pPr>
      <w:r w:rsidRPr="005D77E8">
        <w:t>Материалы</w:t>
      </w:r>
      <w:r w:rsidRPr="005D77E8">
        <w:rPr>
          <w:spacing w:val="-4"/>
        </w:rPr>
        <w:t xml:space="preserve"> </w:t>
      </w:r>
      <w:r w:rsidRPr="005D77E8">
        <w:t>для</w:t>
      </w:r>
      <w:r w:rsidRPr="005D77E8">
        <w:rPr>
          <w:spacing w:val="-3"/>
        </w:rPr>
        <w:t xml:space="preserve"> </w:t>
      </w:r>
      <w:r w:rsidRPr="005D77E8">
        <w:t>педагога</w:t>
      </w:r>
    </w:p>
    <w:p w:rsidR="008C403C" w:rsidRPr="005D77E8" w:rsidRDefault="008C403C">
      <w:pPr>
        <w:pStyle w:val="BodyText"/>
        <w:spacing w:line="319" w:lineRule="exact"/>
        <w:ind w:left="1068"/>
        <w:jc w:val="left"/>
      </w:pPr>
      <w:r w:rsidRPr="005D77E8">
        <w:t>Дляобучениянакурсахнеобходимозарегистрироватьсянасайте,далееследоватьинструкции:</w:t>
      </w:r>
    </w:p>
    <w:p w:rsidR="008C403C" w:rsidRPr="005D77E8" w:rsidRDefault="008C403C">
      <w:pPr>
        <w:pStyle w:val="ListParagraph"/>
        <w:numPr>
          <w:ilvl w:val="0"/>
          <w:numId w:val="1"/>
        </w:numPr>
        <w:tabs>
          <w:tab w:val="left" w:pos="1357"/>
        </w:tabs>
        <w:spacing w:before="1"/>
        <w:ind w:hanging="438"/>
        <w:jc w:val="left"/>
        <w:rPr>
          <w:sz w:val="28"/>
        </w:rPr>
      </w:pPr>
      <w:r w:rsidRPr="005D77E8">
        <w:rPr>
          <w:sz w:val="28"/>
        </w:rPr>
        <w:t>Курс«ОрганизациявоспитательнойработынаосновемероприятийРДШ»</w:t>
      </w:r>
    </w:p>
    <w:p w:rsidR="008C403C" w:rsidRPr="005D77E8" w:rsidRDefault="008C403C">
      <w:pPr>
        <w:pStyle w:val="ListParagraph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Онлайнкурс«Академиягражданина»(дляпедагогов)</w:t>
      </w:r>
    </w:p>
    <w:p w:rsidR="008C403C" w:rsidRPr="005D77E8" w:rsidRDefault="008C403C">
      <w:pPr>
        <w:pStyle w:val="ListParagraph"/>
        <w:numPr>
          <w:ilvl w:val="0"/>
          <w:numId w:val="1"/>
        </w:numPr>
        <w:tabs>
          <w:tab w:val="left" w:pos="1357"/>
        </w:tabs>
        <w:spacing w:line="366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Онлайнкурс«Российскоедвижениешкольников:планированиеиорганизацияработы»</w:t>
      </w:r>
    </w:p>
    <w:p w:rsidR="008C403C" w:rsidRPr="005D77E8" w:rsidRDefault="008C403C">
      <w:pPr>
        <w:pStyle w:val="ListParagraph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jc w:val="left"/>
        <w:rPr>
          <w:sz w:val="28"/>
        </w:rPr>
      </w:pPr>
      <w:r w:rsidRPr="005D77E8">
        <w:rPr>
          <w:sz w:val="28"/>
        </w:rPr>
        <w:t>Онлайн</w:t>
      </w:r>
      <w:r w:rsidRPr="005D77E8">
        <w:rPr>
          <w:sz w:val="28"/>
        </w:rPr>
        <w:tab/>
        <w:t>курс</w:t>
      </w:r>
      <w:r w:rsidRPr="005D77E8">
        <w:rPr>
          <w:sz w:val="28"/>
        </w:rPr>
        <w:tab/>
        <w:t>«Формирование</w:t>
      </w:r>
      <w:r w:rsidRPr="005D77E8">
        <w:rPr>
          <w:sz w:val="28"/>
        </w:rPr>
        <w:tab/>
        <w:t>гражданской</w:t>
      </w:r>
      <w:r w:rsidRPr="005D77E8">
        <w:rPr>
          <w:sz w:val="28"/>
        </w:rPr>
        <w:tab/>
        <w:t>идентичности</w:t>
      </w:r>
      <w:r w:rsidRPr="005D77E8">
        <w:rPr>
          <w:spacing w:val="-6"/>
          <w:sz w:val="28"/>
        </w:rPr>
        <w:t xml:space="preserve"> </w:t>
      </w:r>
      <w:r w:rsidRPr="005D77E8">
        <w:rPr>
          <w:sz w:val="28"/>
        </w:rPr>
        <w:t>у</w:t>
      </w:r>
      <w:r w:rsidRPr="005D77E8">
        <w:rPr>
          <w:spacing w:val="-12"/>
          <w:sz w:val="28"/>
        </w:rPr>
        <w:t xml:space="preserve"> </w:t>
      </w:r>
      <w:r w:rsidRPr="005D77E8">
        <w:rPr>
          <w:sz w:val="28"/>
        </w:rPr>
        <w:t>обучающихся4-11классов»</w:t>
      </w:r>
    </w:p>
    <w:p w:rsidR="008C403C" w:rsidRPr="005D77E8" w:rsidRDefault="008C403C">
      <w:pPr>
        <w:pStyle w:val="ListParagraph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</w:t>
      </w:r>
      <w:r w:rsidRPr="005D77E8">
        <w:rPr>
          <w:sz w:val="28"/>
        </w:rPr>
        <w:tab/>
        <w:t>курс</w:t>
      </w:r>
      <w:r w:rsidRPr="005D77E8">
        <w:rPr>
          <w:sz w:val="28"/>
        </w:rPr>
        <w:tab/>
        <w:t>«Как</w:t>
      </w:r>
      <w:r w:rsidRPr="005D77E8">
        <w:rPr>
          <w:sz w:val="28"/>
        </w:rPr>
        <w:tab/>
        <w:t>поддержать</w:t>
      </w:r>
      <w:r w:rsidRPr="005D77E8">
        <w:rPr>
          <w:sz w:val="28"/>
        </w:rPr>
        <w:tab/>
        <w:t>деятельность</w:t>
      </w:r>
      <w:r w:rsidRPr="005D77E8">
        <w:rPr>
          <w:sz w:val="28"/>
        </w:rPr>
        <w:tab/>
        <w:t>добровольческогоотряда»</w:t>
      </w:r>
    </w:p>
    <w:p w:rsidR="008C403C" w:rsidRPr="005D77E8" w:rsidRDefault="008C403C">
      <w:pPr>
        <w:pStyle w:val="ListParagraph"/>
        <w:numPr>
          <w:ilvl w:val="0"/>
          <w:numId w:val="1"/>
        </w:numPr>
        <w:tabs>
          <w:tab w:val="left" w:pos="1357"/>
        </w:tabs>
        <w:spacing w:line="366" w:lineRule="exact"/>
        <w:ind w:hanging="438"/>
        <w:jc w:val="left"/>
        <w:rPr>
          <w:sz w:val="28"/>
        </w:rPr>
      </w:pPr>
      <w:r w:rsidRPr="005D77E8">
        <w:rPr>
          <w:sz w:val="28"/>
        </w:rPr>
        <w:t>Онлайнкурс«Школаклассныхкураторов»</w:t>
      </w:r>
    </w:p>
    <w:p w:rsidR="008C403C" w:rsidRPr="005D77E8" w:rsidRDefault="008C403C">
      <w:pPr>
        <w:pStyle w:val="ListParagraph"/>
        <w:numPr>
          <w:ilvl w:val="0"/>
          <w:numId w:val="1"/>
        </w:numPr>
        <w:tabs>
          <w:tab w:val="left" w:pos="1357"/>
        </w:tabs>
        <w:spacing w:before="2"/>
        <w:ind w:hanging="438"/>
        <w:jc w:val="left"/>
        <w:rPr>
          <w:sz w:val="28"/>
        </w:rPr>
      </w:pPr>
      <w:r w:rsidRPr="005D77E8">
        <w:rPr>
          <w:sz w:val="28"/>
          <w:u w:val="single"/>
        </w:rPr>
        <w:t>Контент-агрегаторвоспитательныхпрактик«ЕжедневносРДШ»</w:t>
      </w:r>
    </w:p>
    <w:p w:rsidR="008C403C" w:rsidRPr="005D77E8" w:rsidRDefault="008C403C">
      <w:pPr>
        <w:pStyle w:val="ListParagraph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jc w:val="left"/>
        <w:rPr>
          <w:sz w:val="28"/>
        </w:rPr>
      </w:pPr>
      <w:r w:rsidRPr="005D77E8">
        <w:rPr>
          <w:sz w:val="28"/>
        </w:rPr>
        <w:t>Методическое</w:t>
      </w:r>
      <w:r w:rsidRPr="005D77E8">
        <w:rPr>
          <w:sz w:val="28"/>
        </w:rPr>
        <w:tab/>
        <w:t>сопровождение</w:t>
      </w:r>
      <w:r w:rsidRPr="005D77E8">
        <w:rPr>
          <w:sz w:val="28"/>
        </w:rPr>
        <w:tab/>
        <w:t>программы</w:t>
      </w:r>
      <w:r w:rsidRPr="005D77E8">
        <w:rPr>
          <w:sz w:val="28"/>
        </w:rPr>
        <w:tab/>
        <w:t>развития</w:t>
      </w:r>
      <w:r w:rsidRPr="005D77E8">
        <w:rPr>
          <w:spacing w:val="-11"/>
          <w:sz w:val="28"/>
        </w:rPr>
        <w:t xml:space="preserve"> </w:t>
      </w:r>
      <w:r w:rsidRPr="005D77E8">
        <w:rPr>
          <w:sz w:val="28"/>
        </w:rPr>
        <w:t>социальнойактивности</w:t>
      </w:r>
      <w:r w:rsidRPr="005D77E8">
        <w:rPr>
          <w:spacing w:val="-8"/>
          <w:sz w:val="28"/>
        </w:rPr>
        <w:t xml:space="preserve"> </w:t>
      </w:r>
      <w:r w:rsidRPr="005D77E8">
        <w:rPr>
          <w:sz w:val="28"/>
        </w:rPr>
        <w:t>«ОрлятаРоссии»</w:t>
      </w:r>
    </w:p>
    <w:p w:rsidR="008C403C" w:rsidRPr="005D77E8" w:rsidRDefault="008C403C">
      <w:pPr>
        <w:rPr>
          <w:sz w:val="28"/>
        </w:rPr>
        <w:sectPr w:rsidR="008C403C" w:rsidRPr="005D77E8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8C403C" w:rsidRPr="005D77E8" w:rsidRDefault="008C403C">
      <w:pPr>
        <w:pStyle w:val="BodyText"/>
        <w:ind w:left="0"/>
        <w:jc w:val="left"/>
      </w:pPr>
    </w:p>
    <w:p w:rsidR="008C403C" w:rsidRPr="005D77E8" w:rsidRDefault="008C403C">
      <w:pPr>
        <w:pStyle w:val="BodyText"/>
        <w:spacing w:before="4"/>
        <w:ind w:left="0"/>
        <w:jc w:val="left"/>
      </w:pPr>
    </w:p>
    <w:p w:rsidR="008C403C" w:rsidRPr="005D77E8" w:rsidRDefault="008C403C">
      <w:pPr>
        <w:pStyle w:val="BodyText"/>
        <w:spacing w:before="42"/>
        <w:ind w:left="4040"/>
        <w:jc w:val="left"/>
        <w:rPr>
          <w:rFonts w:ascii="Calibri" w:hAnsi="Calibri"/>
        </w:rPr>
      </w:pPr>
      <w:bookmarkStart w:id="0" w:name="Лист_внесения_изменений_и_дополнений_в_р"/>
      <w:bookmarkEnd w:id="0"/>
      <w:r w:rsidRPr="005D77E8">
        <w:rPr>
          <w:rFonts w:ascii="Calibri" w:hAnsi="Calibri"/>
          <w:w w:val="95"/>
        </w:rPr>
        <w:t>Лист</w:t>
      </w:r>
      <w:r w:rsidRPr="005D77E8">
        <w:rPr>
          <w:rFonts w:ascii="Calibri" w:hAnsi="Calibri"/>
          <w:spacing w:val="27"/>
          <w:w w:val="95"/>
        </w:rPr>
        <w:t xml:space="preserve"> </w:t>
      </w:r>
      <w:r w:rsidRPr="005D77E8">
        <w:rPr>
          <w:rFonts w:ascii="Calibri" w:hAnsi="Calibri"/>
          <w:w w:val="95"/>
        </w:rPr>
        <w:t>внесения</w:t>
      </w:r>
      <w:r w:rsidRPr="005D77E8">
        <w:rPr>
          <w:rFonts w:ascii="Calibri" w:hAnsi="Calibri"/>
          <w:spacing w:val="54"/>
          <w:w w:val="95"/>
        </w:rPr>
        <w:t xml:space="preserve"> </w:t>
      </w:r>
      <w:r w:rsidRPr="005D77E8">
        <w:rPr>
          <w:rFonts w:ascii="Calibri" w:hAnsi="Calibri"/>
          <w:w w:val="95"/>
        </w:rPr>
        <w:t>изменений</w:t>
      </w:r>
      <w:r w:rsidRPr="005D77E8">
        <w:rPr>
          <w:rFonts w:ascii="Calibri" w:hAnsi="Calibri"/>
          <w:spacing w:val="49"/>
          <w:w w:val="95"/>
        </w:rPr>
        <w:t xml:space="preserve"> </w:t>
      </w:r>
      <w:r w:rsidRPr="005D77E8">
        <w:rPr>
          <w:rFonts w:ascii="Calibri" w:hAnsi="Calibri"/>
          <w:w w:val="95"/>
        </w:rPr>
        <w:t>и</w:t>
      </w:r>
      <w:r w:rsidRPr="005D77E8">
        <w:rPr>
          <w:rFonts w:ascii="Calibri" w:hAnsi="Calibri"/>
          <w:spacing w:val="36"/>
          <w:w w:val="95"/>
        </w:rPr>
        <w:t xml:space="preserve"> </w:t>
      </w:r>
      <w:r w:rsidRPr="005D77E8">
        <w:rPr>
          <w:rFonts w:ascii="Calibri" w:hAnsi="Calibri"/>
          <w:w w:val="95"/>
        </w:rPr>
        <w:t>дополнений</w:t>
      </w:r>
      <w:r w:rsidRPr="005D77E8">
        <w:rPr>
          <w:rFonts w:ascii="Calibri" w:hAnsi="Calibri"/>
          <w:spacing w:val="49"/>
          <w:w w:val="95"/>
        </w:rPr>
        <w:t xml:space="preserve"> </w:t>
      </w:r>
      <w:r w:rsidRPr="005D77E8">
        <w:rPr>
          <w:rFonts w:ascii="Calibri" w:hAnsi="Calibri"/>
          <w:w w:val="95"/>
        </w:rPr>
        <w:t>в</w:t>
      </w:r>
      <w:r w:rsidRPr="005D77E8">
        <w:rPr>
          <w:rFonts w:ascii="Calibri" w:hAnsi="Calibri"/>
          <w:spacing w:val="41"/>
          <w:w w:val="95"/>
        </w:rPr>
        <w:t xml:space="preserve"> </w:t>
      </w:r>
      <w:r w:rsidRPr="005D77E8">
        <w:rPr>
          <w:rFonts w:ascii="Calibri" w:hAnsi="Calibri"/>
          <w:w w:val="95"/>
        </w:rPr>
        <w:t>рабочую</w:t>
      </w:r>
      <w:r w:rsidRPr="005D77E8">
        <w:rPr>
          <w:rFonts w:ascii="Calibri" w:hAnsi="Calibri"/>
          <w:spacing w:val="50"/>
          <w:w w:val="95"/>
        </w:rPr>
        <w:t xml:space="preserve"> </w:t>
      </w:r>
      <w:r w:rsidRPr="005D77E8">
        <w:rPr>
          <w:rFonts w:ascii="Calibri" w:hAnsi="Calibri"/>
          <w:w w:val="95"/>
        </w:rPr>
        <w:t>программу</w:t>
      </w:r>
    </w:p>
    <w:p w:rsidR="008C403C" w:rsidRPr="005D77E8" w:rsidRDefault="008C403C">
      <w:pPr>
        <w:pStyle w:val="BodyText"/>
        <w:ind w:left="0"/>
        <w:jc w:val="left"/>
        <w:rPr>
          <w:rFonts w:ascii="Calibri"/>
        </w:rPr>
      </w:pPr>
    </w:p>
    <w:p w:rsidR="008C403C" w:rsidRPr="005D77E8" w:rsidRDefault="008C403C">
      <w:pPr>
        <w:pStyle w:val="BodyText"/>
        <w:ind w:left="0"/>
        <w:jc w:val="left"/>
        <w:rPr>
          <w:rFonts w:ascii="Calibri"/>
        </w:rPr>
      </w:pPr>
    </w:p>
    <w:p w:rsidR="008C403C" w:rsidRPr="005D77E8" w:rsidRDefault="008C403C">
      <w:pPr>
        <w:pStyle w:val="BodyText"/>
        <w:spacing w:before="7"/>
        <w:ind w:left="0"/>
        <w:jc w:val="left"/>
        <w:rPr>
          <w:rFonts w:ascii="Calibri"/>
        </w:rPr>
      </w:pPr>
    </w:p>
    <w:tbl>
      <w:tblPr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1"/>
        <w:gridCol w:w="2482"/>
        <w:gridCol w:w="2401"/>
        <w:gridCol w:w="2333"/>
      </w:tblGrid>
      <w:tr w:rsidR="008C403C" w:rsidRPr="005D77E8">
        <w:trPr>
          <w:trHeight w:val="1156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76" w:lineRule="auto"/>
              <w:ind w:left="758" w:right="421" w:hanging="279"/>
              <w:rPr>
                <w:sz w:val="28"/>
              </w:rPr>
            </w:pPr>
            <w:r w:rsidRPr="005D77E8">
              <w:rPr>
                <w:sz w:val="28"/>
              </w:rPr>
              <w:t>Дата внесения</w:t>
            </w:r>
            <w:r w:rsidRPr="005D77E8">
              <w:rPr>
                <w:spacing w:val="-57"/>
                <w:sz w:val="28"/>
              </w:rPr>
              <w:t xml:space="preserve"> </w:t>
            </w:r>
            <w:r w:rsidRPr="005D77E8">
              <w:rPr>
                <w:sz w:val="28"/>
              </w:rPr>
              <w:t>изменений</w:t>
            </w: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73" w:lineRule="exact"/>
              <w:ind w:left="916"/>
              <w:rPr>
                <w:sz w:val="28"/>
              </w:rPr>
            </w:pPr>
            <w:r w:rsidRPr="005D77E8">
              <w:rPr>
                <w:sz w:val="28"/>
              </w:rPr>
              <w:t>Содержание</w:t>
            </w: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8"/>
              </w:rPr>
            </w:pPr>
            <w:r w:rsidRPr="005D77E8">
              <w:rPr>
                <w:sz w:val="28"/>
              </w:rPr>
              <w:t>Реквизиты</w:t>
            </w:r>
            <w:r w:rsidRPr="005D77E8">
              <w:rPr>
                <w:spacing w:val="1"/>
                <w:sz w:val="28"/>
              </w:rPr>
              <w:t xml:space="preserve"> </w:t>
            </w:r>
            <w:r w:rsidRPr="005D77E8">
              <w:rPr>
                <w:sz w:val="28"/>
              </w:rPr>
              <w:t>документа (дата, №</w:t>
            </w:r>
            <w:r w:rsidRPr="005D77E8">
              <w:rPr>
                <w:spacing w:val="-57"/>
                <w:sz w:val="28"/>
              </w:rPr>
              <w:t xml:space="preserve"> </w:t>
            </w:r>
            <w:r w:rsidRPr="005D77E8">
              <w:rPr>
                <w:sz w:val="28"/>
              </w:rPr>
              <w:t>приказа)</w:t>
            </w: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76" w:lineRule="auto"/>
              <w:ind w:left="330" w:right="309" w:firstLine="182"/>
              <w:rPr>
                <w:sz w:val="28"/>
              </w:rPr>
            </w:pPr>
            <w:r w:rsidRPr="005D77E8">
              <w:rPr>
                <w:sz w:val="28"/>
              </w:rPr>
              <w:t>Подпись лица</w:t>
            </w:r>
            <w:r w:rsidRPr="005D77E8">
              <w:rPr>
                <w:spacing w:val="1"/>
                <w:sz w:val="28"/>
              </w:rPr>
              <w:t xml:space="preserve"> </w:t>
            </w:r>
            <w:r w:rsidRPr="005D77E8">
              <w:rPr>
                <w:spacing w:val="-2"/>
                <w:sz w:val="28"/>
              </w:rPr>
              <w:t>внесшего</w:t>
            </w:r>
            <w:r w:rsidRPr="005D77E8">
              <w:rPr>
                <w:spacing w:val="-13"/>
                <w:sz w:val="28"/>
              </w:rPr>
              <w:t xml:space="preserve"> </w:t>
            </w:r>
            <w:r w:rsidRPr="005D77E8">
              <w:rPr>
                <w:spacing w:val="-1"/>
                <w:sz w:val="28"/>
              </w:rPr>
              <w:t>запись</w:t>
            </w:r>
          </w:p>
        </w:tc>
      </w:tr>
      <w:tr w:rsidR="008C403C" w:rsidRPr="005D77E8">
        <w:trPr>
          <w:trHeight w:val="633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633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633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633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518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518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513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518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517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518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518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C403C" w:rsidRPr="005D77E8">
        <w:trPr>
          <w:trHeight w:val="518"/>
        </w:trPr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01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33" w:type="dxa"/>
          </w:tcPr>
          <w:p w:rsidR="008C403C" w:rsidRPr="005D77E8" w:rsidRDefault="008C403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8C403C" w:rsidRPr="005D77E8" w:rsidRDefault="008C403C">
      <w:pPr>
        <w:rPr>
          <w:sz w:val="28"/>
        </w:rPr>
      </w:pPr>
    </w:p>
    <w:sectPr w:rsidR="008C403C" w:rsidRPr="005D77E8" w:rsidSect="006B0FEC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756"/>
    <w:multiLevelType w:val="hybridMultilevel"/>
    <w:tmpl w:val="FFFFFFFF"/>
    <w:lvl w:ilvl="0" w:tplc="E3E450E0">
      <w:numFmt w:val="bullet"/>
      <w:lvlText w:val=""/>
      <w:lvlJc w:val="left"/>
      <w:pPr>
        <w:ind w:left="119" w:hanging="346"/>
      </w:pPr>
      <w:rPr>
        <w:rFonts w:ascii="Symbol" w:eastAsia="Times New Roman" w:hAnsi="Symbol" w:hint="default"/>
        <w:w w:val="99"/>
        <w:sz w:val="28"/>
      </w:rPr>
    </w:lvl>
    <w:lvl w:ilvl="1" w:tplc="083E8F96">
      <w:numFmt w:val="bullet"/>
      <w:lvlText w:val="•"/>
      <w:lvlJc w:val="left"/>
      <w:pPr>
        <w:ind w:left="1066" w:hanging="346"/>
      </w:pPr>
      <w:rPr>
        <w:rFonts w:hint="default"/>
      </w:rPr>
    </w:lvl>
    <w:lvl w:ilvl="2" w:tplc="F5F208AE">
      <w:numFmt w:val="bullet"/>
      <w:lvlText w:val="•"/>
      <w:lvlJc w:val="left"/>
      <w:pPr>
        <w:ind w:left="2012" w:hanging="346"/>
      </w:pPr>
      <w:rPr>
        <w:rFonts w:hint="default"/>
      </w:rPr>
    </w:lvl>
    <w:lvl w:ilvl="3" w:tplc="548E3912">
      <w:numFmt w:val="bullet"/>
      <w:lvlText w:val="•"/>
      <w:lvlJc w:val="left"/>
      <w:pPr>
        <w:ind w:left="2959" w:hanging="346"/>
      </w:pPr>
      <w:rPr>
        <w:rFonts w:hint="default"/>
      </w:rPr>
    </w:lvl>
    <w:lvl w:ilvl="4" w:tplc="E2D6DC9E">
      <w:numFmt w:val="bullet"/>
      <w:lvlText w:val="•"/>
      <w:lvlJc w:val="left"/>
      <w:pPr>
        <w:ind w:left="3905" w:hanging="346"/>
      </w:pPr>
      <w:rPr>
        <w:rFonts w:hint="default"/>
      </w:rPr>
    </w:lvl>
    <w:lvl w:ilvl="5" w:tplc="192E6E40">
      <w:numFmt w:val="bullet"/>
      <w:lvlText w:val="•"/>
      <w:lvlJc w:val="left"/>
      <w:pPr>
        <w:ind w:left="4852" w:hanging="346"/>
      </w:pPr>
      <w:rPr>
        <w:rFonts w:hint="default"/>
      </w:rPr>
    </w:lvl>
    <w:lvl w:ilvl="6" w:tplc="2AAA2282">
      <w:numFmt w:val="bullet"/>
      <w:lvlText w:val="•"/>
      <w:lvlJc w:val="left"/>
      <w:pPr>
        <w:ind w:left="5798" w:hanging="346"/>
      </w:pPr>
      <w:rPr>
        <w:rFonts w:hint="default"/>
      </w:rPr>
    </w:lvl>
    <w:lvl w:ilvl="7" w:tplc="5E488426">
      <w:numFmt w:val="bullet"/>
      <w:lvlText w:val="•"/>
      <w:lvlJc w:val="left"/>
      <w:pPr>
        <w:ind w:left="6744" w:hanging="346"/>
      </w:pPr>
      <w:rPr>
        <w:rFonts w:hint="default"/>
      </w:rPr>
    </w:lvl>
    <w:lvl w:ilvl="8" w:tplc="1604E418">
      <w:numFmt w:val="bullet"/>
      <w:lvlText w:val="•"/>
      <w:lvlJc w:val="left"/>
      <w:pPr>
        <w:ind w:left="7691" w:hanging="346"/>
      </w:pPr>
      <w:rPr>
        <w:rFonts w:hint="default"/>
      </w:rPr>
    </w:lvl>
  </w:abstractNum>
  <w:abstractNum w:abstractNumId="1">
    <w:nsid w:val="0C4C6664"/>
    <w:multiLevelType w:val="hybridMultilevel"/>
    <w:tmpl w:val="061A5A44"/>
    <w:lvl w:ilvl="0" w:tplc="43382398">
      <w:start w:val="3"/>
      <w:numFmt w:val="decimal"/>
      <w:lvlText w:val="%1"/>
      <w:lvlJc w:val="left"/>
      <w:pPr>
        <w:ind w:left="1272" w:hanging="442"/>
      </w:pPr>
      <w:rPr>
        <w:rFonts w:cs="Times New Roman" w:hint="default"/>
      </w:rPr>
    </w:lvl>
    <w:lvl w:ilvl="1" w:tplc="F90C09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6C6B6C">
      <w:start w:val="1"/>
      <w:numFmt w:val="decimal"/>
      <w:lvlText w:val="%3"/>
      <w:lvlJc w:val="left"/>
      <w:pPr>
        <w:ind w:left="75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 w:tplc="A2F05E2C">
      <w:numFmt w:val="bullet"/>
      <w:lvlText w:val="•"/>
      <w:lvlJc w:val="left"/>
      <w:pPr>
        <w:ind w:left="7963" w:hanging="212"/>
      </w:pPr>
      <w:rPr>
        <w:rFonts w:hint="default"/>
      </w:rPr>
    </w:lvl>
    <w:lvl w:ilvl="4" w:tplc="20AA71B2">
      <w:numFmt w:val="bullet"/>
      <w:lvlText w:val="•"/>
      <w:lvlJc w:val="left"/>
      <w:pPr>
        <w:ind w:left="8194" w:hanging="212"/>
      </w:pPr>
      <w:rPr>
        <w:rFonts w:hint="default"/>
      </w:rPr>
    </w:lvl>
    <w:lvl w:ilvl="5" w:tplc="4208A454">
      <w:numFmt w:val="bullet"/>
      <w:lvlText w:val="•"/>
      <w:lvlJc w:val="left"/>
      <w:pPr>
        <w:ind w:left="8426" w:hanging="212"/>
      </w:pPr>
      <w:rPr>
        <w:rFonts w:hint="default"/>
      </w:rPr>
    </w:lvl>
    <w:lvl w:ilvl="6" w:tplc="A6A22090">
      <w:numFmt w:val="bullet"/>
      <w:lvlText w:val="•"/>
      <w:lvlJc w:val="left"/>
      <w:pPr>
        <w:ind w:left="8657" w:hanging="212"/>
      </w:pPr>
      <w:rPr>
        <w:rFonts w:hint="default"/>
      </w:rPr>
    </w:lvl>
    <w:lvl w:ilvl="7" w:tplc="95E86C24">
      <w:numFmt w:val="bullet"/>
      <w:lvlText w:val="•"/>
      <w:lvlJc w:val="left"/>
      <w:pPr>
        <w:ind w:left="8889" w:hanging="212"/>
      </w:pPr>
      <w:rPr>
        <w:rFonts w:hint="default"/>
      </w:rPr>
    </w:lvl>
    <w:lvl w:ilvl="8" w:tplc="31B8C304">
      <w:numFmt w:val="bullet"/>
      <w:lvlText w:val="•"/>
      <w:lvlJc w:val="left"/>
      <w:pPr>
        <w:ind w:left="9120" w:hanging="212"/>
      </w:pPr>
      <w:rPr>
        <w:rFonts w:hint="default"/>
      </w:rPr>
    </w:lvl>
  </w:abstractNum>
  <w:abstractNum w:abstractNumId="2">
    <w:nsid w:val="1149551D"/>
    <w:multiLevelType w:val="hybridMultilevel"/>
    <w:tmpl w:val="FFFFFFFF"/>
    <w:lvl w:ilvl="0" w:tplc="09DED9D0">
      <w:numFmt w:val="bullet"/>
      <w:lvlText w:val=""/>
      <w:lvlJc w:val="left"/>
      <w:pPr>
        <w:ind w:left="425" w:hanging="346"/>
      </w:pPr>
      <w:rPr>
        <w:rFonts w:ascii="Symbol" w:eastAsia="Times New Roman" w:hAnsi="Symbol" w:hint="default"/>
        <w:w w:val="99"/>
        <w:sz w:val="28"/>
      </w:rPr>
    </w:lvl>
    <w:lvl w:ilvl="1" w:tplc="BD7CCD1A">
      <w:numFmt w:val="bullet"/>
      <w:lvlText w:val=""/>
      <w:lvlJc w:val="left"/>
      <w:pPr>
        <w:ind w:left="119" w:hanging="346"/>
      </w:pPr>
      <w:rPr>
        <w:rFonts w:ascii="Symbol" w:eastAsia="Times New Roman" w:hAnsi="Symbol" w:hint="default"/>
        <w:w w:val="99"/>
        <w:sz w:val="28"/>
      </w:rPr>
    </w:lvl>
    <w:lvl w:ilvl="2" w:tplc="F3604378">
      <w:numFmt w:val="bullet"/>
      <w:lvlText w:val="•"/>
      <w:lvlJc w:val="left"/>
      <w:pPr>
        <w:ind w:left="1314" w:hanging="346"/>
      </w:pPr>
      <w:rPr>
        <w:rFonts w:hint="default"/>
      </w:rPr>
    </w:lvl>
    <w:lvl w:ilvl="3" w:tplc="CB52A3B0">
      <w:numFmt w:val="bullet"/>
      <w:lvlText w:val="•"/>
      <w:lvlJc w:val="left"/>
      <w:pPr>
        <w:ind w:left="2209" w:hanging="346"/>
      </w:pPr>
      <w:rPr>
        <w:rFonts w:hint="default"/>
      </w:rPr>
    </w:lvl>
    <w:lvl w:ilvl="4" w:tplc="3154BB62">
      <w:numFmt w:val="bullet"/>
      <w:lvlText w:val="•"/>
      <w:lvlJc w:val="left"/>
      <w:pPr>
        <w:ind w:left="3104" w:hanging="346"/>
      </w:pPr>
      <w:rPr>
        <w:rFonts w:hint="default"/>
      </w:rPr>
    </w:lvl>
    <w:lvl w:ilvl="5" w:tplc="34B42C8A">
      <w:numFmt w:val="bullet"/>
      <w:lvlText w:val="•"/>
      <w:lvlJc w:val="left"/>
      <w:pPr>
        <w:ind w:left="3999" w:hanging="346"/>
      </w:pPr>
      <w:rPr>
        <w:rFonts w:hint="default"/>
      </w:rPr>
    </w:lvl>
    <w:lvl w:ilvl="6" w:tplc="1B3ABF5C">
      <w:numFmt w:val="bullet"/>
      <w:lvlText w:val="•"/>
      <w:lvlJc w:val="left"/>
      <w:pPr>
        <w:ind w:left="4893" w:hanging="346"/>
      </w:pPr>
      <w:rPr>
        <w:rFonts w:hint="default"/>
      </w:rPr>
    </w:lvl>
    <w:lvl w:ilvl="7" w:tplc="A8C06E4C">
      <w:numFmt w:val="bullet"/>
      <w:lvlText w:val="•"/>
      <w:lvlJc w:val="left"/>
      <w:pPr>
        <w:ind w:left="5788" w:hanging="346"/>
      </w:pPr>
      <w:rPr>
        <w:rFonts w:hint="default"/>
      </w:rPr>
    </w:lvl>
    <w:lvl w:ilvl="8" w:tplc="B5CA84FA">
      <w:numFmt w:val="bullet"/>
      <w:lvlText w:val="•"/>
      <w:lvlJc w:val="left"/>
      <w:pPr>
        <w:ind w:left="6683" w:hanging="346"/>
      </w:pPr>
      <w:rPr>
        <w:rFonts w:hint="default"/>
      </w:rPr>
    </w:lvl>
  </w:abstractNum>
  <w:abstractNum w:abstractNumId="3">
    <w:nsid w:val="11E41AFE"/>
    <w:multiLevelType w:val="hybridMultilevel"/>
    <w:tmpl w:val="FFFFFFFF"/>
    <w:lvl w:ilvl="0" w:tplc="604CAB3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</w:rPr>
    </w:lvl>
    <w:lvl w:ilvl="1" w:tplc="E0EEC4FA">
      <w:numFmt w:val="bullet"/>
      <w:lvlText w:val="•"/>
      <w:lvlJc w:val="left"/>
      <w:pPr>
        <w:ind w:left="2713" w:hanging="437"/>
      </w:pPr>
      <w:rPr>
        <w:rFonts w:hint="default"/>
      </w:rPr>
    </w:lvl>
    <w:lvl w:ilvl="2" w:tplc="23888F5C">
      <w:numFmt w:val="bullet"/>
      <w:lvlText w:val="•"/>
      <w:lvlJc w:val="left"/>
      <w:pPr>
        <w:ind w:left="4067" w:hanging="437"/>
      </w:pPr>
      <w:rPr>
        <w:rFonts w:hint="default"/>
      </w:rPr>
    </w:lvl>
    <w:lvl w:ilvl="3" w:tplc="31447430">
      <w:numFmt w:val="bullet"/>
      <w:lvlText w:val="•"/>
      <w:lvlJc w:val="left"/>
      <w:pPr>
        <w:ind w:left="5421" w:hanging="437"/>
      </w:pPr>
      <w:rPr>
        <w:rFonts w:hint="default"/>
      </w:rPr>
    </w:lvl>
    <w:lvl w:ilvl="4" w:tplc="D41E002C">
      <w:numFmt w:val="bullet"/>
      <w:lvlText w:val="•"/>
      <w:lvlJc w:val="left"/>
      <w:pPr>
        <w:ind w:left="6775" w:hanging="437"/>
      </w:pPr>
      <w:rPr>
        <w:rFonts w:hint="default"/>
      </w:rPr>
    </w:lvl>
    <w:lvl w:ilvl="5" w:tplc="F59C0D40">
      <w:numFmt w:val="bullet"/>
      <w:lvlText w:val="•"/>
      <w:lvlJc w:val="left"/>
      <w:pPr>
        <w:ind w:left="8129" w:hanging="437"/>
      </w:pPr>
      <w:rPr>
        <w:rFonts w:hint="default"/>
      </w:rPr>
    </w:lvl>
    <w:lvl w:ilvl="6" w:tplc="CC243812">
      <w:numFmt w:val="bullet"/>
      <w:lvlText w:val="•"/>
      <w:lvlJc w:val="left"/>
      <w:pPr>
        <w:ind w:left="9483" w:hanging="437"/>
      </w:pPr>
      <w:rPr>
        <w:rFonts w:hint="default"/>
      </w:rPr>
    </w:lvl>
    <w:lvl w:ilvl="7" w:tplc="8578B9D4">
      <w:numFmt w:val="bullet"/>
      <w:lvlText w:val="•"/>
      <w:lvlJc w:val="left"/>
      <w:pPr>
        <w:ind w:left="10836" w:hanging="437"/>
      </w:pPr>
      <w:rPr>
        <w:rFonts w:hint="default"/>
      </w:rPr>
    </w:lvl>
    <w:lvl w:ilvl="8" w:tplc="AB267018">
      <w:numFmt w:val="bullet"/>
      <w:lvlText w:val="•"/>
      <w:lvlJc w:val="left"/>
      <w:pPr>
        <w:ind w:left="12190" w:hanging="437"/>
      </w:pPr>
      <w:rPr>
        <w:rFonts w:hint="default"/>
      </w:rPr>
    </w:lvl>
  </w:abstractNum>
  <w:abstractNum w:abstractNumId="4">
    <w:nsid w:val="159821E8"/>
    <w:multiLevelType w:val="hybridMultilevel"/>
    <w:tmpl w:val="FFFFFFFF"/>
    <w:lvl w:ilvl="0" w:tplc="D45EC3F4">
      <w:numFmt w:val="bullet"/>
      <w:lvlText w:val=""/>
      <w:lvlJc w:val="left"/>
      <w:pPr>
        <w:ind w:left="119" w:hanging="706"/>
      </w:pPr>
      <w:rPr>
        <w:rFonts w:ascii="Symbol" w:eastAsia="Times New Roman" w:hAnsi="Symbol" w:hint="default"/>
        <w:w w:val="99"/>
        <w:sz w:val="28"/>
      </w:rPr>
    </w:lvl>
    <w:lvl w:ilvl="1" w:tplc="246CB9F6">
      <w:numFmt w:val="bullet"/>
      <w:lvlText w:val=""/>
      <w:lvlJc w:val="left"/>
      <w:pPr>
        <w:ind w:left="1536" w:hanging="346"/>
      </w:pPr>
      <w:rPr>
        <w:rFonts w:ascii="Symbol" w:eastAsia="Times New Roman" w:hAnsi="Symbol" w:hint="default"/>
        <w:w w:val="99"/>
        <w:sz w:val="28"/>
      </w:rPr>
    </w:lvl>
    <w:lvl w:ilvl="2" w:tplc="C344AA84">
      <w:numFmt w:val="bullet"/>
      <w:lvlText w:val="•"/>
      <w:lvlJc w:val="left"/>
      <w:pPr>
        <w:ind w:left="2433" w:hanging="346"/>
      </w:pPr>
      <w:rPr>
        <w:rFonts w:hint="default"/>
      </w:rPr>
    </w:lvl>
    <w:lvl w:ilvl="3" w:tplc="3AA4F8DA">
      <w:numFmt w:val="bullet"/>
      <w:lvlText w:val="•"/>
      <w:lvlJc w:val="left"/>
      <w:pPr>
        <w:ind w:left="3327" w:hanging="346"/>
      </w:pPr>
      <w:rPr>
        <w:rFonts w:hint="default"/>
      </w:rPr>
    </w:lvl>
    <w:lvl w:ilvl="4" w:tplc="7EB45506">
      <w:numFmt w:val="bullet"/>
      <w:lvlText w:val="•"/>
      <w:lvlJc w:val="left"/>
      <w:pPr>
        <w:ind w:left="4221" w:hanging="346"/>
      </w:pPr>
      <w:rPr>
        <w:rFonts w:hint="default"/>
      </w:rPr>
    </w:lvl>
    <w:lvl w:ilvl="5" w:tplc="23221BC0">
      <w:numFmt w:val="bullet"/>
      <w:lvlText w:val="•"/>
      <w:lvlJc w:val="left"/>
      <w:pPr>
        <w:ind w:left="5115" w:hanging="346"/>
      </w:pPr>
      <w:rPr>
        <w:rFonts w:hint="default"/>
      </w:rPr>
    </w:lvl>
    <w:lvl w:ilvl="6" w:tplc="E102CF92">
      <w:numFmt w:val="bullet"/>
      <w:lvlText w:val="•"/>
      <w:lvlJc w:val="left"/>
      <w:pPr>
        <w:ind w:left="6008" w:hanging="346"/>
      </w:pPr>
      <w:rPr>
        <w:rFonts w:hint="default"/>
      </w:rPr>
    </w:lvl>
    <w:lvl w:ilvl="7" w:tplc="89EEF934">
      <w:numFmt w:val="bullet"/>
      <w:lvlText w:val="•"/>
      <w:lvlJc w:val="left"/>
      <w:pPr>
        <w:ind w:left="6902" w:hanging="346"/>
      </w:pPr>
      <w:rPr>
        <w:rFonts w:hint="default"/>
      </w:rPr>
    </w:lvl>
    <w:lvl w:ilvl="8" w:tplc="C122BB5C">
      <w:numFmt w:val="bullet"/>
      <w:lvlText w:val="•"/>
      <w:lvlJc w:val="left"/>
      <w:pPr>
        <w:ind w:left="7796" w:hanging="346"/>
      </w:pPr>
      <w:rPr>
        <w:rFonts w:hint="default"/>
      </w:rPr>
    </w:lvl>
  </w:abstractNum>
  <w:abstractNum w:abstractNumId="5">
    <w:nsid w:val="6F9031A1"/>
    <w:multiLevelType w:val="hybridMultilevel"/>
    <w:tmpl w:val="FFFFFFFF"/>
    <w:lvl w:ilvl="0" w:tplc="68FAC8BA">
      <w:numFmt w:val="bullet"/>
      <w:lvlText w:val=""/>
      <w:lvlJc w:val="left"/>
      <w:pPr>
        <w:ind w:left="119" w:hanging="706"/>
      </w:pPr>
      <w:rPr>
        <w:rFonts w:ascii="Symbol" w:eastAsia="Times New Roman" w:hAnsi="Symbol" w:hint="default"/>
        <w:w w:val="99"/>
        <w:sz w:val="28"/>
      </w:rPr>
    </w:lvl>
    <w:lvl w:ilvl="1" w:tplc="0E8EA076">
      <w:numFmt w:val="bullet"/>
      <w:lvlText w:val=""/>
      <w:lvlJc w:val="left"/>
      <w:pPr>
        <w:ind w:left="119" w:hanging="346"/>
      </w:pPr>
      <w:rPr>
        <w:rFonts w:ascii="Symbol" w:eastAsia="Times New Roman" w:hAnsi="Symbol" w:hint="default"/>
        <w:w w:val="99"/>
        <w:sz w:val="28"/>
      </w:rPr>
    </w:lvl>
    <w:lvl w:ilvl="2" w:tplc="6C382FA6">
      <w:numFmt w:val="bullet"/>
      <w:lvlText w:val="•"/>
      <w:lvlJc w:val="left"/>
      <w:pPr>
        <w:ind w:left="2012" w:hanging="346"/>
      </w:pPr>
      <w:rPr>
        <w:rFonts w:hint="default"/>
      </w:rPr>
    </w:lvl>
    <w:lvl w:ilvl="3" w:tplc="6AC47F18">
      <w:numFmt w:val="bullet"/>
      <w:lvlText w:val="•"/>
      <w:lvlJc w:val="left"/>
      <w:pPr>
        <w:ind w:left="2959" w:hanging="346"/>
      </w:pPr>
      <w:rPr>
        <w:rFonts w:hint="default"/>
      </w:rPr>
    </w:lvl>
    <w:lvl w:ilvl="4" w:tplc="597A116E">
      <w:numFmt w:val="bullet"/>
      <w:lvlText w:val="•"/>
      <w:lvlJc w:val="left"/>
      <w:pPr>
        <w:ind w:left="3905" w:hanging="346"/>
      </w:pPr>
      <w:rPr>
        <w:rFonts w:hint="default"/>
      </w:rPr>
    </w:lvl>
    <w:lvl w:ilvl="5" w:tplc="EF54F79C">
      <w:numFmt w:val="bullet"/>
      <w:lvlText w:val="•"/>
      <w:lvlJc w:val="left"/>
      <w:pPr>
        <w:ind w:left="4852" w:hanging="346"/>
      </w:pPr>
      <w:rPr>
        <w:rFonts w:hint="default"/>
      </w:rPr>
    </w:lvl>
    <w:lvl w:ilvl="6" w:tplc="BA3059B8">
      <w:numFmt w:val="bullet"/>
      <w:lvlText w:val="•"/>
      <w:lvlJc w:val="left"/>
      <w:pPr>
        <w:ind w:left="5798" w:hanging="346"/>
      </w:pPr>
      <w:rPr>
        <w:rFonts w:hint="default"/>
      </w:rPr>
    </w:lvl>
    <w:lvl w:ilvl="7" w:tplc="4600C92E">
      <w:numFmt w:val="bullet"/>
      <w:lvlText w:val="•"/>
      <w:lvlJc w:val="left"/>
      <w:pPr>
        <w:ind w:left="6744" w:hanging="346"/>
      </w:pPr>
      <w:rPr>
        <w:rFonts w:hint="default"/>
      </w:rPr>
    </w:lvl>
    <w:lvl w:ilvl="8" w:tplc="A432ACD6">
      <w:numFmt w:val="bullet"/>
      <w:lvlText w:val="•"/>
      <w:lvlJc w:val="left"/>
      <w:pPr>
        <w:ind w:left="7691" w:hanging="346"/>
      </w:pPr>
      <w:rPr>
        <w:rFonts w:hint="default"/>
      </w:rPr>
    </w:lvl>
  </w:abstractNum>
  <w:abstractNum w:abstractNumId="6">
    <w:nsid w:val="70361248"/>
    <w:multiLevelType w:val="hybridMultilevel"/>
    <w:tmpl w:val="FFFFFFFF"/>
    <w:lvl w:ilvl="0" w:tplc="FA1EE3A4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</w:rPr>
    </w:lvl>
    <w:lvl w:ilvl="1" w:tplc="BF360078">
      <w:numFmt w:val="bullet"/>
      <w:lvlText w:val="•"/>
      <w:lvlJc w:val="left"/>
      <w:pPr>
        <w:ind w:left="2713" w:hanging="437"/>
      </w:pPr>
      <w:rPr>
        <w:rFonts w:hint="default"/>
      </w:rPr>
    </w:lvl>
    <w:lvl w:ilvl="2" w:tplc="5FA4A286">
      <w:numFmt w:val="bullet"/>
      <w:lvlText w:val="•"/>
      <w:lvlJc w:val="left"/>
      <w:pPr>
        <w:ind w:left="4067" w:hanging="437"/>
      </w:pPr>
      <w:rPr>
        <w:rFonts w:hint="default"/>
      </w:rPr>
    </w:lvl>
    <w:lvl w:ilvl="3" w:tplc="83024502">
      <w:numFmt w:val="bullet"/>
      <w:lvlText w:val="•"/>
      <w:lvlJc w:val="left"/>
      <w:pPr>
        <w:ind w:left="5421" w:hanging="437"/>
      </w:pPr>
      <w:rPr>
        <w:rFonts w:hint="default"/>
      </w:rPr>
    </w:lvl>
    <w:lvl w:ilvl="4" w:tplc="A9D6231C">
      <w:numFmt w:val="bullet"/>
      <w:lvlText w:val="•"/>
      <w:lvlJc w:val="left"/>
      <w:pPr>
        <w:ind w:left="6775" w:hanging="437"/>
      </w:pPr>
      <w:rPr>
        <w:rFonts w:hint="default"/>
      </w:rPr>
    </w:lvl>
    <w:lvl w:ilvl="5" w:tplc="41B05736">
      <w:numFmt w:val="bullet"/>
      <w:lvlText w:val="•"/>
      <w:lvlJc w:val="left"/>
      <w:pPr>
        <w:ind w:left="8129" w:hanging="437"/>
      </w:pPr>
      <w:rPr>
        <w:rFonts w:hint="default"/>
      </w:rPr>
    </w:lvl>
    <w:lvl w:ilvl="6" w:tplc="42121BC2">
      <w:numFmt w:val="bullet"/>
      <w:lvlText w:val="•"/>
      <w:lvlJc w:val="left"/>
      <w:pPr>
        <w:ind w:left="9483" w:hanging="437"/>
      </w:pPr>
      <w:rPr>
        <w:rFonts w:hint="default"/>
      </w:rPr>
    </w:lvl>
    <w:lvl w:ilvl="7" w:tplc="2A569034">
      <w:numFmt w:val="bullet"/>
      <w:lvlText w:val="•"/>
      <w:lvlJc w:val="left"/>
      <w:pPr>
        <w:ind w:left="10836" w:hanging="437"/>
      </w:pPr>
      <w:rPr>
        <w:rFonts w:hint="default"/>
      </w:rPr>
    </w:lvl>
    <w:lvl w:ilvl="8" w:tplc="ABD0F29E">
      <w:numFmt w:val="bullet"/>
      <w:lvlText w:val="•"/>
      <w:lvlJc w:val="left"/>
      <w:pPr>
        <w:ind w:left="12190" w:hanging="437"/>
      </w:pPr>
      <w:rPr>
        <w:rFonts w:hint="default"/>
      </w:rPr>
    </w:lvl>
  </w:abstractNum>
  <w:abstractNum w:abstractNumId="7">
    <w:nsid w:val="7B1B0274"/>
    <w:multiLevelType w:val="hybridMultilevel"/>
    <w:tmpl w:val="FFFFFFFF"/>
    <w:lvl w:ilvl="0" w:tplc="8878080C">
      <w:start w:val="1"/>
      <w:numFmt w:val="decimal"/>
      <w:lvlText w:val="%1"/>
      <w:lvlJc w:val="left"/>
      <w:pPr>
        <w:ind w:left="104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1348F88E">
      <w:numFmt w:val="bullet"/>
      <w:lvlText w:val="•"/>
      <w:lvlJc w:val="left"/>
      <w:pPr>
        <w:ind w:left="1894" w:hanging="212"/>
      </w:pPr>
      <w:rPr>
        <w:rFonts w:hint="default"/>
      </w:rPr>
    </w:lvl>
    <w:lvl w:ilvl="2" w:tplc="1DB86138">
      <w:numFmt w:val="bullet"/>
      <w:lvlText w:val="•"/>
      <w:lvlJc w:val="left"/>
      <w:pPr>
        <w:ind w:left="2748" w:hanging="212"/>
      </w:pPr>
      <w:rPr>
        <w:rFonts w:hint="default"/>
      </w:rPr>
    </w:lvl>
    <w:lvl w:ilvl="3" w:tplc="19C2749C">
      <w:numFmt w:val="bullet"/>
      <w:lvlText w:val="•"/>
      <w:lvlJc w:val="left"/>
      <w:pPr>
        <w:ind w:left="3603" w:hanging="212"/>
      </w:pPr>
      <w:rPr>
        <w:rFonts w:hint="default"/>
      </w:rPr>
    </w:lvl>
    <w:lvl w:ilvl="4" w:tplc="054CB3C0">
      <w:numFmt w:val="bullet"/>
      <w:lvlText w:val="•"/>
      <w:lvlJc w:val="left"/>
      <w:pPr>
        <w:ind w:left="4457" w:hanging="212"/>
      </w:pPr>
      <w:rPr>
        <w:rFonts w:hint="default"/>
      </w:rPr>
    </w:lvl>
    <w:lvl w:ilvl="5" w:tplc="7BB65678">
      <w:numFmt w:val="bullet"/>
      <w:lvlText w:val="•"/>
      <w:lvlJc w:val="left"/>
      <w:pPr>
        <w:ind w:left="5312" w:hanging="212"/>
      </w:pPr>
      <w:rPr>
        <w:rFonts w:hint="default"/>
      </w:rPr>
    </w:lvl>
    <w:lvl w:ilvl="6" w:tplc="CC4C3F62">
      <w:numFmt w:val="bullet"/>
      <w:lvlText w:val="•"/>
      <w:lvlJc w:val="left"/>
      <w:pPr>
        <w:ind w:left="6166" w:hanging="212"/>
      </w:pPr>
      <w:rPr>
        <w:rFonts w:hint="default"/>
      </w:rPr>
    </w:lvl>
    <w:lvl w:ilvl="7" w:tplc="0590DEDC">
      <w:numFmt w:val="bullet"/>
      <w:lvlText w:val="•"/>
      <w:lvlJc w:val="left"/>
      <w:pPr>
        <w:ind w:left="7020" w:hanging="212"/>
      </w:pPr>
      <w:rPr>
        <w:rFonts w:hint="default"/>
      </w:rPr>
    </w:lvl>
    <w:lvl w:ilvl="8" w:tplc="6156930C">
      <w:numFmt w:val="bullet"/>
      <w:lvlText w:val="•"/>
      <w:lvlJc w:val="left"/>
      <w:pPr>
        <w:ind w:left="7875" w:hanging="212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FEC"/>
    <w:rsid w:val="00003948"/>
    <w:rsid w:val="00005E48"/>
    <w:rsid w:val="00023E6C"/>
    <w:rsid w:val="000306EE"/>
    <w:rsid w:val="000D034A"/>
    <w:rsid w:val="00190042"/>
    <w:rsid w:val="00210D52"/>
    <w:rsid w:val="002D4C74"/>
    <w:rsid w:val="003A0940"/>
    <w:rsid w:val="003C1902"/>
    <w:rsid w:val="003D0C5E"/>
    <w:rsid w:val="003F16C7"/>
    <w:rsid w:val="00423269"/>
    <w:rsid w:val="004B3B35"/>
    <w:rsid w:val="005026ED"/>
    <w:rsid w:val="00527584"/>
    <w:rsid w:val="00531D0D"/>
    <w:rsid w:val="00534F39"/>
    <w:rsid w:val="005D0548"/>
    <w:rsid w:val="005D77E8"/>
    <w:rsid w:val="0063643E"/>
    <w:rsid w:val="006709D8"/>
    <w:rsid w:val="00674C87"/>
    <w:rsid w:val="006B0FEC"/>
    <w:rsid w:val="006B5768"/>
    <w:rsid w:val="007718AD"/>
    <w:rsid w:val="007934E1"/>
    <w:rsid w:val="007A38A2"/>
    <w:rsid w:val="008078FD"/>
    <w:rsid w:val="00864AE7"/>
    <w:rsid w:val="008855EC"/>
    <w:rsid w:val="00891306"/>
    <w:rsid w:val="00895640"/>
    <w:rsid w:val="008C07FE"/>
    <w:rsid w:val="008C3C25"/>
    <w:rsid w:val="008C403C"/>
    <w:rsid w:val="008C5709"/>
    <w:rsid w:val="008D55F9"/>
    <w:rsid w:val="009020AB"/>
    <w:rsid w:val="00984837"/>
    <w:rsid w:val="00992759"/>
    <w:rsid w:val="00A06AA7"/>
    <w:rsid w:val="00A31D52"/>
    <w:rsid w:val="00A81570"/>
    <w:rsid w:val="00A84FB4"/>
    <w:rsid w:val="00A9005A"/>
    <w:rsid w:val="00A97321"/>
    <w:rsid w:val="00AA0FC0"/>
    <w:rsid w:val="00B17561"/>
    <w:rsid w:val="00B21471"/>
    <w:rsid w:val="00B941F6"/>
    <w:rsid w:val="00C07D64"/>
    <w:rsid w:val="00C309B8"/>
    <w:rsid w:val="00C83B40"/>
    <w:rsid w:val="00C94186"/>
    <w:rsid w:val="00CA123C"/>
    <w:rsid w:val="00CA1A02"/>
    <w:rsid w:val="00CD0B6D"/>
    <w:rsid w:val="00CF068E"/>
    <w:rsid w:val="00D55FD6"/>
    <w:rsid w:val="00DD7704"/>
    <w:rsid w:val="00E37DFB"/>
    <w:rsid w:val="00E570EE"/>
    <w:rsid w:val="00E8753A"/>
    <w:rsid w:val="00E93ADE"/>
    <w:rsid w:val="00F224FD"/>
    <w:rsid w:val="00F30E53"/>
    <w:rsid w:val="00F558B4"/>
    <w:rsid w:val="00F76BFE"/>
    <w:rsid w:val="00FE019E"/>
    <w:rsid w:val="00FE079B"/>
    <w:rsid w:val="00FE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E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B0FEC"/>
    <w:pPr>
      <w:ind w:left="83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643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B0FEC"/>
    <w:pPr>
      <w:ind w:left="11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643E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6B0FEC"/>
    <w:pPr>
      <w:ind w:left="119" w:firstLine="710"/>
      <w:jc w:val="both"/>
    </w:pPr>
  </w:style>
  <w:style w:type="paragraph" w:customStyle="1" w:styleId="TableParagraph">
    <w:name w:val="Table Paragraph"/>
    <w:basedOn w:val="Normal"/>
    <w:uiPriority w:val="99"/>
    <w:rsid w:val="006B0FEC"/>
    <w:pPr>
      <w:spacing w:line="258" w:lineRule="exact"/>
      <w:ind w:left="109"/>
    </w:pPr>
  </w:style>
  <w:style w:type="paragraph" w:styleId="Title">
    <w:name w:val="Title"/>
    <w:basedOn w:val="Normal"/>
    <w:link w:val="TitleChar"/>
    <w:uiPriority w:val="99"/>
    <w:qFormat/>
    <w:locked/>
    <w:rsid w:val="005D77E8"/>
    <w:pPr>
      <w:spacing w:before="29"/>
      <w:ind w:left="2211" w:right="704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D77E8"/>
    <w:rPr>
      <w:rFonts w:eastAsia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hu1cqrRIiLCBYQ" TargetMode="External"/><Relationship Id="rId13" Type="http://schemas.openxmlformats.org/officeDocument/2006/relationships/hyperlink" Target="https://podari-zhizn.ru/ru/give-help/pomoch-po-drugomu/korobka-hrabrosti" TargetMode="External"/><Relationship Id="rId18" Type="http://schemas.openxmlformats.org/officeDocument/2006/relationships/hyperlink" Target="https://disk.yandex.ru/i/4eXrBQbjSxzKL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6vKmOEimHyMqpg" TargetMode="External"/><Relationship Id="rId12" Type="http://schemas.openxmlformats.org/officeDocument/2006/relationships/hyperlink" Target="https://disk.yandex.ru/i/HtStTVg3Hu_A0Q" TargetMode="External"/><Relationship Id="rId17" Type="http://schemas.openxmlformats.org/officeDocument/2006/relationships/hyperlink" Target="https://disk.yandex.ru/i/GqTAyxtklagPN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vk.com/orlyata_rus" TargetMode="External"/><Relationship Id="rId20" Type="http://schemas.openxmlformats.org/officeDocument/2006/relationships/hyperlink" Target="https://m.vk.com/orlyata_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8khbkWjO4b3cKA" TargetMode="External"/><Relationship Id="rId11" Type="http://schemas.openxmlformats.org/officeDocument/2006/relationships/hyperlink" Target="https://nsportal.ru/nachalnaya-shkola/raznoe/2023/06/08/orlyata-rossii-trek-erudit" TargetMode="External"/><Relationship Id="rId5" Type="http://schemas.openxmlformats.org/officeDocument/2006/relationships/hyperlink" Target="https://disk.yandex.ru/i/HQghg12WMehcrg" TargetMode="External"/><Relationship Id="rId15" Type="http://schemas.openxmlformats.org/officeDocument/2006/relationships/hyperlink" Target="https://disk.yandex.ru/i/-5WnFzicng7-3A" TargetMode="External"/><Relationship Id="rId10" Type="http://schemas.openxmlformats.org/officeDocument/2006/relationships/hyperlink" Target="https://nsportal.ru/nachalnaya-shkola/raznoe/2023/06/08/orlyata-rossii-trek-erudit" TargetMode="External"/><Relationship Id="rId19" Type="http://schemas.openxmlformats.org/officeDocument/2006/relationships/hyperlink" Target="http://www.multi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ePcdnBhjGIV2qw" TargetMode="External"/><Relationship Id="rId14" Type="http://schemas.openxmlformats.org/officeDocument/2006/relationships/hyperlink" Target="https://podari-zhizn.ru/ru/give-help/pomoch-po-drugomu/korobka-hrabrost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17</Pages>
  <Words>3064</Words>
  <Characters>17469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Анастасия Новикова</dc:creator>
  <cp:keywords/>
  <dc:description/>
  <cp:lastModifiedBy>Владелец</cp:lastModifiedBy>
  <cp:revision>7</cp:revision>
  <dcterms:created xsi:type="dcterms:W3CDTF">2024-09-20T18:42:00Z</dcterms:created>
  <dcterms:modified xsi:type="dcterms:W3CDTF">2024-12-08T09:36:00Z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