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82" w:rsidRPr="009B5887" w:rsidRDefault="008B0982" w:rsidP="009B5887">
      <w:pPr>
        <w:pStyle w:val="BodyText"/>
        <w:ind w:left="0"/>
        <w:rPr>
          <w:sz w:val="24"/>
        </w:rPr>
      </w:pPr>
    </w:p>
    <w:p w:rsidR="008B0982" w:rsidRPr="009B5887" w:rsidRDefault="008B0982" w:rsidP="009B5887">
      <w:pPr>
        <w:jc w:val="center"/>
        <w:rPr>
          <w:b/>
          <w:color w:val="000000"/>
          <w:sz w:val="24"/>
        </w:rPr>
      </w:pPr>
      <w:r w:rsidRPr="009B5887">
        <w:rPr>
          <w:b/>
          <w:color w:val="000000"/>
          <w:sz w:val="24"/>
        </w:rPr>
        <w:t>МИНИСТЕРСТВО ПРОСВЕЩЕНИЯ РОССИЙСКОЙ ФЕДЕРАЦИИ</w:t>
      </w:r>
    </w:p>
    <w:p w:rsidR="008B0982" w:rsidRPr="009B5887" w:rsidRDefault="008B0982" w:rsidP="009B5887">
      <w:pPr>
        <w:jc w:val="center"/>
        <w:rPr>
          <w:b/>
          <w:color w:val="000000"/>
          <w:sz w:val="24"/>
        </w:rPr>
      </w:pPr>
      <w:r w:rsidRPr="009B5887">
        <w:rPr>
          <w:b/>
          <w:color w:val="000000"/>
          <w:sz w:val="24"/>
        </w:rPr>
        <w:t>Министерство образования и науки Астраханской области</w:t>
      </w:r>
    </w:p>
    <w:p w:rsidR="008B0982" w:rsidRPr="009B5887" w:rsidRDefault="008B0982" w:rsidP="009B5887">
      <w:pPr>
        <w:jc w:val="center"/>
        <w:rPr>
          <w:sz w:val="24"/>
        </w:rPr>
      </w:pPr>
      <w:r w:rsidRPr="009B5887">
        <w:rPr>
          <w:b/>
          <w:color w:val="000000"/>
          <w:sz w:val="24"/>
        </w:rPr>
        <w:t>МО «Приволжский муниципальный район Астраханской области»‌</w:t>
      </w:r>
    </w:p>
    <w:p w:rsidR="008B0982" w:rsidRPr="009B5887" w:rsidRDefault="008B0982" w:rsidP="009B5887">
      <w:pPr>
        <w:jc w:val="center"/>
        <w:rPr>
          <w:sz w:val="24"/>
        </w:rPr>
      </w:pPr>
      <w:r w:rsidRPr="009B5887">
        <w:rPr>
          <w:b/>
          <w:color w:val="000000"/>
          <w:sz w:val="24"/>
        </w:rPr>
        <w:t>МКОУ "Кирпичнозаводская СОШ"</w:t>
      </w:r>
    </w:p>
    <w:p w:rsidR="008B0982" w:rsidRPr="009B5887" w:rsidRDefault="008B0982" w:rsidP="009B5887">
      <w:pPr>
        <w:rPr>
          <w:sz w:val="24"/>
        </w:rPr>
      </w:pPr>
    </w:p>
    <w:p w:rsidR="008B0982" w:rsidRPr="009B5887" w:rsidRDefault="008B0982" w:rsidP="009B5887">
      <w:pPr>
        <w:rPr>
          <w:sz w:val="24"/>
        </w:rPr>
      </w:pPr>
    </w:p>
    <w:p w:rsidR="008B0982" w:rsidRPr="009B5887" w:rsidRDefault="008B0982" w:rsidP="009B5887">
      <w:pPr>
        <w:rPr>
          <w:sz w:val="24"/>
        </w:rPr>
      </w:pPr>
    </w:p>
    <w:p w:rsidR="008B0982" w:rsidRPr="009B5887" w:rsidRDefault="008B0982" w:rsidP="009B5887">
      <w:pPr>
        <w:rPr>
          <w:sz w:val="24"/>
        </w:rPr>
      </w:pPr>
    </w:p>
    <w:tbl>
      <w:tblPr>
        <w:tblW w:w="10031" w:type="dxa"/>
        <w:tblLook w:val="00A0"/>
      </w:tblPr>
      <w:tblGrid>
        <w:gridCol w:w="3343"/>
        <w:gridCol w:w="3344"/>
        <w:gridCol w:w="3344"/>
      </w:tblGrid>
      <w:tr w:rsidR="008B0982" w:rsidRPr="009B5887" w:rsidTr="00D75BBE">
        <w:trPr>
          <w:trHeight w:val="2014"/>
        </w:trPr>
        <w:tc>
          <w:tcPr>
            <w:tcW w:w="3343" w:type="dxa"/>
          </w:tcPr>
          <w:p w:rsidR="008B0982" w:rsidRPr="009B5887" w:rsidRDefault="008B0982" w:rsidP="00D75BBE">
            <w:pPr>
              <w:jc w:val="both"/>
              <w:rPr>
                <w:color w:val="000000"/>
                <w:sz w:val="24"/>
                <w:szCs w:val="28"/>
              </w:rPr>
            </w:pPr>
            <w:r w:rsidRPr="009B5887">
              <w:rPr>
                <w:color w:val="000000"/>
                <w:sz w:val="24"/>
                <w:szCs w:val="28"/>
              </w:rPr>
              <w:t>РАССМОТРЕНО</w:t>
            </w:r>
          </w:p>
          <w:p w:rsidR="008B0982" w:rsidRPr="009B5887" w:rsidRDefault="008B0982" w:rsidP="00D75BBE">
            <w:pPr>
              <w:jc w:val="both"/>
              <w:rPr>
                <w:color w:val="000000"/>
                <w:sz w:val="24"/>
                <w:szCs w:val="28"/>
              </w:rPr>
            </w:pPr>
            <w:r w:rsidRPr="009B5887">
              <w:rPr>
                <w:color w:val="000000"/>
                <w:sz w:val="24"/>
                <w:szCs w:val="28"/>
              </w:rPr>
              <w:t>на заседании ТМО</w:t>
            </w:r>
          </w:p>
          <w:p w:rsidR="008B0982" w:rsidRPr="009B5887" w:rsidRDefault="008B0982" w:rsidP="00D75BBE">
            <w:pPr>
              <w:jc w:val="both"/>
              <w:rPr>
                <w:color w:val="000000"/>
                <w:sz w:val="24"/>
                <w:szCs w:val="28"/>
              </w:rPr>
            </w:pPr>
            <w:r w:rsidRPr="009B5887">
              <w:rPr>
                <w:color w:val="000000"/>
                <w:sz w:val="24"/>
                <w:szCs w:val="28"/>
              </w:rPr>
              <w:t>«Родничок»</w:t>
            </w:r>
          </w:p>
          <w:p w:rsidR="008B0982" w:rsidRPr="009B5887" w:rsidRDefault="008B0982" w:rsidP="00D75BBE">
            <w:pPr>
              <w:jc w:val="both"/>
              <w:rPr>
                <w:color w:val="000000"/>
                <w:sz w:val="24"/>
                <w:szCs w:val="28"/>
              </w:rPr>
            </w:pPr>
            <w:r w:rsidRPr="009B5887">
              <w:rPr>
                <w:color w:val="000000"/>
                <w:sz w:val="24"/>
                <w:szCs w:val="28"/>
              </w:rPr>
              <w:t>Калимулина Г.Н.</w:t>
            </w:r>
            <w:r w:rsidRPr="009B5887">
              <w:rPr>
                <w:color w:val="000000"/>
                <w:sz w:val="24"/>
                <w:szCs w:val="24"/>
              </w:rPr>
              <w:t xml:space="preserve"> </w:t>
            </w:r>
          </w:p>
          <w:p w:rsidR="008B0982" w:rsidRPr="009B5887" w:rsidRDefault="008B0982" w:rsidP="00D75BBE">
            <w:pPr>
              <w:rPr>
                <w:color w:val="000000"/>
                <w:sz w:val="24"/>
                <w:szCs w:val="24"/>
              </w:rPr>
            </w:pPr>
            <w:r w:rsidRPr="009B5887">
              <w:rPr>
                <w:color w:val="000000"/>
                <w:sz w:val="24"/>
                <w:szCs w:val="24"/>
              </w:rPr>
              <w:t>Протокол №1</w:t>
            </w:r>
          </w:p>
          <w:p w:rsidR="008B0982" w:rsidRPr="009B5887" w:rsidRDefault="008B0982" w:rsidP="00D75BBE">
            <w:pPr>
              <w:rPr>
                <w:color w:val="000000"/>
                <w:sz w:val="24"/>
                <w:szCs w:val="24"/>
              </w:rPr>
            </w:pPr>
            <w:r w:rsidRPr="009B5887">
              <w:rPr>
                <w:color w:val="000000"/>
                <w:sz w:val="24"/>
                <w:szCs w:val="24"/>
              </w:rPr>
              <w:t>«29» августа 2024г</w:t>
            </w:r>
          </w:p>
          <w:p w:rsidR="008B0982" w:rsidRPr="009B5887" w:rsidRDefault="008B0982" w:rsidP="00D75B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4" w:type="dxa"/>
          </w:tcPr>
          <w:p w:rsidR="008B0982" w:rsidRPr="009B5887" w:rsidRDefault="008B0982" w:rsidP="00D75BBE">
            <w:pPr>
              <w:rPr>
                <w:color w:val="000000"/>
                <w:sz w:val="24"/>
                <w:szCs w:val="28"/>
              </w:rPr>
            </w:pPr>
            <w:r w:rsidRPr="009B5887">
              <w:rPr>
                <w:color w:val="000000"/>
                <w:sz w:val="24"/>
                <w:szCs w:val="28"/>
              </w:rPr>
              <w:t>СОГЛАСОВАНО</w:t>
            </w:r>
          </w:p>
          <w:p w:rsidR="008B0982" w:rsidRPr="009B5887" w:rsidRDefault="008B0982" w:rsidP="00D75BBE">
            <w:pPr>
              <w:rPr>
                <w:color w:val="000000"/>
                <w:sz w:val="24"/>
                <w:szCs w:val="28"/>
              </w:rPr>
            </w:pPr>
            <w:r w:rsidRPr="009B5887">
              <w:rPr>
                <w:color w:val="000000"/>
                <w:sz w:val="24"/>
                <w:szCs w:val="28"/>
              </w:rPr>
              <w:t>на заседании</w:t>
            </w:r>
          </w:p>
          <w:p w:rsidR="008B0982" w:rsidRPr="009B5887" w:rsidRDefault="008B0982" w:rsidP="00D75BBE">
            <w:pPr>
              <w:rPr>
                <w:color w:val="000000"/>
                <w:sz w:val="24"/>
                <w:szCs w:val="28"/>
              </w:rPr>
            </w:pPr>
            <w:r w:rsidRPr="009B5887">
              <w:rPr>
                <w:color w:val="000000"/>
                <w:sz w:val="24"/>
                <w:szCs w:val="28"/>
              </w:rPr>
              <w:t xml:space="preserve">педагогического </w:t>
            </w:r>
          </w:p>
          <w:p w:rsidR="008B0982" w:rsidRPr="009B5887" w:rsidRDefault="008B0982" w:rsidP="00D75BBE">
            <w:pPr>
              <w:rPr>
                <w:color w:val="000000"/>
                <w:sz w:val="24"/>
                <w:szCs w:val="28"/>
              </w:rPr>
            </w:pPr>
            <w:r w:rsidRPr="009B5887">
              <w:rPr>
                <w:color w:val="000000"/>
                <w:sz w:val="24"/>
                <w:szCs w:val="28"/>
              </w:rPr>
              <w:t>совета</w:t>
            </w:r>
          </w:p>
          <w:p w:rsidR="008B0982" w:rsidRPr="009B5887" w:rsidRDefault="008B0982" w:rsidP="00D75BBE">
            <w:pPr>
              <w:rPr>
                <w:color w:val="000000"/>
                <w:sz w:val="24"/>
                <w:szCs w:val="24"/>
              </w:rPr>
            </w:pPr>
            <w:r w:rsidRPr="009B5887">
              <w:rPr>
                <w:color w:val="000000"/>
                <w:sz w:val="24"/>
                <w:szCs w:val="24"/>
              </w:rPr>
              <w:t>Протокол №1 от</w:t>
            </w:r>
          </w:p>
          <w:p w:rsidR="008B0982" w:rsidRPr="009B5887" w:rsidRDefault="008B0982" w:rsidP="00D75BBE">
            <w:pPr>
              <w:rPr>
                <w:color w:val="000000"/>
                <w:sz w:val="24"/>
                <w:szCs w:val="24"/>
              </w:rPr>
            </w:pPr>
            <w:r w:rsidRPr="009B5887">
              <w:rPr>
                <w:color w:val="000000"/>
                <w:sz w:val="24"/>
                <w:szCs w:val="24"/>
              </w:rPr>
              <w:t>«29» августа 2024г</w:t>
            </w:r>
          </w:p>
          <w:p w:rsidR="008B0982" w:rsidRPr="009B5887" w:rsidRDefault="008B0982" w:rsidP="00D75BB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44" w:type="dxa"/>
          </w:tcPr>
          <w:p w:rsidR="008B0982" w:rsidRPr="009B5887" w:rsidRDefault="008B0982" w:rsidP="00D75BBE">
            <w:pPr>
              <w:rPr>
                <w:color w:val="000000"/>
                <w:sz w:val="24"/>
                <w:szCs w:val="28"/>
              </w:rPr>
            </w:pPr>
            <w:r w:rsidRPr="009B5887">
              <w:rPr>
                <w:color w:val="000000"/>
                <w:sz w:val="24"/>
                <w:szCs w:val="28"/>
              </w:rPr>
              <w:t>УТВЕРЖДЕНО</w:t>
            </w:r>
          </w:p>
          <w:p w:rsidR="008B0982" w:rsidRPr="009B5887" w:rsidRDefault="008B0982" w:rsidP="00D75BBE">
            <w:pPr>
              <w:rPr>
                <w:color w:val="000000"/>
                <w:sz w:val="24"/>
                <w:szCs w:val="28"/>
              </w:rPr>
            </w:pPr>
            <w:r w:rsidRPr="009B5887">
              <w:rPr>
                <w:color w:val="000000"/>
                <w:sz w:val="24"/>
                <w:szCs w:val="28"/>
              </w:rPr>
              <w:t xml:space="preserve">Директор </w:t>
            </w:r>
          </w:p>
          <w:p w:rsidR="008B0982" w:rsidRPr="009B5887" w:rsidRDefault="008B0982" w:rsidP="00D75BBE">
            <w:pPr>
              <w:rPr>
                <w:color w:val="000000"/>
                <w:sz w:val="24"/>
                <w:szCs w:val="28"/>
              </w:rPr>
            </w:pPr>
            <w:r w:rsidRPr="009B5887">
              <w:rPr>
                <w:color w:val="000000"/>
                <w:sz w:val="24"/>
                <w:szCs w:val="28"/>
              </w:rPr>
              <w:t>_________Н.Ю. Дюрина</w:t>
            </w:r>
          </w:p>
          <w:p w:rsidR="008B0982" w:rsidRPr="009B5887" w:rsidRDefault="008B0982" w:rsidP="00D75BBE">
            <w:pPr>
              <w:rPr>
                <w:color w:val="000000"/>
                <w:sz w:val="24"/>
                <w:szCs w:val="24"/>
              </w:rPr>
            </w:pPr>
            <w:r w:rsidRPr="009B5887">
              <w:rPr>
                <w:color w:val="000000"/>
                <w:sz w:val="24"/>
                <w:szCs w:val="24"/>
              </w:rPr>
              <w:t xml:space="preserve">Приказ №101 от </w:t>
            </w:r>
          </w:p>
          <w:p w:rsidR="008B0982" w:rsidRPr="009B5887" w:rsidRDefault="008B0982" w:rsidP="00D75BBE">
            <w:pPr>
              <w:rPr>
                <w:color w:val="000000"/>
                <w:sz w:val="24"/>
                <w:szCs w:val="24"/>
              </w:rPr>
            </w:pPr>
            <w:r w:rsidRPr="009B5887">
              <w:rPr>
                <w:color w:val="000000"/>
                <w:sz w:val="24"/>
                <w:szCs w:val="24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B5887">
                <w:rPr>
                  <w:color w:val="000000"/>
                  <w:sz w:val="24"/>
                  <w:szCs w:val="24"/>
                </w:rPr>
                <w:t>2024 г</w:t>
              </w:r>
            </w:smartTag>
            <w:r w:rsidRPr="009B5887">
              <w:rPr>
                <w:color w:val="000000"/>
                <w:sz w:val="24"/>
                <w:szCs w:val="24"/>
              </w:rPr>
              <w:t>.</w:t>
            </w:r>
          </w:p>
          <w:p w:rsidR="008B0982" w:rsidRPr="009B5887" w:rsidRDefault="008B0982" w:rsidP="00D75BB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B0982" w:rsidRPr="009B5887" w:rsidRDefault="008B0982" w:rsidP="009B5887">
      <w:pPr>
        <w:rPr>
          <w:sz w:val="24"/>
          <w:szCs w:val="24"/>
        </w:rPr>
      </w:pPr>
    </w:p>
    <w:p w:rsidR="008B0982" w:rsidRPr="009B5887" w:rsidRDefault="008B0982" w:rsidP="009B5887">
      <w:pPr>
        <w:rPr>
          <w:sz w:val="24"/>
          <w:szCs w:val="24"/>
        </w:rPr>
      </w:pPr>
      <w:r w:rsidRPr="009B5887">
        <w:rPr>
          <w:color w:val="000000"/>
          <w:sz w:val="24"/>
          <w:szCs w:val="24"/>
        </w:rPr>
        <w:t>‌</w:t>
      </w:r>
    </w:p>
    <w:p w:rsidR="008B0982" w:rsidRPr="009B5887" w:rsidRDefault="008B0982" w:rsidP="009B5887">
      <w:pPr>
        <w:rPr>
          <w:sz w:val="24"/>
          <w:szCs w:val="24"/>
        </w:rPr>
      </w:pPr>
    </w:p>
    <w:p w:rsidR="008B0982" w:rsidRPr="009B5887" w:rsidRDefault="008B0982" w:rsidP="009B5887">
      <w:pPr>
        <w:rPr>
          <w:sz w:val="24"/>
          <w:szCs w:val="24"/>
        </w:rPr>
      </w:pPr>
    </w:p>
    <w:p w:rsidR="008B0982" w:rsidRPr="009B5887" w:rsidRDefault="008B0982" w:rsidP="009B5887">
      <w:pPr>
        <w:rPr>
          <w:sz w:val="24"/>
          <w:szCs w:val="24"/>
        </w:rPr>
      </w:pPr>
    </w:p>
    <w:p w:rsidR="008B0982" w:rsidRPr="009B5887" w:rsidRDefault="008B0982" w:rsidP="009B5887">
      <w:pPr>
        <w:jc w:val="center"/>
        <w:rPr>
          <w:b/>
          <w:color w:val="000000"/>
          <w:sz w:val="24"/>
          <w:szCs w:val="24"/>
        </w:rPr>
      </w:pPr>
      <w:r w:rsidRPr="009B5887">
        <w:rPr>
          <w:b/>
          <w:color w:val="000000"/>
          <w:sz w:val="24"/>
          <w:szCs w:val="24"/>
        </w:rPr>
        <w:t xml:space="preserve">                  РАБОЧАЯ ПРОГРАММА</w:t>
      </w:r>
    </w:p>
    <w:p w:rsidR="008B0982" w:rsidRPr="009B5887" w:rsidRDefault="008B0982" w:rsidP="009B5887">
      <w:pPr>
        <w:jc w:val="center"/>
        <w:rPr>
          <w:b/>
          <w:color w:val="000000"/>
          <w:sz w:val="24"/>
          <w:szCs w:val="24"/>
        </w:rPr>
      </w:pPr>
      <w:r w:rsidRPr="009B5887">
        <w:rPr>
          <w:b/>
          <w:color w:val="000000"/>
          <w:sz w:val="24"/>
          <w:szCs w:val="24"/>
        </w:rPr>
        <w:t xml:space="preserve">               курса внеурочной деятельности </w:t>
      </w:r>
    </w:p>
    <w:p w:rsidR="008B0982" w:rsidRPr="009B5887" w:rsidRDefault="008B0982" w:rsidP="009B5887">
      <w:pPr>
        <w:jc w:val="center"/>
        <w:rPr>
          <w:b/>
          <w:color w:val="000000"/>
          <w:sz w:val="24"/>
          <w:szCs w:val="24"/>
        </w:rPr>
      </w:pPr>
      <w:r w:rsidRPr="009B5887">
        <w:rPr>
          <w:b/>
          <w:color w:val="000000"/>
          <w:sz w:val="24"/>
          <w:szCs w:val="24"/>
        </w:rPr>
        <w:t xml:space="preserve">             «Финансовая грамотность»</w:t>
      </w:r>
    </w:p>
    <w:p w:rsidR="008B0982" w:rsidRPr="009B5887" w:rsidRDefault="008B0982" w:rsidP="009B5887">
      <w:pPr>
        <w:pStyle w:val="Title"/>
        <w:spacing w:before="0"/>
        <w:ind w:left="0" w:right="0"/>
        <w:jc w:val="left"/>
        <w:rPr>
          <w:b w:val="0"/>
          <w:sz w:val="24"/>
          <w:szCs w:val="24"/>
        </w:rPr>
      </w:pPr>
      <w:r w:rsidRPr="009B5887">
        <w:rPr>
          <w:sz w:val="24"/>
          <w:szCs w:val="24"/>
        </w:rPr>
        <w:t xml:space="preserve"> </w:t>
      </w:r>
    </w:p>
    <w:p w:rsidR="008B0982" w:rsidRPr="009B5887" w:rsidRDefault="008B0982" w:rsidP="009B5887">
      <w:pPr>
        <w:jc w:val="center"/>
        <w:rPr>
          <w:sz w:val="24"/>
          <w:szCs w:val="24"/>
        </w:rPr>
      </w:pPr>
      <w:r w:rsidRPr="009B5887">
        <w:rPr>
          <w:color w:val="000000"/>
          <w:sz w:val="24"/>
          <w:szCs w:val="24"/>
        </w:rPr>
        <w:t xml:space="preserve">    </w:t>
      </w:r>
    </w:p>
    <w:p w:rsidR="008B0982" w:rsidRPr="009B5887" w:rsidRDefault="008B0982" w:rsidP="009B5887">
      <w:pPr>
        <w:jc w:val="center"/>
        <w:rPr>
          <w:sz w:val="24"/>
          <w:szCs w:val="24"/>
        </w:rPr>
      </w:pPr>
      <w:r w:rsidRPr="009B5887">
        <w:rPr>
          <w:sz w:val="24"/>
          <w:szCs w:val="24"/>
        </w:rPr>
        <w:t xml:space="preserve">               для обучающихся 1-4 классов</w:t>
      </w:r>
    </w:p>
    <w:p w:rsidR="008B0982" w:rsidRPr="009B5887" w:rsidRDefault="008B0982" w:rsidP="009B5887">
      <w:pPr>
        <w:jc w:val="center"/>
        <w:rPr>
          <w:sz w:val="24"/>
          <w:szCs w:val="24"/>
        </w:rPr>
      </w:pPr>
    </w:p>
    <w:p w:rsidR="008B0982" w:rsidRPr="009B5887" w:rsidRDefault="008B0982" w:rsidP="009B5887">
      <w:pPr>
        <w:jc w:val="center"/>
        <w:rPr>
          <w:sz w:val="24"/>
          <w:szCs w:val="24"/>
        </w:rPr>
      </w:pPr>
    </w:p>
    <w:p w:rsidR="008B0982" w:rsidRPr="009B5887" w:rsidRDefault="008B0982" w:rsidP="009B5887">
      <w:pPr>
        <w:jc w:val="center"/>
        <w:rPr>
          <w:sz w:val="24"/>
          <w:szCs w:val="24"/>
        </w:rPr>
      </w:pPr>
    </w:p>
    <w:p w:rsidR="008B0982" w:rsidRPr="009B5887" w:rsidRDefault="008B0982" w:rsidP="009B5887">
      <w:pPr>
        <w:pStyle w:val="BodyText"/>
        <w:ind w:left="0"/>
        <w:rPr>
          <w:sz w:val="24"/>
        </w:rPr>
      </w:pPr>
    </w:p>
    <w:p w:rsidR="008B0982" w:rsidRPr="009B5887" w:rsidRDefault="008B0982" w:rsidP="009B5887">
      <w:pPr>
        <w:pStyle w:val="BodyText"/>
        <w:ind w:left="0"/>
        <w:jc w:val="right"/>
        <w:rPr>
          <w:sz w:val="24"/>
        </w:rPr>
      </w:pPr>
    </w:p>
    <w:p w:rsidR="008B0982" w:rsidRPr="009B5887" w:rsidRDefault="008B0982" w:rsidP="009B5887">
      <w:pPr>
        <w:rPr>
          <w:sz w:val="24"/>
          <w:szCs w:val="24"/>
        </w:rPr>
      </w:pPr>
    </w:p>
    <w:p w:rsidR="008B0982" w:rsidRPr="009B5887" w:rsidRDefault="008B0982" w:rsidP="009B5887">
      <w:pPr>
        <w:jc w:val="center"/>
        <w:rPr>
          <w:sz w:val="24"/>
          <w:szCs w:val="24"/>
        </w:rPr>
      </w:pPr>
    </w:p>
    <w:p w:rsidR="008B0982" w:rsidRPr="009B5887" w:rsidRDefault="008B0982" w:rsidP="009B5887">
      <w:pPr>
        <w:jc w:val="center"/>
        <w:rPr>
          <w:sz w:val="24"/>
          <w:szCs w:val="24"/>
        </w:rPr>
      </w:pPr>
    </w:p>
    <w:p w:rsidR="008B0982" w:rsidRPr="009B5887" w:rsidRDefault="008B0982" w:rsidP="009B5887">
      <w:pPr>
        <w:jc w:val="center"/>
        <w:rPr>
          <w:sz w:val="24"/>
          <w:szCs w:val="24"/>
        </w:rPr>
      </w:pPr>
    </w:p>
    <w:p w:rsidR="008B0982" w:rsidRPr="009B5887" w:rsidRDefault="008B0982" w:rsidP="009B5887">
      <w:pPr>
        <w:jc w:val="center"/>
        <w:rPr>
          <w:sz w:val="24"/>
          <w:szCs w:val="24"/>
        </w:rPr>
      </w:pPr>
    </w:p>
    <w:p w:rsidR="008B0982" w:rsidRPr="009B5887" w:rsidRDefault="008B0982" w:rsidP="009B5887">
      <w:pPr>
        <w:jc w:val="center"/>
        <w:rPr>
          <w:sz w:val="24"/>
          <w:szCs w:val="24"/>
        </w:rPr>
      </w:pPr>
    </w:p>
    <w:p w:rsidR="008B0982" w:rsidRPr="009B5887" w:rsidRDefault="008B0982" w:rsidP="009B5887">
      <w:pPr>
        <w:jc w:val="center"/>
        <w:rPr>
          <w:sz w:val="24"/>
          <w:szCs w:val="24"/>
        </w:rPr>
      </w:pPr>
    </w:p>
    <w:p w:rsidR="008B0982" w:rsidRPr="009B5887" w:rsidRDefault="008B0982" w:rsidP="009B5887">
      <w:pPr>
        <w:jc w:val="center"/>
        <w:rPr>
          <w:sz w:val="24"/>
          <w:szCs w:val="24"/>
        </w:rPr>
      </w:pPr>
    </w:p>
    <w:p w:rsidR="008B0982" w:rsidRPr="009B5887" w:rsidRDefault="008B0982" w:rsidP="009B5887">
      <w:pPr>
        <w:jc w:val="center"/>
        <w:rPr>
          <w:sz w:val="24"/>
          <w:szCs w:val="24"/>
        </w:rPr>
      </w:pPr>
    </w:p>
    <w:p w:rsidR="008B0982" w:rsidRPr="009B5887" w:rsidRDefault="008B0982" w:rsidP="009B5887">
      <w:pPr>
        <w:jc w:val="center"/>
        <w:rPr>
          <w:sz w:val="24"/>
          <w:szCs w:val="24"/>
        </w:rPr>
      </w:pPr>
    </w:p>
    <w:p w:rsidR="008B0982" w:rsidRPr="009B5887" w:rsidRDefault="008B0982" w:rsidP="009B5887">
      <w:pPr>
        <w:jc w:val="center"/>
        <w:rPr>
          <w:sz w:val="24"/>
          <w:szCs w:val="24"/>
        </w:rPr>
      </w:pPr>
    </w:p>
    <w:p w:rsidR="008B0982" w:rsidRPr="009B5887" w:rsidRDefault="008B0982" w:rsidP="009B5887">
      <w:pPr>
        <w:jc w:val="center"/>
        <w:rPr>
          <w:sz w:val="24"/>
          <w:szCs w:val="24"/>
        </w:rPr>
      </w:pPr>
    </w:p>
    <w:p w:rsidR="008B0982" w:rsidRPr="009B5887" w:rsidRDefault="008B0982" w:rsidP="009B5887">
      <w:pPr>
        <w:jc w:val="center"/>
        <w:rPr>
          <w:sz w:val="24"/>
          <w:szCs w:val="24"/>
        </w:rPr>
      </w:pPr>
    </w:p>
    <w:p w:rsidR="008B0982" w:rsidRDefault="008B0982" w:rsidP="009B5887">
      <w:pPr>
        <w:jc w:val="center"/>
        <w:rPr>
          <w:sz w:val="24"/>
          <w:szCs w:val="24"/>
        </w:rPr>
      </w:pPr>
    </w:p>
    <w:p w:rsidR="008B0982" w:rsidRDefault="008B0982" w:rsidP="009B5887">
      <w:pPr>
        <w:jc w:val="center"/>
        <w:rPr>
          <w:sz w:val="24"/>
          <w:szCs w:val="24"/>
        </w:rPr>
      </w:pPr>
    </w:p>
    <w:p w:rsidR="008B0982" w:rsidRDefault="008B0982" w:rsidP="009B5887">
      <w:pPr>
        <w:jc w:val="center"/>
        <w:rPr>
          <w:sz w:val="24"/>
          <w:szCs w:val="24"/>
        </w:rPr>
      </w:pPr>
    </w:p>
    <w:p w:rsidR="008B0982" w:rsidRPr="009B5887" w:rsidRDefault="008B0982" w:rsidP="009B5887">
      <w:pPr>
        <w:jc w:val="center"/>
        <w:rPr>
          <w:sz w:val="24"/>
        </w:rPr>
        <w:sectPr w:rsidR="008B0982" w:rsidRPr="009B5887" w:rsidSect="009B5887">
          <w:type w:val="continuous"/>
          <w:pgSz w:w="11910" w:h="16840"/>
          <w:pgMar w:top="1120" w:right="740" w:bottom="280" w:left="1580" w:header="720" w:footer="720" w:gutter="0"/>
          <w:cols w:space="720"/>
        </w:sectPr>
      </w:pPr>
      <w:r w:rsidRPr="009B5887">
        <w:rPr>
          <w:sz w:val="24"/>
          <w:szCs w:val="24"/>
        </w:rPr>
        <w:t xml:space="preserve">пос. Кирпичного завода №1, </w:t>
      </w:r>
      <w:smartTag w:uri="urn:schemas-microsoft-com:office:smarttags" w:element="metricconverter">
        <w:smartTagPr>
          <w:attr w:name="ProductID" w:val="2024 г"/>
        </w:smartTagPr>
        <w:r w:rsidRPr="009B5887">
          <w:rPr>
            <w:sz w:val="24"/>
            <w:szCs w:val="24"/>
          </w:rPr>
          <w:t>2024 г</w:t>
        </w:r>
      </w:smartTag>
    </w:p>
    <w:p w:rsidR="008B0982" w:rsidRPr="009B5887" w:rsidRDefault="008B0982">
      <w:pPr>
        <w:jc w:val="center"/>
        <w:rPr>
          <w:sz w:val="24"/>
        </w:rPr>
        <w:sectPr w:rsidR="008B0982" w:rsidRPr="009B5887">
          <w:type w:val="continuous"/>
          <w:pgSz w:w="11910" w:h="16840"/>
          <w:pgMar w:top="1540" w:right="620" w:bottom="280" w:left="1600" w:header="720" w:footer="720" w:gutter="0"/>
          <w:cols w:space="720"/>
        </w:sectPr>
      </w:pPr>
    </w:p>
    <w:p w:rsidR="008B0982" w:rsidRPr="009B5887" w:rsidRDefault="008B0982">
      <w:pPr>
        <w:pStyle w:val="Heading1"/>
        <w:spacing w:before="72" w:line="321" w:lineRule="exact"/>
        <w:ind w:left="222"/>
        <w:rPr>
          <w:sz w:val="24"/>
        </w:rPr>
      </w:pPr>
      <w:r w:rsidRPr="009B5887">
        <w:rPr>
          <w:sz w:val="24"/>
        </w:rPr>
        <w:t>Пояснительная</w:t>
      </w:r>
      <w:r w:rsidRPr="009B5887">
        <w:rPr>
          <w:spacing w:val="-11"/>
          <w:sz w:val="24"/>
        </w:rPr>
        <w:t xml:space="preserve"> </w:t>
      </w:r>
      <w:r w:rsidRPr="009B5887">
        <w:rPr>
          <w:spacing w:val="-2"/>
          <w:sz w:val="24"/>
        </w:rPr>
        <w:t>записка</w:t>
      </w:r>
    </w:p>
    <w:p w:rsidR="008B0982" w:rsidRPr="009B5887" w:rsidRDefault="008B0982">
      <w:pPr>
        <w:pStyle w:val="BodyText"/>
        <w:ind w:left="102"/>
        <w:rPr>
          <w:sz w:val="24"/>
        </w:rPr>
      </w:pPr>
      <w:r w:rsidRPr="009B5887">
        <w:rPr>
          <w:sz w:val="24"/>
        </w:rPr>
        <w:t>Рабочая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программа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курса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внеурочной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деятельности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«</w:t>
      </w:r>
      <w:r>
        <w:rPr>
          <w:sz w:val="24"/>
        </w:rPr>
        <w:t>Ф</w:t>
      </w:r>
      <w:r w:rsidRPr="009B5887">
        <w:rPr>
          <w:sz w:val="24"/>
        </w:rPr>
        <w:t>инансов</w:t>
      </w:r>
      <w:r>
        <w:rPr>
          <w:sz w:val="24"/>
        </w:rPr>
        <w:t>ая грамотность</w:t>
      </w:r>
      <w:r w:rsidRPr="009B5887">
        <w:rPr>
          <w:sz w:val="24"/>
        </w:rPr>
        <w:t>» предназначена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для 1 - 4 классов и составлена на основе</w:t>
      </w:r>
    </w:p>
    <w:p w:rsidR="008B0982" w:rsidRPr="009B5887" w:rsidRDefault="008B0982">
      <w:pPr>
        <w:pStyle w:val="ListParagraph"/>
        <w:numPr>
          <w:ilvl w:val="0"/>
          <w:numId w:val="6"/>
        </w:numPr>
        <w:tabs>
          <w:tab w:val="left" w:pos="335"/>
        </w:tabs>
        <w:spacing w:line="321" w:lineRule="exact"/>
        <w:ind w:left="334"/>
        <w:rPr>
          <w:sz w:val="24"/>
        </w:rPr>
      </w:pPr>
      <w:r w:rsidRPr="009B5887">
        <w:rPr>
          <w:sz w:val="24"/>
        </w:rPr>
        <w:t>программы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внеурочной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деятельности</w:t>
      </w:r>
      <w:r w:rsidRPr="009B5887">
        <w:rPr>
          <w:spacing w:val="60"/>
          <w:sz w:val="24"/>
        </w:rPr>
        <w:t xml:space="preserve"> </w:t>
      </w:r>
      <w:r w:rsidRPr="009B5887">
        <w:rPr>
          <w:sz w:val="24"/>
        </w:rPr>
        <w:t>по</w:t>
      </w:r>
      <w:r w:rsidRPr="009B5887">
        <w:rPr>
          <w:spacing w:val="59"/>
          <w:sz w:val="24"/>
        </w:rPr>
        <w:t xml:space="preserve"> </w:t>
      </w:r>
      <w:r w:rsidRPr="009B5887">
        <w:rPr>
          <w:sz w:val="24"/>
        </w:rPr>
        <w:t>финансовой</w:t>
      </w:r>
      <w:r w:rsidRPr="009B5887">
        <w:rPr>
          <w:spacing w:val="-3"/>
          <w:sz w:val="24"/>
        </w:rPr>
        <w:t xml:space="preserve"> </w:t>
      </w:r>
      <w:r w:rsidRPr="009B5887">
        <w:rPr>
          <w:spacing w:val="-2"/>
          <w:sz w:val="24"/>
        </w:rPr>
        <w:t>грамотности;</w:t>
      </w:r>
    </w:p>
    <w:p w:rsidR="008B0982" w:rsidRPr="009B5887" w:rsidRDefault="008B0982">
      <w:pPr>
        <w:pStyle w:val="ListParagraph"/>
        <w:numPr>
          <w:ilvl w:val="0"/>
          <w:numId w:val="6"/>
        </w:numPr>
        <w:tabs>
          <w:tab w:val="left" w:pos="266"/>
        </w:tabs>
        <w:spacing w:line="322" w:lineRule="exact"/>
        <w:ind w:left="265" w:hanging="164"/>
        <w:rPr>
          <w:sz w:val="24"/>
        </w:rPr>
      </w:pPr>
      <w:r w:rsidRPr="009B5887">
        <w:rPr>
          <w:sz w:val="24"/>
        </w:rPr>
        <w:t>Федерального</w:t>
      </w:r>
      <w:r w:rsidRPr="009B5887">
        <w:rPr>
          <w:spacing w:val="-16"/>
          <w:sz w:val="24"/>
        </w:rPr>
        <w:t xml:space="preserve"> </w:t>
      </w:r>
      <w:r w:rsidRPr="009B5887">
        <w:rPr>
          <w:sz w:val="24"/>
        </w:rPr>
        <w:t>государственного</w:t>
      </w:r>
      <w:r w:rsidRPr="009B5887">
        <w:rPr>
          <w:spacing w:val="-15"/>
          <w:sz w:val="24"/>
        </w:rPr>
        <w:t xml:space="preserve"> </w:t>
      </w:r>
      <w:r w:rsidRPr="009B5887">
        <w:rPr>
          <w:sz w:val="24"/>
        </w:rPr>
        <w:t>образовательного</w:t>
      </w:r>
      <w:r w:rsidRPr="009B5887">
        <w:rPr>
          <w:spacing w:val="-13"/>
          <w:sz w:val="24"/>
        </w:rPr>
        <w:t xml:space="preserve"> </w:t>
      </w:r>
      <w:r w:rsidRPr="009B5887">
        <w:rPr>
          <w:spacing w:val="-2"/>
          <w:sz w:val="24"/>
        </w:rPr>
        <w:t>стандарта;</w:t>
      </w:r>
    </w:p>
    <w:p w:rsidR="008B0982" w:rsidRPr="009B5887" w:rsidRDefault="008B0982">
      <w:pPr>
        <w:pStyle w:val="ListParagraph"/>
        <w:numPr>
          <w:ilvl w:val="0"/>
          <w:numId w:val="6"/>
        </w:numPr>
        <w:tabs>
          <w:tab w:val="left" w:pos="609"/>
          <w:tab w:val="left" w:pos="2394"/>
          <w:tab w:val="left" w:pos="4232"/>
          <w:tab w:val="left" w:pos="6050"/>
          <w:tab w:val="left" w:pos="6467"/>
          <w:tab w:val="left" w:pos="8059"/>
        </w:tabs>
        <w:ind w:right="226" w:firstLine="0"/>
        <w:rPr>
          <w:sz w:val="24"/>
        </w:rPr>
      </w:pPr>
      <w:r w:rsidRPr="009B5887">
        <w:rPr>
          <w:spacing w:val="-2"/>
          <w:sz w:val="24"/>
        </w:rPr>
        <w:t>Примерной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программы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внеурочной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деятельност</w:t>
      </w:r>
      <w:r>
        <w:rPr>
          <w:spacing w:val="-2"/>
          <w:sz w:val="24"/>
        </w:rPr>
        <w:t>и</w:t>
      </w:r>
      <w:r w:rsidRPr="009B5887">
        <w:rPr>
          <w:spacing w:val="26"/>
          <w:sz w:val="24"/>
        </w:rPr>
        <w:t xml:space="preserve"> </w:t>
      </w:r>
      <w:r w:rsidRPr="009B5887">
        <w:rPr>
          <w:sz w:val="24"/>
        </w:rPr>
        <w:t>начального</w:t>
      </w:r>
      <w:r w:rsidRPr="009B5887">
        <w:rPr>
          <w:spacing w:val="27"/>
          <w:sz w:val="24"/>
        </w:rPr>
        <w:t xml:space="preserve"> </w:t>
      </w:r>
      <w:r w:rsidRPr="009B5887">
        <w:rPr>
          <w:sz w:val="24"/>
        </w:rPr>
        <w:t>общего</w:t>
      </w:r>
      <w:r w:rsidRPr="009B5887">
        <w:rPr>
          <w:spacing w:val="62"/>
          <w:w w:val="150"/>
          <w:sz w:val="24"/>
        </w:rPr>
        <w:t xml:space="preserve"> </w:t>
      </w:r>
      <w:r w:rsidRPr="009B5887">
        <w:rPr>
          <w:spacing w:val="-2"/>
          <w:sz w:val="24"/>
        </w:rPr>
        <w:t>образования</w:t>
      </w:r>
      <w:r w:rsidRPr="009B5887">
        <w:rPr>
          <w:sz w:val="24"/>
        </w:rPr>
        <w:tab/>
        <w:t>и</w:t>
      </w:r>
      <w:r w:rsidRPr="009B5887">
        <w:rPr>
          <w:spacing w:val="65"/>
          <w:w w:val="150"/>
          <w:sz w:val="24"/>
        </w:rPr>
        <w:t xml:space="preserve"> </w:t>
      </w:r>
      <w:r w:rsidRPr="009B5887">
        <w:rPr>
          <w:sz w:val="24"/>
        </w:rPr>
        <w:t>авторской</w:t>
      </w:r>
      <w:r w:rsidRPr="009B5887">
        <w:rPr>
          <w:spacing w:val="33"/>
          <w:sz w:val="24"/>
        </w:rPr>
        <w:t xml:space="preserve"> </w:t>
      </w:r>
      <w:r w:rsidRPr="009B5887">
        <w:rPr>
          <w:spacing w:val="-2"/>
          <w:sz w:val="24"/>
        </w:rPr>
        <w:t>программы</w:t>
      </w:r>
    </w:p>
    <w:p w:rsidR="008B0982" w:rsidRPr="009B5887" w:rsidRDefault="008B0982">
      <w:pPr>
        <w:pStyle w:val="BodyText"/>
        <w:ind w:left="102"/>
        <w:rPr>
          <w:sz w:val="24"/>
        </w:rPr>
      </w:pPr>
      <w:r w:rsidRPr="009B5887">
        <w:rPr>
          <w:sz w:val="24"/>
        </w:rPr>
        <w:t>«Финансовая грамотность»</w:t>
      </w:r>
      <w:r w:rsidRPr="009B5887">
        <w:rPr>
          <w:spacing w:val="-1"/>
          <w:sz w:val="24"/>
        </w:rPr>
        <w:t xml:space="preserve"> </w:t>
      </w:r>
      <w:r w:rsidRPr="009B5887">
        <w:rPr>
          <w:sz w:val="24"/>
        </w:rPr>
        <w:t>под редакцией Ю. Корлю</w:t>
      </w:r>
      <w:r>
        <w:rPr>
          <w:sz w:val="24"/>
        </w:rPr>
        <w:t>говой, Е. Гоппе</w:t>
      </w:r>
      <w:r w:rsidRPr="009B5887">
        <w:rPr>
          <w:sz w:val="24"/>
        </w:rPr>
        <w:t>.</w:t>
      </w:r>
    </w:p>
    <w:p w:rsidR="008B0982" w:rsidRPr="009B5887" w:rsidRDefault="008B0982">
      <w:pPr>
        <w:pStyle w:val="BodyText"/>
        <w:ind w:left="102" w:right="232" w:firstLine="863"/>
        <w:jc w:val="both"/>
        <w:rPr>
          <w:sz w:val="24"/>
        </w:rPr>
      </w:pPr>
      <w:r w:rsidRPr="009B5887">
        <w:rPr>
          <w:sz w:val="24"/>
        </w:rPr>
        <w:t>Программа 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</w:t>
      </w:r>
    </w:p>
    <w:p w:rsidR="008B0982" w:rsidRPr="009B5887" w:rsidRDefault="008B0982">
      <w:pPr>
        <w:pStyle w:val="BodyText"/>
        <w:spacing w:line="321" w:lineRule="exact"/>
        <w:ind w:left="658"/>
        <w:jc w:val="both"/>
        <w:rPr>
          <w:sz w:val="24"/>
        </w:rPr>
      </w:pPr>
      <w:r w:rsidRPr="009B5887">
        <w:rPr>
          <w:b/>
          <w:sz w:val="24"/>
        </w:rPr>
        <w:t>Целями</w:t>
      </w:r>
      <w:r w:rsidRPr="009B5887">
        <w:rPr>
          <w:b/>
          <w:spacing w:val="-8"/>
          <w:sz w:val="24"/>
        </w:rPr>
        <w:t xml:space="preserve"> </w:t>
      </w:r>
      <w:r w:rsidRPr="009B5887">
        <w:rPr>
          <w:sz w:val="24"/>
        </w:rPr>
        <w:t>изучения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курса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«</w:t>
      </w:r>
      <w:r>
        <w:rPr>
          <w:sz w:val="24"/>
        </w:rPr>
        <w:t>Ф</w:t>
      </w:r>
      <w:r w:rsidRPr="009B5887">
        <w:rPr>
          <w:sz w:val="24"/>
        </w:rPr>
        <w:t>инансов</w:t>
      </w:r>
      <w:r>
        <w:rPr>
          <w:sz w:val="24"/>
        </w:rPr>
        <w:t>ая грамотность</w:t>
      </w:r>
      <w:r w:rsidRPr="009B5887">
        <w:rPr>
          <w:sz w:val="24"/>
        </w:rPr>
        <w:t xml:space="preserve">» </w:t>
      </w:r>
      <w:r w:rsidRPr="009B5887">
        <w:rPr>
          <w:spacing w:val="-2"/>
          <w:sz w:val="24"/>
        </w:rPr>
        <w:t>выступают: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before="1" w:line="322" w:lineRule="exact"/>
        <w:ind w:left="270"/>
        <w:jc w:val="both"/>
        <w:rPr>
          <w:sz w:val="24"/>
        </w:rPr>
      </w:pPr>
      <w:r w:rsidRPr="009B5887">
        <w:rPr>
          <w:sz w:val="24"/>
        </w:rPr>
        <w:t>развитие</w:t>
      </w:r>
      <w:r w:rsidRPr="009B5887">
        <w:rPr>
          <w:spacing w:val="-12"/>
          <w:sz w:val="24"/>
        </w:rPr>
        <w:t xml:space="preserve"> </w:t>
      </w:r>
      <w:r w:rsidRPr="009B5887">
        <w:rPr>
          <w:sz w:val="24"/>
        </w:rPr>
        <w:t>основ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экономического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образа</w:t>
      </w:r>
      <w:r w:rsidRPr="009B5887">
        <w:rPr>
          <w:spacing w:val="-8"/>
          <w:sz w:val="24"/>
        </w:rPr>
        <w:t xml:space="preserve"> </w:t>
      </w:r>
      <w:r w:rsidRPr="009B5887">
        <w:rPr>
          <w:spacing w:val="-2"/>
          <w:sz w:val="24"/>
        </w:rPr>
        <w:t>мышления;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340"/>
        </w:tabs>
        <w:spacing w:line="322" w:lineRule="exact"/>
        <w:ind w:left="339" w:hanging="238"/>
        <w:jc w:val="both"/>
        <w:rPr>
          <w:sz w:val="24"/>
        </w:rPr>
      </w:pPr>
      <w:r w:rsidRPr="009B5887">
        <w:rPr>
          <w:sz w:val="24"/>
        </w:rPr>
        <w:t>воспитание</w:t>
      </w:r>
      <w:r w:rsidRPr="009B5887">
        <w:rPr>
          <w:spacing w:val="-13"/>
          <w:sz w:val="24"/>
        </w:rPr>
        <w:t xml:space="preserve"> </w:t>
      </w:r>
      <w:r w:rsidRPr="009B5887">
        <w:rPr>
          <w:sz w:val="24"/>
        </w:rPr>
        <w:t>ответственного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грамотного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финансового</w:t>
      </w:r>
      <w:r w:rsidRPr="009B5887">
        <w:rPr>
          <w:spacing w:val="-6"/>
          <w:sz w:val="24"/>
        </w:rPr>
        <w:t xml:space="preserve"> </w:t>
      </w:r>
      <w:r w:rsidRPr="009B5887">
        <w:rPr>
          <w:spacing w:val="-2"/>
          <w:sz w:val="24"/>
        </w:rPr>
        <w:t>поведения;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479"/>
        </w:tabs>
        <w:ind w:right="230" w:firstLine="0"/>
        <w:jc w:val="both"/>
        <w:rPr>
          <w:sz w:val="24"/>
        </w:rPr>
      </w:pPr>
      <w:r w:rsidRPr="009B5887">
        <w:rPr>
          <w:sz w:val="24"/>
        </w:rPr>
        <w:t>развитие учебно-познавательного интереса в области экономических отношений в семье;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400"/>
        </w:tabs>
        <w:ind w:right="229" w:firstLine="0"/>
        <w:jc w:val="both"/>
        <w:rPr>
          <w:sz w:val="24"/>
        </w:rPr>
      </w:pPr>
      <w:r w:rsidRPr="009B5887">
        <w:rPr>
          <w:sz w:val="24"/>
        </w:rPr>
        <w:t>формирование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:rsidR="008B0982" w:rsidRPr="009B5887" w:rsidRDefault="008B0982">
      <w:pPr>
        <w:pStyle w:val="Heading1"/>
        <w:spacing w:before="1"/>
        <w:ind w:left="658"/>
        <w:rPr>
          <w:sz w:val="24"/>
        </w:rPr>
      </w:pPr>
      <w:r w:rsidRPr="009B5887">
        <w:rPr>
          <w:spacing w:val="-2"/>
          <w:sz w:val="24"/>
        </w:rPr>
        <w:t>Задачи:</w:t>
      </w:r>
    </w:p>
    <w:p w:rsidR="008B0982" w:rsidRPr="009B5887" w:rsidRDefault="008B0982">
      <w:pPr>
        <w:pStyle w:val="ListParagraph"/>
        <w:numPr>
          <w:ilvl w:val="0"/>
          <w:numId w:val="6"/>
        </w:numPr>
        <w:tabs>
          <w:tab w:val="left" w:pos="266"/>
        </w:tabs>
        <w:spacing w:line="322" w:lineRule="exact"/>
        <w:ind w:left="265" w:hanging="164"/>
        <w:rPr>
          <w:b/>
          <w:sz w:val="24"/>
        </w:rPr>
      </w:pPr>
      <w:r w:rsidRPr="009B5887">
        <w:rPr>
          <w:sz w:val="24"/>
        </w:rPr>
        <w:t>создать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основы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для</w:t>
      </w:r>
      <w:r w:rsidRPr="009B5887">
        <w:rPr>
          <w:spacing w:val="61"/>
          <w:sz w:val="24"/>
        </w:rPr>
        <w:t xml:space="preserve"> </w:t>
      </w:r>
      <w:r w:rsidRPr="009B5887">
        <w:rPr>
          <w:sz w:val="24"/>
        </w:rPr>
        <w:t>финансово-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грамотного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поведения</w:t>
      </w:r>
      <w:r w:rsidRPr="009B5887">
        <w:rPr>
          <w:spacing w:val="-5"/>
          <w:sz w:val="24"/>
        </w:rPr>
        <w:t xml:space="preserve"> </w:t>
      </w:r>
      <w:r w:rsidRPr="009B5887">
        <w:rPr>
          <w:spacing w:val="-2"/>
          <w:sz w:val="24"/>
        </w:rPr>
        <w:t>граждан.</w:t>
      </w:r>
    </w:p>
    <w:p w:rsidR="008B0982" w:rsidRDefault="008B0982">
      <w:pPr>
        <w:pStyle w:val="ListParagraph"/>
        <w:numPr>
          <w:ilvl w:val="0"/>
          <w:numId w:val="6"/>
        </w:numPr>
        <w:tabs>
          <w:tab w:val="left" w:pos="266"/>
          <w:tab w:val="left" w:pos="1780"/>
          <w:tab w:val="left" w:pos="3796"/>
          <w:tab w:val="left" w:pos="7473"/>
          <w:tab w:val="left" w:pos="8586"/>
        </w:tabs>
        <w:ind w:right="222" w:firstLine="0"/>
        <w:rPr>
          <w:sz w:val="24"/>
        </w:rPr>
      </w:pPr>
      <w:r w:rsidRPr="009B5887">
        <w:rPr>
          <w:sz w:val="24"/>
        </w:rPr>
        <w:t>развитие</w:t>
      </w:r>
      <w:r w:rsidRPr="009B5887">
        <w:rPr>
          <w:spacing w:val="80"/>
          <w:sz w:val="24"/>
        </w:rPr>
        <w:t xml:space="preserve"> </w:t>
      </w:r>
      <w:r w:rsidRPr="009B5887">
        <w:rPr>
          <w:sz w:val="24"/>
        </w:rPr>
        <w:t>познавательной</w:t>
      </w:r>
      <w:r w:rsidRPr="009B5887">
        <w:rPr>
          <w:spacing w:val="80"/>
          <w:sz w:val="24"/>
        </w:rPr>
        <w:t xml:space="preserve"> </w:t>
      </w:r>
      <w:r w:rsidRPr="009B5887">
        <w:rPr>
          <w:sz w:val="24"/>
        </w:rPr>
        <w:t>активности</w:t>
      </w:r>
      <w:r w:rsidRPr="009B5887">
        <w:rPr>
          <w:spacing w:val="80"/>
          <w:sz w:val="24"/>
        </w:rPr>
        <w:t xml:space="preserve"> </w:t>
      </w:r>
      <w:r w:rsidRPr="009B5887">
        <w:rPr>
          <w:sz w:val="24"/>
        </w:rPr>
        <w:t>младших</w:t>
      </w:r>
      <w:r w:rsidRPr="009B5887">
        <w:rPr>
          <w:spacing w:val="80"/>
          <w:sz w:val="24"/>
        </w:rPr>
        <w:t xml:space="preserve"> </w:t>
      </w:r>
      <w:r w:rsidRPr="009B5887">
        <w:rPr>
          <w:sz w:val="24"/>
        </w:rPr>
        <w:t>школьников,</w:t>
      </w:r>
      <w:r w:rsidRPr="009B5887">
        <w:rPr>
          <w:spacing w:val="80"/>
          <w:sz w:val="24"/>
        </w:rPr>
        <w:t xml:space="preserve"> </w:t>
      </w:r>
      <w:r w:rsidRPr="009B5887">
        <w:rPr>
          <w:sz w:val="24"/>
        </w:rPr>
        <w:t>творческих способностей,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любознательности.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расширение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кругозора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учащихся;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 xml:space="preserve">умения </w:t>
      </w:r>
      <w:r w:rsidRPr="009B5887">
        <w:rPr>
          <w:spacing w:val="-2"/>
          <w:sz w:val="24"/>
        </w:rPr>
        <w:t>сравнивать,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анализировать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историко-природоведческие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факты;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 xml:space="preserve">умения </w:t>
      </w:r>
      <w:r w:rsidRPr="009B5887">
        <w:rPr>
          <w:sz w:val="24"/>
        </w:rPr>
        <w:t>проводить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самостоятельные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наблюдения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в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природе;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умения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видеть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связь</w:t>
      </w:r>
      <w:r w:rsidRPr="009B5887">
        <w:rPr>
          <w:spacing w:val="80"/>
          <w:w w:val="150"/>
          <w:sz w:val="24"/>
        </w:rPr>
        <w:t xml:space="preserve"> </w:t>
      </w:r>
      <w:r w:rsidRPr="009B5887">
        <w:rPr>
          <w:sz w:val="24"/>
        </w:rPr>
        <w:t>современности с прошлым родного края; умения оперировать с моделями и схемами; умения работать с историческими и географическими картами</w:t>
      </w:r>
      <w:r>
        <w:rPr>
          <w:sz w:val="24"/>
        </w:rPr>
        <w:t>.</w:t>
      </w:r>
    </w:p>
    <w:p w:rsidR="008B0982" w:rsidRDefault="008B0982" w:rsidP="009B5887">
      <w:pPr>
        <w:pStyle w:val="ListParagraph"/>
        <w:tabs>
          <w:tab w:val="left" w:pos="266"/>
          <w:tab w:val="left" w:pos="1780"/>
          <w:tab w:val="left" w:pos="3796"/>
          <w:tab w:val="left" w:pos="7473"/>
          <w:tab w:val="left" w:pos="8586"/>
        </w:tabs>
        <w:ind w:left="102" w:right="222" w:firstLine="0"/>
        <w:rPr>
          <w:sz w:val="24"/>
        </w:rPr>
      </w:pPr>
    </w:p>
    <w:p w:rsidR="008B0982" w:rsidRPr="009B5887" w:rsidRDefault="008B0982" w:rsidP="009B5887">
      <w:pPr>
        <w:pStyle w:val="ListParagraph"/>
        <w:tabs>
          <w:tab w:val="left" w:pos="266"/>
          <w:tab w:val="left" w:pos="1780"/>
          <w:tab w:val="left" w:pos="3796"/>
          <w:tab w:val="left" w:pos="7473"/>
          <w:tab w:val="left" w:pos="8586"/>
        </w:tabs>
        <w:ind w:left="102" w:right="222" w:firstLine="0"/>
        <w:rPr>
          <w:sz w:val="24"/>
        </w:rPr>
      </w:pPr>
      <w:r w:rsidRPr="009B5887">
        <w:rPr>
          <w:b/>
          <w:sz w:val="24"/>
        </w:rPr>
        <w:t>Характеристика учебного</w:t>
      </w:r>
      <w:r w:rsidRPr="009B5887">
        <w:rPr>
          <w:b/>
          <w:spacing w:val="40"/>
          <w:sz w:val="24"/>
        </w:rPr>
        <w:t xml:space="preserve"> </w:t>
      </w:r>
      <w:r w:rsidRPr="009B5887">
        <w:rPr>
          <w:b/>
          <w:sz w:val="24"/>
        </w:rPr>
        <w:t>предмета, курса</w:t>
      </w:r>
    </w:p>
    <w:p w:rsidR="008B0982" w:rsidRPr="009B5887" w:rsidRDefault="008B0982">
      <w:pPr>
        <w:pStyle w:val="BodyText"/>
        <w:ind w:left="102" w:right="223" w:firstLine="659"/>
        <w:jc w:val="both"/>
        <w:rPr>
          <w:sz w:val="24"/>
        </w:rPr>
      </w:pPr>
      <w:r w:rsidRPr="009B5887">
        <w:rPr>
          <w:sz w:val="24"/>
        </w:rPr>
        <w:t>Курс «</w:t>
      </w:r>
      <w:r>
        <w:rPr>
          <w:sz w:val="24"/>
        </w:rPr>
        <w:t>Ф</w:t>
      </w:r>
      <w:r w:rsidRPr="009B5887">
        <w:rPr>
          <w:sz w:val="24"/>
        </w:rPr>
        <w:t>инансов</w:t>
      </w:r>
      <w:r>
        <w:rPr>
          <w:sz w:val="24"/>
        </w:rPr>
        <w:t>ая грамотность</w:t>
      </w:r>
      <w:r w:rsidRPr="009B5887">
        <w:rPr>
          <w:sz w:val="24"/>
        </w:rPr>
        <w:t xml:space="preserve">» в начальной школе» - прикладной курс, реализующий интересы учащихся в сфере экономики </w:t>
      </w:r>
      <w:r w:rsidRPr="009B5887">
        <w:rPr>
          <w:spacing w:val="-2"/>
          <w:sz w:val="24"/>
        </w:rPr>
        <w:t>семьи.</w:t>
      </w:r>
    </w:p>
    <w:p w:rsidR="008B0982" w:rsidRPr="009B5887" w:rsidRDefault="008B0982">
      <w:pPr>
        <w:pStyle w:val="BodyText"/>
        <w:ind w:left="102" w:right="223" w:firstLine="544"/>
        <w:jc w:val="both"/>
        <w:rPr>
          <w:sz w:val="24"/>
        </w:rPr>
      </w:pPr>
      <w:r w:rsidRPr="009B5887">
        <w:rPr>
          <w:sz w:val="24"/>
        </w:rPr>
        <w:t>«</w:t>
      </w:r>
      <w:r>
        <w:rPr>
          <w:sz w:val="24"/>
        </w:rPr>
        <w:t>Ф</w:t>
      </w:r>
      <w:r w:rsidRPr="009B5887">
        <w:rPr>
          <w:sz w:val="24"/>
        </w:rPr>
        <w:t>инансов</w:t>
      </w:r>
      <w:r>
        <w:rPr>
          <w:sz w:val="24"/>
        </w:rPr>
        <w:t>ая грамотность</w:t>
      </w:r>
      <w:r w:rsidRPr="009B5887">
        <w:rPr>
          <w:sz w:val="24"/>
        </w:rPr>
        <w:t>»  - целостная система учебных курсов для внеурочной деятельности и дополнительного образования обучающихся, впервые разработанная в России.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Начиная учитьс</w:t>
      </w:r>
      <w:r>
        <w:rPr>
          <w:sz w:val="24"/>
        </w:rPr>
        <w:t>я в школе</w:t>
      </w:r>
      <w:r w:rsidRPr="009B5887">
        <w:rPr>
          <w:sz w:val="24"/>
        </w:rPr>
        <w:t>, ребёнок делает первые шаги во взрослую жизнь. Для того чтобы он не растерялся в ней и стал в будущем финансово благополучным человеком, ему необходим данный курс.</w:t>
      </w:r>
    </w:p>
    <w:p w:rsidR="008B0982" w:rsidRPr="009B5887" w:rsidRDefault="008B0982">
      <w:pPr>
        <w:pStyle w:val="BodyText"/>
        <w:spacing w:before="1"/>
        <w:ind w:left="102" w:right="220"/>
        <w:jc w:val="both"/>
        <w:rPr>
          <w:sz w:val="24"/>
        </w:rPr>
      </w:pPr>
      <w:r w:rsidRPr="009B5887">
        <w:rPr>
          <w:sz w:val="24"/>
        </w:rPr>
        <w:t>Программа реализуется через следующие формы занятий: ситуационная</w:t>
      </w:r>
      <w:r w:rsidRPr="009B5887">
        <w:rPr>
          <w:spacing w:val="80"/>
          <w:sz w:val="24"/>
        </w:rPr>
        <w:t xml:space="preserve"> </w:t>
      </w:r>
      <w:r w:rsidRPr="009B5887">
        <w:rPr>
          <w:sz w:val="24"/>
        </w:rPr>
        <w:t>игра; образно-ролевые игры; исследовательская деятельность;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урок- практикум;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дискуссия, обсуждение.</w:t>
      </w:r>
    </w:p>
    <w:p w:rsidR="008B0982" w:rsidRPr="009B5887" w:rsidRDefault="008B0982">
      <w:pPr>
        <w:jc w:val="both"/>
        <w:rPr>
          <w:sz w:val="24"/>
        </w:rPr>
        <w:sectPr w:rsidR="008B0982" w:rsidRPr="009B5887">
          <w:footerReference w:type="default" r:id="rId7"/>
          <w:pgSz w:w="11910" w:h="16840"/>
          <w:pgMar w:top="1040" w:right="620" w:bottom="1200" w:left="1600" w:header="0" w:footer="1002" w:gutter="0"/>
          <w:pgNumType w:start="2"/>
          <w:cols w:space="720"/>
        </w:sectPr>
      </w:pPr>
    </w:p>
    <w:p w:rsidR="008B0982" w:rsidRPr="009B5887" w:rsidRDefault="008B0982">
      <w:pPr>
        <w:pStyle w:val="Heading1"/>
        <w:spacing w:before="72" w:line="321" w:lineRule="exact"/>
        <w:rPr>
          <w:sz w:val="24"/>
        </w:rPr>
      </w:pPr>
      <w:r w:rsidRPr="009B5887">
        <w:rPr>
          <w:sz w:val="24"/>
        </w:rPr>
        <w:t>Место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в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учебном</w:t>
      </w:r>
      <w:r w:rsidRPr="009B5887">
        <w:rPr>
          <w:spacing w:val="-2"/>
          <w:sz w:val="24"/>
        </w:rPr>
        <w:t xml:space="preserve"> плане</w:t>
      </w:r>
    </w:p>
    <w:p w:rsidR="008B0982" w:rsidRPr="009B5887" w:rsidRDefault="008B0982">
      <w:pPr>
        <w:pStyle w:val="BodyText"/>
        <w:spacing w:line="321" w:lineRule="exact"/>
        <w:ind w:left="102"/>
        <w:rPr>
          <w:sz w:val="24"/>
        </w:rPr>
      </w:pPr>
      <w:r w:rsidRPr="009B5887">
        <w:rPr>
          <w:sz w:val="24"/>
        </w:rPr>
        <w:t>В</w:t>
      </w:r>
      <w:r w:rsidRPr="009B5887">
        <w:rPr>
          <w:spacing w:val="-2"/>
          <w:sz w:val="24"/>
        </w:rPr>
        <w:t xml:space="preserve"> </w:t>
      </w:r>
      <w:r w:rsidRPr="009B5887">
        <w:rPr>
          <w:sz w:val="24"/>
        </w:rPr>
        <w:t>1</w:t>
      </w:r>
      <w:r w:rsidRPr="009B5887">
        <w:rPr>
          <w:spacing w:val="-1"/>
          <w:sz w:val="24"/>
        </w:rPr>
        <w:t xml:space="preserve"> </w:t>
      </w:r>
      <w:r w:rsidRPr="009B5887">
        <w:rPr>
          <w:sz w:val="24"/>
        </w:rPr>
        <w:t>классе-33</w:t>
      </w:r>
      <w:r w:rsidRPr="009B5887">
        <w:rPr>
          <w:spacing w:val="-1"/>
          <w:sz w:val="24"/>
        </w:rPr>
        <w:t xml:space="preserve"> </w:t>
      </w:r>
      <w:r w:rsidRPr="009B5887">
        <w:rPr>
          <w:sz w:val="24"/>
        </w:rPr>
        <w:t>часа,</w:t>
      </w:r>
      <w:r w:rsidRPr="009B5887">
        <w:rPr>
          <w:spacing w:val="-2"/>
          <w:sz w:val="24"/>
        </w:rPr>
        <w:t xml:space="preserve"> </w:t>
      </w:r>
      <w:r w:rsidRPr="009B5887">
        <w:rPr>
          <w:sz w:val="24"/>
        </w:rPr>
        <w:t>во</w:t>
      </w:r>
      <w:r w:rsidRPr="009B5887">
        <w:rPr>
          <w:spacing w:val="-1"/>
          <w:sz w:val="24"/>
        </w:rPr>
        <w:t xml:space="preserve"> </w:t>
      </w:r>
      <w:r w:rsidRPr="009B5887">
        <w:rPr>
          <w:sz w:val="24"/>
        </w:rPr>
        <w:t>2-4</w:t>
      </w:r>
      <w:r w:rsidRPr="009B5887">
        <w:rPr>
          <w:spacing w:val="-2"/>
          <w:sz w:val="24"/>
        </w:rPr>
        <w:t xml:space="preserve"> </w:t>
      </w:r>
      <w:r w:rsidRPr="009B5887">
        <w:rPr>
          <w:sz w:val="24"/>
        </w:rPr>
        <w:t>классах-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по</w:t>
      </w:r>
      <w:r w:rsidRPr="009B5887">
        <w:rPr>
          <w:spacing w:val="-1"/>
          <w:sz w:val="24"/>
        </w:rPr>
        <w:t xml:space="preserve"> </w:t>
      </w:r>
      <w:r w:rsidRPr="009B5887">
        <w:rPr>
          <w:sz w:val="24"/>
        </w:rPr>
        <w:t>34 часа</w:t>
      </w:r>
      <w:r w:rsidRPr="009B5887">
        <w:rPr>
          <w:spacing w:val="-1"/>
          <w:sz w:val="24"/>
        </w:rPr>
        <w:t xml:space="preserve"> </w:t>
      </w:r>
      <w:r w:rsidRPr="009B5887">
        <w:rPr>
          <w:sz w:val="24"/>
        </w:rPr>
        <w:t>в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год,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по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1</w:t>
      </w:r>
      <w:r w:rsidRPr="009B5887">
        <w:rPr>
          <w:spacing w:val="-1"/>
          <w:sz w:val="24"/>
        </w:rPr>
        <w:t xml:space="preserve"> </w:t>
      </w:r>
      <w:r w:rsidRPr="009B5887">
        <w:rPr>
          <w:sz w:val="24"/>
        </w:rPr>
        <w:t>часу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 xml:space="preserve">в </w:t>
      </w:r>
      <w:r w:rsidRPr="009B5887">
        <w:rPr>
          <w:spacing w:val="-2"/>
          <w:sz w:val="24"/>
        </w:rPr>
        <w:t>неделю.</w:t>
      </w:r>
    </w:p>
    <w:p w:rsidR="008B0982" w:rsidRPr="009B5887" w:rsidRDefault="008B0982">
      <w:pPr>
        <w:pStyle w:val="BodyText"/>
        <w:spacing w:before="8"/>
        <w:ind w:left="0"/>
        <w:rPr>
          <w:sz w:val="24"/>
        </w:rPr>
      </w:pPr>
    </w:p>
    <w:p w:rsidR="008B0982" w:rsidRPr="009B5887" w:rsidRDefault="008B0982">
      <w:pPr>
        <w:pStyle w:val="Heading1"/>
        <w:numPr>
          <w:ilvl w:val="0"/>
          <w:numId w:val="4"/>
        </w:numPr>
        <w:tabs>
          <w:tab w:val="left" w:pos="3007"/>
        </w:tabs>
        <w:ind w:hanging="721"/>
        <w:rPr>
          <w:sz w:val="24"/>
        </w:rPr>
      </w:pPr>
      <w:r w:rsidRPr="009B5887">
        <w:rPr>
          <w:sz w:val="24"/>
        </w:rPr>
        <w:t>Планируемые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результаты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освоения</w:t>
      </w:r>
      <w:r w:rsidRPr="009B5887">
        <w:rPr>
          <w:spacing w:val="-9"/>
          <w:sz w:val="24"/>
        </w:rPr>
        <w:t xml:space="preserve"> </w:t>
      </w:r>
      <w:r w:rsidRPr="009B5887">
        <w:rPr>
          <w:spacing w:val="-2"/>
          <w:sz w:val="24"/>
        </w:rPr>
        <w:t>курса</w:t>
      </w:r>
    </w:p>
    <w:p w:rsidR="008B0982" w:rsidRPr="009B5887" w:rsidRDefault="008B0982">
      <w:pPr>
        <w:pStyle w:val="BodyText"/>
        <w:spacing w:before="1"/>
        <w:ind w:left="0"/>
        <w:rPr>
          <w:b/>
          <w:sz w:val="24"/>
        </w:rPr>
      </w:pPr>
    </w:p>
    <w:p w:rsidR="008B0982" w:rsidRPr="009B5887" w:rsidRDefault="008B0982">
      <w:pPr>
        <w:pStyle w:val="BodyText"/>
        <w:tabs>
          <w:tab w:val="left" w:pos="2261"/>
          <w:tab w:val="left" w:pos="4193"/>
          <w:tab w:val="left" w:pos="5615"/>
          <w:tab w:val="left" w:pos="6608"/>
          <w:tab w:val="left" w:pos="8016"/>
        </w:tabs>
        <w:ind w:left="102" w:right="229"/>
        <w:rPr>
          <w:sz w:val="24"/>
        </w:rPr>
      </w:pPr>
      <w:r w:rsidRPr="009B5887">
        <w:rPr>
          <w:b/>
          <w:i/>
          <w:spacing w:val="-2"/>
          <w:sz w:val="24"/>
        </w:rPr>
        <w:t>Личностными</w:t>
      </w:r>
      <w:r w:rsidRPr="009B5887">
        <w:rPr>
          <w:b/>
          <w:i/>
          <w:sz w:val="24"/>
        </w:rPr>
        <w:tab/>
      </w:r>
      <w:r w:rsidRPr="009B5887">
        <w:rPr>
          <w:spacing w:val="-2"/>
          <w:sz w:val="24"/>
        </w:rPr>
        <w:t>результатами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изучения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курса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«Основы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 xml:space="preserve">финансовой </w:t>
      </w:r>
      <w:r w:rsidRPr="009B5887">
        <w:rPr>
          <w:sz w:val="24"/>
        </w:rPr>
        <w:t>грамотности» являются: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1" w:lineRule="exact"/>
        <w:ind w:left="270"/>
        <w:rPr>
          <w:sz w:val="24"/>
        </w:rPr>
      </w:pPr>
      <w:r w:rsidRPr="009B5887">
        <w:rPr>
          <w:sz w:val="24"/>
        </w:rPr>
        <w:t>осознание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себя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как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члена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семьи,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общества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2"/>
          <w:sz w:val="24"/>
        </w:rPr>
        <w:t xml:space="preserve"> государства;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477"/>
          <w:tab w:val="left" w:pos="1979"/>
          <w:tab w:val="left" w:pos="3729"/>
          <w:tab w:val="left" w:pos="5185"/>
          <w:tab w:val="left" w:pos="6700"/>
          <w:tab w:val="left" w:pos="7108"/>
          <w:tab w:val="left" w:pos="7973"/>
        </w:tabs>
        <w:ind w:right="231" w:firstLine="0"/>
        <w:rPr>
          <w:sz w:val="24"/>
        </w:rPr>
      </w:pPr>
      <w:r w:rsidRPr="009B5887">
        <w:rPr>
          <w:spacing w:val="-2"/>
          <w:sz w:val="24"/>
        </w:rPr>
        <w:t>овладение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начальными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навыками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адаптации</w:t>
      </w:r>
      <w:r w:rsidRPr="009B5887">
        <w:rPr>
          <w:sz w:val="24"/>
        </w:rPr>
        <w:tab/>
      </w:r>
      <w:r w:rsidRPr="009B5887">
        <w:rPr>
          <w:spacing w:val="-10"/>
          <w:sz w:val="24"/>
        </w:rPr>
        <w:t>в</w:t>
      </w:r>
      <w:r w:rsidRPr="009B5887">
        <w:rPr>
          <w:sz w:val="24"/>
        </w:rPr>
        <w:tab/>
      </w:r>
      <w:r w:rsidRPr="009B5887">
        <w:rPr>
          <w:spacing w:val="-4"/>
          <w:sz w:val="24"/>
        </w:rPr>
        <w:t>мире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финансовых отношений;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316"/>
        </w:tabs>
        <w:spacing w:before="1"/>
        <w:ind w:right="231" w:firstLine="0"/>
        <w:rPr>
          <w:sz w:val="24"/>
        </w:rPr>
      </w:pPr>
      <w:r w:rsidRPr="009B5887">
        <w:rPr>
          <w:sz w:val="24"/>
        </w:rPr>
        <w:t>развитие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самостоятельности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38"/>
          <w:sz w:val="24"/>
        </w:rPr>
        <w:t xml:space="preserve"> </w:t>
      </w:r>
      <w:r w:rsidRPr="009B5887">
        <w:rPr>
          <w:sz w:val="24"/>
        </w:rPr>
        <w:t>осознание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личной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ответственности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за</w:t>
      </w:r>
      <w:r w:rsidRPr="009B5887">
        <w:rPr>
          <w:spacing w:val="39"/>
          <w:sz w:val="24"/>
        </w:rPr>
        <w:t xml:space="preserve"> </w:t>
      </w:r>
      <w:r w:rsidRPr="009B5887">
        <w:rPr>
          <w:sz w:val="24"/>
        </w:rPr>
        <w:t xml:space="preserve">свои </w:t>
      </w:r>
      <w:r w:rsidRPr="009B5887">
        <w:rPr>
          <w:spacing w:val="-2"/>
          <w:sz w:val="24"/>
        </w:rPr>
        <w:t>поступки;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309"/>
        </w:tabs>
        <w:ind w:right="231" w:firstLine="0"/>
        <w:rPr>
          <w:sz w:val="24"/>
        </w:rPr>
      </w:pPr>
      <w:r w:rsidRPr="009B5887">
        <w:rPr>
          <w:sz w:val="24"/>
        </w:rPr>
        <w:t>развитие навыков сотрудничества со взрослыми</w:t>
      </w:r>
      <w:r w:rsidRPr="009B5887">
        <w:rPr>
          <w:spacing w:val="34"/>
          <w:sz w:val="24"/>
        </w:rPr>
        <w:t xml:space="preserve"> </w:t>
      </w:r>
      <w:r w:rsidRPr="009B5887">
        <w:rPr>
          <w:sz w:val="24"/>
        </w:rPr>
        <w:t>и сверстниками в разных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игровых и реальных экономических ситуациях.</w:t>
      </w:r>
    </w:p>
    <w:p w:rsidR="008B0982" w:rsidRPr="009B5887" w:rsidRDefault="008B0982">
      <w:pPr>
        <w:pStyle w:val="BodyText"/>
        <w:ind w:left="102" w:right="229"/>
        <w:rPr>
          <w:sz w:val="24"/>
        </w:rPr>
      </w:pPr>
      <w:r w:rsidRPr="009B5887">
        <w:rPr>
          <w:b/>
          <w:i/>
          <w:sz w:val="24"/>
        </w:rPr>
        <w:t>Метапредметными</w:t>
      </w:r>
      <w:r w:rsidRPr="009B5887">
        <w:rPr>
          <w:b/>
          <w:i/>
          <w:spacing w:val="80"/>
          <w:sz w:val="24"/>
        </w:rPr>
        <w:t xml:space="preserve"> </w:t>
      </w:r>
      <w:r w:rsidRPr="009B5887">
        <w:rPr>
          <w:sz w:val="24"/>
        </w:rPr>
        <w:t>результатами</w:t>
      </w:r>
      <w:r w:rsidRPr="009B5887">
        <w:rPr>
          <w:spacing w:val="80"/>
          <w:sz w:val="24"/>
        </w:rPr>
        <w:t xml:space="preserve"> </w:t>
      </w:r>
      <w:r w:rsidRPr="009B5887">
        <w:rPr>
          <w:sz w:val="24"/>
        </w:rPr>
        <w:t>изучения</w:t>
      </w:r>
      <w:r w:rsidRPr="009B5887">
        <w:rPr>
          <w:spacing w:val="80"/>
          <w:sz w:val="24"/>
        </w:rPr>
        <w:t xml:space="preserve"> </w:t>
      </w:r>
      <w:r w:rsidRPr="009B5887">
        <w:rPr>
          <w:sz w:val="24"/>
        </w:rPr>
        <w:t>курса</w:t>
      </w:r>
      <w:r w:rsidRPr="009B5887">
        <w:rPr>
          <w:spacing w:val="80"/>
          <w:sz w:val="24"/>
        </w:rPr>
        <w:t xml:space="preserve"> </w:t>
      </w:r>
      <w:r w:rsidRPr="009B5887">
        <w:rPr>
          <w:sz w:val="24"/>
        </w:rPr>
        <w:t>«Основы</w:t>
      </w:r>
      <w:r w:rsidRPr="009B5887">
        <w:rPr>
          <w:spacing w:val="80"/>
          <w:sz w:val="24"/>
        </w:rPr>
        <w:t xml:space="preserve"> </w:t>
      </w:r>
      <w:r w:rsidRPr="009B5887">
        <w:rPr>
          <w:sz w:val="24"/>
        </w:rPr>
        <w:t>финансовой грамотности» являются:</w:t>
      </w:r>
    </w:p>
    <w:p w:rsidR="008B0982" w:rsidRPr="009B5887" w:rsidRDefault="008B0982">
      <w:pPr>
        <w:spacing w:before="3" w:line="321" w:lineRule="exact"/>
        <w:ind w:left="102"/>
        <w:rPr>
          <w:b/>
          <w:sz w:val="24"/>
        </w:rPr>
      </w:pPr>
      <w:r w:rsidRPr="009B5887">
        <w:rPr>
          <w:b/>
          <w:spacing w:val="-2"/>
          <w:sz w:val="24"/>
          <w:u w:val="single"/>
        </w:rPr>
        <w:t>познавательные: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0" w:lineRule="exact"/>
        <w:ind w:left="270"/>
        <w:jc w:val="both"/>
        <w:rPr>
          <w:sz w:val="24"/>
        </w:rPr>
      </w:pPr>
      <w:r w:rsidRPr="009B5887">
        <w:rPr>
          <w:sz w:val="24"/>
        </w:rPr>
        <w:t>освоение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способов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решения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проблем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творческого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поискового</w:t>
      </w:r>
      <w:r w:rsidRPr="009B5887">
        <w:rPr>
          <w:spacing w:val="-9"/>
          <w:sz w:val="24"/>
        </w:rPr>
        <w:t xml:space="preserve"> </w:t>
      </w:r>
      <w:r w:rsidRPr="009B5887">
        <w:rPr>
          <w:spacing w:val="-2"/>
          <w:sz w:val="24"/>
        </w:rPr>
        <w:t>характера;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338"/>
        </w:tabs>
        <w:ind w:right="233" w:firstLine="0"/>
        <w:jc w:val="both"/>
        <w:rPr>
          <w:sz w:val="24"/>
        </w:rPr>
      </w:pPr>
      <w:r w:rsidRPr="009B5887">
        <w:rPr>
          <w:sz w:val="24"/>
        </w:rPr>
        <w:t>использование различных способов поиска, сбора, обработки, анализа и представления информации;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80"/>
        </w:tabs>
        <w:ind w:right="225" w:firstLine="0"/>
        <w:jc w:val="both"/>
        <w:rPr>
          <w:sz w:val="24"/>
        </w:rPr>
      </w:pPr>
      <w:r w:rsidRPr="009B5887">
        <w:rPr>
          <w:sz w:val="24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before="1"/>
        <w:ind w:left="270"/>
        <w:jc w:val="both"/>
        <w:rPr>
          <w:sz w:val="24"/>
        </w:rPr>
      </w:pPr>
      <w:r w:rsidRPr="009B5887">
        <w:rPr>
          <w:sz w:val="24"/>
        </w:rPr>
        <w:t>овладение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базовыми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предметными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межпредметными</w:t>
      </w:r>
      <w:r w:rsidRPr="009B5887">
        <w:rPr>
          <w:spacing w:val="-8"/>
          <w:sz w:val="24"/>
        </w:rPr>
        <w:t xml:space="preserve"> </w:t>
      </w:r>
      <w:r w:rsidRPr="009B5887">
        <w:rPr>
          <w:spacing w:val="-2"/>
          <w:sz w:val="24"/>
        </w:rPr>
        <w:t>понятиями;</w:t>
      </w:r>
    </w:p>
    <w:p w:rsidR="008B0982" w:rsidRPr="009B5887" w:rsidRDefault="008B0982">
      <w:pPr>
        <w:spacing w:before="5" w:line="319" w:lineRule="exact"/>
        <w:ind w:left="102"/>
        <w:rPr>
          <w:b/>
          <w:sz w:val="24"/>
        </w:rPr>
      </w:pPr>
      <w:r w:rsidRPr="009B5887">
        <w:rPr>
          <w:b/>
          <w:spacing w:val="-2"/>
          <w:sz w:val="24"/>
          <w:u w:val="single"/>
        </w:rPr>
        <w:t>регулятивные: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19" w:lineRule="exact"/>
        <w:ind w:left="270"/>
        <w:rPr>
          <w:sz w:val="24"/>
        </w:rPr>
      </w:pPr>
      <w:r w:rsidRPr="009B5887">
        <w:rPr>
          <w:sz w:val="24"/>
        </w:rPr>
        <w:t>понимание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цели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своих</w:t>
      </w:r>
      <w:r w:rsidRPr="009B5887">
        <w:rPr>
          <w:spacing w:val="-4"/>
          <w:sz w:val="24"/>
        </w:rPr>
        <w:t xml:space="preserve"> </w:t>
      </w:r>
      <w:r w:rsidRPr="009B5887">
        <w:rPr>
          <w:spacing w:val="-2"/>
          <w:sz w:val="24"/>
        </w:rPr>
        <w:t>действий;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составление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простых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планов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с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помощью</w:t>
      </w:r>
      <w:r w:rsidRPr="009B5887">
        <w:rPr>
          <w:spacing w:val="-4"/>
          <w:sz w:val="24"/>
        </w:rPr>
        <w:t xml:space="preserve"> </w:t>
      </w:r>
      <w:r w:rsidRPr="009B5887">
        <w:rPr>
          <w:spacing w:val="-2"/>
          <w:sz w:val="24"/>
        </w:rPr>
        <w:t>учителя;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проявление</w:t>
      </w:r>
      <w:r w:rsidRPr="009B5887">
        <w:rPr>
          <w:spacing w:val="-12"/>
          <w:sz w:val="24"/>
        </w:rPr>
        <w:t xml:space="preserve"> </w:t>
      </w:r>
      <w:r w:rsidRPr="009B5887">
        <w:rPr>
          <w:sz w:val="24"/>
        </w:rPr>
        <w:t>познавательной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творческой</w:t>
      </w:r>
      <w:r w:rsidRPr="009B5887">
        <w:rPr>
          <w:spacing w:val="-9"/>
          <w:sz w:val="24"/>
        </w:rPr>
        <w:t xml:space="preserve"> </w:t>
      </w:r>
      <w:r w:rsidRPr="009B5887">
        <w:rPr>
          <w:spacing w:val="-2"/>
          <w:sz w:val="24"/>
        </w:rPr>
        <w:t>инициативы;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ind w:left="270"/>
        <w:rPr>
          <w:sz w:val="24"/>
        </w:rPr>
      </w:pPr>
      <w:r w:rsidRPr="009B5887">
        <w:rPr>
          <w:sz w:val="24"/>
        </w:rPr>
        <w:t>оценка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правильности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выполнения</w:t>
      </w:r>
      <w:r w:rsidRPr="009B5887">
        <w:rPr>
          <w:spacing w:val="-10"/>
          <w:sz w:val="24"/>
        </w:rPr>
        <w:t xml:space="preserve"> </w:t>
      </w:r>
      <w:r w:rsidRPr="009B5887">
        <w:rPr>
          <w:spacing w:val="-2"/>
          <w:sz w:val="24"/>
        </w:rPr>
        <w:t>действий;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before="1"/>
        <w:ind w:left="270"/>
        <w:rPr>
          <w:sz w:val="24"/>
        </w:rPr>
      </w:pPr>
      <w:r w:rsidRPr="009B5887">
        <w:rPr>
          <w:sz w:val="24"/>
        </w:rPr>
        <w:t>адекватное</w:t>
      </w:r>
      <w:r w:rsidRPr="009B5887">
        <w:rPr>
          <w:spacing w:val="-11"/>
          <w:sz w:val="24"/>
        </w:rPr>
        <w:t xml:space="preserve"> </w:t>
      </w:r>
      <w:r w:rsidRPr="009B5887">
        <w:rPr>
          <w:sz w:val="24"/>
        </w:rPr>
        <w:t>восприятие</w:t>
      </w:r>
      <w:r w:rsidRPr="009B5887">
        <w:rPr>
          <w:spacing w:val="-11"/>
          <w:sz w:val="24"/>
        </w:rPr>
        <w:t xml:space="preserve"> </w:t>
      </w:r>
      <w:r w:rsidRPr="009B5887">
        <w:rPr>
          <w:sz w:val="24"/>
        </w:rPr>
        <w:t>предложений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товарищей,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учителей,</w:t>
      </w:r>
      <w:r w:rsidRPr="009B5887">
        <w:rPr>
          <w:spacing w:val="-9"/>
          <w:sz w:val="24"/>
        </w:rPr>
        <w:t xml:space="preserve"> </w:t>
      </w:r>
      <w:r w:rsidRPr="009B5887">
        <w:rPr>
          <w:spacing w:val="-2"/>
          <w:sz w:val="24"/>
        </w:rPr>
        <w:t>родителей;</w:t>
      </w:r>
    </w:p>
    <w:p w:rsidR="008B0982" w:rsidRPr="009B5887" w:rsidRDefault="008B0982">
      <w:pPr>
        <w:spacing w:before="5" w:line="320" w:lineRule="exact"/>
        <w:ind w:left="102"/>
        <w:rPr>
          <w:b/>
          <w:sz w:val="24"/>
        </w:rPr>
      </w:pPr>
      <w:r w:rsidRPr="009B5887">
        <w:rPr>
          <w:b/>
          <w:spacing w:val="-2"/>
          <w:sz w:val="24"/>
          <w:u w:val="single"/>
        </w:rPr>
        <w:t>коммуникативные: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19" w:lineRule="exact"/>
        <w:ind w:left="270"/>
        <w:rPr>
          <w:sz w:val="24"/>
        </w:rPr>
      </w:pPr>
      <w:r w:rsidRPr="009B5887">
        <w:rPr>
          <w:sz w:val="24"/>
        </w:rPr>
        <w:t>составление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текстов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в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устной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письменной</w:t>
      </w:r>
      <w:r w:rsidRPr="009B5887">
        <w:rPr>
          <w:spacing w:val="-3"/>
          <w:sz w:val="24"/>
        </w:rPr>
        <w:t xml:space="preserve"> </w:t>
      </w:r>
      <w:r w:rsidRPr="009B5887">
        <w:rPr>
          <w:spacing w:val="-2"/>
          <w:sz w:val="24"/>
        </w:rPr>
        <w:t>формах;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умение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слушать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собеседника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вести</w:t>
      </w:r>
      <w:r w:rsidRPr="009B5887">
        <w:rPr>
          <w:spacing w:val="-4"/>
          <w:sz w:val="24"/>
        </w:rPr>
        <w:t xml:space="preserve"> </w:t>
      </w:r>
      <w:r w:rsidRPr="009B5887">
        <w:rPr>
          <w:spacing w:val="-2"/>
          <w:sz w:val="24"/>
        </w:rPr>
        <w:t>диалог;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301"/>
        </w:tabs>
        <w:ind w:right="233" w:firstLine="0"/>
        <w:rPr>
          <w:sz w:val="24"/>
        </w:rPr>
      </w:pPr>
      <w:r w:rsidRPr="009B5887">
        <w:rPr>
          <w:sz w:val="24"/>
        </w:rPr>
        <w:t>умение признавать возможность существования различных точек зрения и права каждого иметь свою;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357"/>
        </w:tabs>
        <w:spacing w:line="242" w:lineRule="auto"/>
        <w:ind w:right="225" w:firstLine="0"/>
        <w:jc w:val="both"/>
        <w:rPr>
          <w:sz w:val="24"/>
        </w:rPr>
      </w:pPr>
      <w:r w:rsidRPr="009B5887">
        <w:rPr>
          <w:sz w:val="24"/>
        </w:rPr>
        <w:t>умение излагать своё мнение и аргументировать свою точку зрения и оценку событий;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335"/>
        </w:tabs>
        <w:ind w:right="230" w:firstLine="0"/>
        <w:jc w:val="both"/>
        <w:rPr>
          <w:sz w:val="24"/>
        </w:rPr>
      </w:pPr>
      <w:r w:rsidRPr="009B5887">
        <w:rPr>
          <w:sz w:val="24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B0982" w:rsidRPr="009B5887" w:rsidRDefault="008B0982">
      <w:pPr>
        <w:pStyle w:val="BodyText"/>
        <w:ind w:left="102" w:right="229"/>
        <w:jc w:val="both"/>
        <w:rPr>
          <w:sz w:val="24"/>
        </w:rPr>
      </w:pPr>
      <w:r w:rsidRPr="009B5887">
        <w:rPr>
          <w:b/>
          <w:i/>
          <w:sz w:val="24"/>
        </w:rPr>
        <w:t xml:space="preserve">Предметными </w:t>
      </w:r>
      <w:r w:rsidRPr="009B5887">
        <w:rPr>
          <w:sz w:val="24"/>
        </w:rPr>
        <w:t>результатами изучения курса «Основы финансовой грамотности» являются: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2" w:lineRule="exact"/>
        <w:ind w:left="270"/>
        <w:jc w:val="both"/>
        <w:rPr>
          <w:sz w:val="24"/>
        </w:rPr>
      </w:pPr>
      <w:r w:rsidRPr="009B5887">
        <w:rPr>
          <w:sz w:val="24"/>
        </w:rPr>
        <w:t>понимание</w:t>
      </w:r>
      <w:r w:rsidRPr="009B5887">
        <w:rPr>
          <w:spacing w:val="-11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11"/>
          <w:sz w:val="24"/>
        </w:rPr>
        <w:t xml:space="preserve"> </w:t>
      </w:r>
      <w:r w:rsidRPr="009B5887">
        <w:rPr>
          <w:sz w:val="24"/>
        </w:rPr>
        <w:t>правильное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использование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экономических</w:t>
      </w:r>
      <w:r w:rsidRPr="009B5887">
        <w:rPr>
          <w:spacing w:val="-7"/>
          <w:sz w:val="24"/>
        </w:rPr>
        <w:t xml:space="preserve"> </w:t>
      </w:r>
      <w:r w:rsidRPr="009B5887">
        <w:rPr>
          <w:spacing w:val="-2"/>
          <w:sz w:val="24"/>
        </w:rPr>
        <w:t>терминов;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ind w:left="270"/>
        <w:jc w:val="both"/>
        <w:rPr>
          <w:sz w:val="24"/>
        </w:rPr>
      </w:pPr>
      <w:r w:rsidRPr="009B5887">
        <w:rPr>
          <w:sz w:val="24"/>
        </w:rPr>
        <w:t>представление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о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роли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денег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в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семье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5"/>
          <w:sz w:val="24"/>
        </w:rPr>
        <w:t xml:space="preserve"> </w:t>
      </w:r>
      <w:r w:rsidRPr="009B5887">
        <w:rPr>
          <w:spacing w:val="-2"/>
          <w:sz w:val="24"/>
        </w:rPr>
        <w:t>обществе;</w:t>
      </w:r>
    </w:p>
    <w:p w:rsidR="008B0982" w:rsidRPr="009B5887" w:rsidRDefault="008B0982">
      <w:pPr>
        <w:jc w:val="both"/>
        <w:rPr>
          <w:sz w:val="24"/>
        </w:rPr>
        <w:sectPr w:rsidR="008B0982" w:rsidRPr="009B5887">
          <w:pgSz w:w="11910" w:h="16840"/>
          <w:pgMar w:top="1040" w:right="620" w:bottom="1200" w:left="1600" w:header="0" w:footer="1002" w:gutter="0"/>
          <w:cols w:space="720"/>
        </w:sectPr>
      </w:pP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before="67"/>
        <w:ind w:left="270"/>
        <w:rPr>
          <w:sz w:val="24"/>
        </w:rPr>
      </w:pPr>
      <w:r w:rsidRPr="009B5887">
        <w:rPr>
          <w:sz w:val="24"/>
        </w:rPr>
        <w:t>умение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характеризовать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виды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функции</w:t>
      </w:r>
      <w:r w:rsidRPr="009B5887">
        <w:rPr>
          <w:spacing w:val="-8"/>
          <w:sz w:val="24"/>
        </w:rPr>
        <w:t xml:space="preserve"> </w:t>
      </w:r>
      <w:r w:rsidRPr="009B5887">
        <w:rPr>
          <w:spacing w:val="-2"/>
          <w:sz w:val="24"/>
        </w:rPr>
        <w:t>денег;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before="3" w:line="322" w:lineRule="exact"/>
        <w:ind w:left="270"/>
        <w:rPr>
          <w:sz w:val="24"/>
        </w:rPr>
      </w:pPr>
      <w:r w:rsidRPr="009B5887">
        <w:rPr>
          <w:sz w:val="24"/>
        </w:rPr>
        <w:t>знание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источников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доходов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направлений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расходов</w:t>
      </w:r>
      <w:r w:rsidRPr="009B5887">
        <w:rPr>
          <w:spacing w:val="-7"/>
          <w:sz w:val="24"/>
        </w:rPr>
        <w:t xml:space="preserve"> </w:t>
      </w:r>
      <w:r w:rsidRPr="009B5887">
        <w:rPr>
          <w:spacing w:val="-2"/>
          <w:sz w:val="24"/>
        </w:rPr>
        <w:t>семьи;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328"/>
        </w:tabs>
        <w:ind w:right="233" w:firstLine="0"/>
        <w:rPr>
          <w:sz w:val="24"/>
        </w:rPr>
      </w:pPr>
      <w:r w:rsidRPr="009B5887">
        <w:rPr>
          <w:sz w:val="24"/>
        </w:rPr>
        <w:t>умение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рассчитывать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доходы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расходы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составлять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простой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 xml:space="preserve">семейный </w:t>
      </w:r>
      <w:r w:rsidRPr="009B5887">
        <w:rPr>
          <w:spacing w:val="-2"/>
          <w:sz w:val="24"/>
        </w:rPr>
        <w:t>бюджет;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90"/>
        </w:tabs>
        <w:ind w:right="235" w:firstLine="0"/>
        <w:rPr>
          <w:sz w:val="24"/>
        </w:rPr>
      </w:pPr>
      <w:r w:rsidRPr="009B5887">
        <w:rPr>
          <w:sz w:val="24"/>
        </w:rPr>
        <w:t>определение элементарных проблем в области семейных финансов и путей их решения;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1" w:lineRule="exact"/>
        <w:ind w:left="270"/>
        <w:rPr>
          <w:sz w:val="24"/>
        </w:rPr>
      </w:pPr>
      <w:r w:rsidRPr="009B5887">
        <w:rPr>
          <w:sz w:val="24"/>
        </w:rPr>
        <w:t>проведение</w:t>
      </w:r>
      <w:r w:rsidRPr="009B5887">
        <w:rPr>
          <w:spacing w:val="-11"/>
          <w:sz w:val="24"/>
        </w:rPr>
        <w:t xml:space="preserve"> </w:t>
      </w:r>
      <w:r w:rsidRPr="009B5887">
        <w:rPr>
          <w:sz w:val="24"/>
        </w:rPr>
        <w:t>элементарных</w:t>
      </w:r>
      <w:r w:rsidRPr="009B5887">
        <w:rPr>
          <w:spacing w:val="-11"/>
          <w:sz w:val="24"/>
        </w:rPr>
        <w:t xml:space="preserve"> </w:t>
      </w:r>
      <w:r w:rsidRPr="009B5887">
        <w:rPr>
          <w:sz w:val="24"/>
        </w:rPr>
        <w:t>финансовых</w:t>
      </w:r>
      <w:r w:rsidRPr="009B5887">
        <w:rPr>
          <w:spacing w:val="-11"/>
          <w:sz w:val="24"/>
        </w:rPr>
        <w:t xml:space="preserve"> </w:t>
      </w:r>
      <w:r w:rsidRPr="009B5887">
        <w:rPr>
          <w:spacing w:val="-2"/>
          <w:sz w:val="24"/>
        </w:rPr>
        <w:t>расчётов.</w:t>
      </w:r>
    </w:p>
    <w:p w:rsidR="008B0982" w:rsidRPr="009B5887" w:rsidRDefault="008B0982">
      <w:pPr>
        <w:pStyle w:val="BodyText"/>
        <w:spacing w:before="7"/>
        <w:ind w:left="0"/>
        <w:rPr>
          <w:sz w:val="24"/>
        </w:rPr>
      </w:pPr>
    </w:p>
    <w:p w:rsidR="008B0982" w:rsidRPr="009B5887" w:rsidRDefault="008B0982">
      <w:pPr>
        <w:pStyle w:val="Heading1"/>
        <w:numPr>
          <w:ilvl w:val="0"/>
          <w:numId w:val="4"/>
        </w:numPr>
        <w:tabs>
          <w:tab w:val="left" w:pos="4128"/>
        </w:tabs>
        <w:spacing w:line="276" w:lineRule="auto"/>
        <w:ind w:left="2180" w:right="2451" w:firstLine="1227"/>
        <w:rPr>
          <w:sz w:val="24"/>
        </w:rPr>
      </w:pPr>
      <w:r w:rsidRPr="009B5887">
        <w:rPr>
          <w:sz w:val="24"/>
        </w:rPr>
        <w:t>Содержание</w:t>
      </w:r>
      <w:r w:rsidRPr="009B5887">
        <w:rPr>
          <w:spacing w:val="-18"/>
          <w:sz w:val="24"/>
        </w:rPr>
        <w:t xml:space="preserve"> </w:t>
      </w:r>
      <w:r w:rsidRPr="009B5887">
        <w:rPr>
          <w:sz w:val="24"/>
        </w:rPr>
        <w:t>программы Содержание программы для 1 класса</w:t>
      </w:r>
    </w:p>
    <w:p w:rsidR="008B0982" w:rsidRPr="009B5887" w:rsidRDefault="008B0982">
      <w:pPr>
        <w:spacing w:line="316" w:lineRule="exact"/>
        <w:ind w:left="102"/>
        <w:rPr>
          <w:i/>
          <w:sz w:val="24"/>
        </w:rPr>
      </w:pPr>
      <w:r w:rsidRPr="009B5887">
        <w:rPr>
          <w:b/>
          <w:sz w:val="24"/>
        </w:rPr>
        <w:t>Тема</w:t>
      </w:r>
      <w:r w:rsidRPr="009B5887">
        <w:rPr>
          <w:b/>
          <w:spacing w:val="-5"/>
          <w:sz w:val="24"/>
        </w:rPr>
        <w:t xml:space="preserve"> </w:t>
      </w:r>
      <w:r w:rsidRPr="009B5887">
        <w:rPr>
          <w:b/>
          <w:sz w:val="24"/>
        </w:rPr>
        <w:t>1.</w:t>
      </w:r>
      <w:r w:rsidRPr="009B5887">
        <w:rPr>
          <w:b/>
          <w:spacing w:val="-6"/>
          <w:sz w:val="24"/>
        </w:rPr>
        <w:t xml:space="preserve"> </w:t>
      </w:r>
      <w:r w:rsidRPr="009B5887">
        <w:rPr>
          <w:i/>
          <w:sz w:val="24"/>
        </w:rPr>
        <w:t>Дети</w:t>
      </w:r>
      <w:r w:rsidRPr="009B5887">
        <w:rPr>
          <w:i/>
          <w:spacing w:val="-8"/>
          <w:sz w:val="24"/>
        </w:rPr>
        <w:t xml:space="preserve"> </w:t>
      </w:r>
      <w:r w:rsidRPr="009B5887">
        <w:rPr>
          <w:i/>
          <w:sz w:val="24"/>
        </w:rPr>
        <w:t>и</w:t>
      </w:r>
      <w:r w:rsidRPr="009B5887">
        <w:rPr>
          <w:i/>
          <w:spacing w:val="-4"/>
          <w:sz w:val="24"/>
        </w:rPr>
        <w:t xml:space="preserve"> </w:t>
      </w:r>
      <w:r w:rsidRPr="009B5887">
        <w:rPr>
          <w:i/>
          <w:sz w:val="24"/>
        </w:rPr>
        <w:t>деньги:</w:t>
      </w:r>
      <w:r w:rsidRPr="009B5887">
        <w:rPr>
          <w:i/>
          <w:spacing w:val="-7"/>
          <w:sz w:val="24"/>
        </w:rPr>
        <w:t xml:space="preserve"> </w:t>
      </w:r>
      <w:r w:rsidRPr="009B5887">
        <w:rPr>
          <w:i/>
          <w:sz w:val="24"/>
        </w:rPr>
        <w:t>программа</w:t>
      </w:r>
      <w:r w:rsidRPr="009B5887">
        <w:rPr>
          <w:i/>
          <w:spacing w:val="-4"/>
          <w:sz w:val="24"/>
        </w:rPr>
        <w:t xml:space="preserve"> </w:t>
      </w:r>
      <w:r w:rsidRPr="009B5887">
        <w:rPr>
          <w:i/>
          <w:sz w:val="24"/>
        </w:rPr>
        <w:t>финансовой</w:t>
      </w:r>
      <w:r w:rsidRPr="009B5887">
        <w:rPr>
          <w:i/>
          <w:spacing w:val="-4"/>
          <w:sz w:val="24"/>
        </w:rPr>
        <w:t xml:space="preserve"> </w:t>
      </w:r>
      <w:r w:rsidRPr="009B5887">
        <w:rPr>
          <w:i/>
          <w:sz w:val="24"/>
        </w:rPr>
        <w:t>грамотности -</w:t>
      </w:r>
      <w:r w:rsidRPr="009B5887">
        <w:rPr>
          <w:i/>
          <w:spacing w:val="-5"/>
          <w:sz w:val="24"/>
        </w:rPr>
        <w:t xml:space="preserve"> </w:t>
      </w:r>
      <w:r w:rsidRPr="009B5887">
        <w:rPr>
          <w:i/>
          <w:spacing w:val="-2"/>
          <w:sz w:val="24"/>
        </w:rPr>
        <w:t>детям.</w:t>
      </w:r>
    </w:p>
    <w:p w:rsidR="008B0982" w:rsidRPr="009B5887" w:rsidRDefault="008B0982">
      <w:pPr>
        <w:pStyle w:val="BodyText"/>
        <w:spacing w:before="51"/>
        <w:ind w:left="102"/>
        <w:rPr>
          <w:sz w:val="24"/>
        </w:rPr>
      </w:pPr>
      <w:r w:rsidRPr="009B5887">
        <w:rPr>
          <w:sz w:val="24"/>
        </w:rPr>
        <w:t>Понятие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финансовая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грамотность;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понятие</w:t>
      </w:r>
      <w:r w:rsidRPr="009B5887">
        <w:rPr>
          <w:spacing w:val="-8"/>
          <w:sz w:val="24"/>
        </w:rPr>
        <w:t xml:space="preserve"> </w:t>
      </w:r>
      <w:r w:rsidRPr="009B5887">
        <w:rPr>
          <w:spacing w:val="-2"/>
          <w:sz w:val="24"/>
        </w:rPr>
        <w:t>денег.</w:t>
      </w:r>
    </w:p>
    <w:p w:rsidR="008B0982" w:rsidRPr="009B5887" w:rsidRDefault="008B0982">
      <w:pPr>
        <w:spacing w:before="247" w:line="276" w:lineRule="auto"/>
        <w:ind w:left="102" w:right="802"/>
        <w:jc w:val="both"/>
        <w:rPr>
          <w:sz w:val="24"/>
        </w:rPr>
      </w:pPr>
      <w:r w:rsidRPr="009B5887">
        <w:rPr>
          <w:b/>
          <w:sz w:val="24"/>
        </w:rPr>
        <w:t>Тема 2.</w:t>
      </w:r>
      <w:r w:rsidRPr="009B5887">
        <w:rPr>
          <w:b/>
          <w:spacing w:val="40"/>
          <w:sz w:val="24"/>
        </w:rPr>
        <w:t xml:space="preserve"> </w:t>
      </w:r>
      <w:r w:rsidRPr="009B5887">
        <w:rPr>
          <w:i/>
          <w:sz w:val="24"/>
        </w:rPr>
        <w:t>Наш семейный бюджет: учимся экономить.</w:t>
      </w:r>
      <w:r w:rsidRPr="009B5887">
        <w:rPr>
          <w:i/>
          <w:spacing w:val="-18"/>
          <w:sz w:val="24"/>
        </w:rPr>
        <w:t xml:space="preserve"> </w:t>
      </w:r>
      <w:r w:rsidRPr="009B5887">
        <w:rPr>
          <w:i/>
          <w:sz w:val="24"/>
        </w:rPr>
        <w:t xml:space="preserve">Что нужно семье. </w:t>
      </w:r>
      <w:r w:rsidRPr="009B5887">
        <w:rPr>
          <w:sz w:val="24"/>
        </w:rPr>
        <w:t>Понятие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семейного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бюджета;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статьи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доходов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расходов.</w:t>
      </w:r>
      <w:r w:rsidRPr="009B5887">
        <w:rPr>
          <w:spacing w:val="-18"/>
          <w:sz w:val="24"/>
        </w:rPr>
        <w:t xml:space="preserve"> </w:t>
      </w:r>
      <w:r w:rsidRPr="009B5887">
        <w:rPr>
          <w:sz w:val="24"/>
        </w:rPr>
        <w:t>Расходы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семьи, обязательные и необязательные расходы.</w:t>
      </w:r>
    </w:p>
    <w:p w:rsidR="008B0982" w:rsidRPr="009B5887" w:rsidRDefault="008B0982">
      <w:pPr>
        <w:spacing w:before="199"/>
        <w:ind w:left="102"/>
        <w:rPr>
          <w:i/>
          <w:sz w:val="24"/>
        </w:rPr>
      </w:pPr>
      <w:r w:rsidRPr="009B5887">
        <w:rPr>
          <w:b/>
          <w:sz w:val="24"/>
        </w:rPr>
        <w:t>Тема</w:t>
      </w:r>
      <w:r w:rsidRPr="009B5887">
        <w:rPr>
          <w:b/>
          <w:spacing w:val="-3"/>
          <w:sz w:val="24"/>
        </w:rPr>
        <w:t xml:space="preserve"> </w:t>
      </w:r>
      <w:r w:rsidRPr="009B5887">
        <w:rPr>
          <w:b/>
          <w:sz w:val="24"/>
        </w:rPr>
        <w:t>3.</w:t>
      </w:r>
      <w:r w:rsidRPr="009B5887">
        <w:rPr>
          <w:b/>
          <w:spacing w:val="-3"/>
          <w:sz w:val="24"/>
        </w:rPr>
        <w:t xml:space="preserve"> </w:t>
      </w:r>
      <w:r w:rsidRPr="009B5887">
        <w:rPr>
          <w:i/>
          <w:sz w:val="24"/>
        </w:rPr>
        <w:t>Экономить</w:t>
      </w:r>
      <w:r w:rsidRPr="009B5887">
        <w:rPr>
          <w:i/>
          <w:spacing w:val="-5"/>
          <w:sz w:val="24"/>
        </w:rPr>
        <w:t xml:space="preserve"> </w:t>
      </w:r>
      <w:r w:rsidRPr="009B5887">
        <w:rPr>
          <w:i/>
          <w:sz w:val="24"/>
        </w:rPr>
        <w:t>и</w:t>
      </w:r>
      <w:r w:rsidRPr="009B5887">
        <w:rPr>
          <w:i/>
          <w:spacing w:val="-1"/>
          <w:sz w:val="24"/>
        </w:rPr>
        <w:t xml:space="preserve"> </w:t>
      </w:r>
      <w:r w:rsidRPr="009B5887">
        <w:rPr>
          <w:i/>
          <w:sz w:val="24"/>
        </w:rPr>
        <w:t>беречь</w:t>
      </w:r>
      <w:r w:rsidRPr="009B5887">
        <w:rPr>
          <w:i/>
          <w:spacing w:val="-5"/>
          <w:sz w:val="24"/>
        </w:rPr>
        <w:t xml:space="preserve"> </w:t>
      </w:r>
      <w:r w:rsidRPr="009B5887">
        <w:rPr>
          <w:i/>
          <w:sz w:val="24"/>
        </w:rPr>
        <w:t>мы</w:t>
      </w:r>
      <w:r w:rsidRPr="009B5887">
        <w:rPr>
          <w:i/>
          <w:spacing w:val="-3"/>
          <w:sz w:val="24"/>
        </w:rPr>
        <w:t xml:space="preserve"> </w:t>
      </w:r>
      <w:r w:rsidRPr="009B5887">
        <w:rPr>
          <w:i/>
          <w:sz w:val="24"/>
        </w:rPr>
        <w:t>учимся</w:t>
      </w:r>
      <w:r w:rsidRPr="009B5887">
        <w:rPr>
          <w:i/>
          <w:spacing w:val="-6"/>
          <w:sz w:val="24"/>
        </w:rPr>
        <w:t xml:space="preserve"> </w:t>
      </w:r>
      <w:r w:rsidRPr="009B5887">
        <w:rPr>
          <w:i/>
          <w:sz w:val="24"/>
        </w:rPr>
        <w:t>с</w:t>
      </w:r>
      <w:r w:rsidRPr="009B5887">
        <w:rPr>
          <w:i/>
          <w:spacing w:val="-1"/>
          <w:sz w:val="24"/>
        </w:rPr>
        <w:t xml:space="preserve"> </w:t>
      </w:r>
      <w:r w:rsidRPr="009B5887">
        <w:rPr>
          <w:i/>
          <w:spacing w:val="-2"/>
          <w:sz w:val="24"/>
        </w:rPr>
        <w:t>детства.</w:t>
      </w:r>
    </w:p>
    <w:p w:rsidR="008B0982" w:rsidRDefault="008B0982">
      <w:pPr>
        <w:spacing w:before="2" w:line="276" w:lineRule="auto"/>
        <w:ind w:left="102" w:right="1732"/>
        <w:rPr>
          <w:sz w:val="24"/>
        </w:rPr>
      </w:pPr>
      <w:r w:rsidRPr="009B5887">
        <w:rPr>
          <w:sz w:val="24"/>
        </w:rPr>
        <w:t>Понятия "экономия", "бережливость", "скупость"; экономия и ограниченность</w:t>
      </w:r>
      <w:r w:rsidRPr="009B5887">
        <w:rPr>
          <w:spacing w:val="-13"/>
          <w:sz w:val="24"/>
        </w:rPr>
        <w:t xml:space="preserve"> </w:t>
      </w:r>
      <w:r w:rsidRPr="009B5887">
        <w:rPr>
          <w:sz w:val="24"/>
        </w:rPr>
        <w:t>ресурсов;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рациональное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поведение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 xml:space="preserve">потребителя. </w:t>
      </w:r>
    </w:p>
    <w:p w:rsidR="008B0982" w:rsidRPr="009B5887" w:rsidRDefault="008B0982">
      <w:pPr>
        <w:spacing w:before="2" w:line="276" w:lineRule="auto"/>
        <w:ind w:left="102" w:right="1732"/>
        <w:rPr>
          <w:i/>
          <w:sz w:val="24"/>
        </w:rPr>
      </w:pPr>
      <w:r w:rsidRPr="009B5887">
        <w:rPr>
          <w:b/>
          <w:sz w:val="24"/>
        </w:rPr>
        <w:t>Тема 4.</w:t>
      </w:r>
      <w:r w:rsidRPr="009B5887">
        <w:rPr>
          <w:b/>
          <w:spacing w:val="40"/>
          <w:sz w:val="24"/>
        </w:rPr>
        <w:t xml:space="preserve"> </w:t>
      </w:r>
      <w:r w:rsidRPr="009B5887">
        <w:rPr>
          <w:i/>
          <w:sz w:val="24"/>
        </w:rPr>
        <w:t>Как распоряжаться карманными деньгами.</w:t>
      </w:r>
    </w:p>
    <w:p w:rsidR="008B0982" w:rsidRPr="009B5887" w:rsidRDefault="008B0982">
      <w:pPr>
        <w:pStyle w:val="BodyText"/>
        <w:spacing w:line="320" w:lineRule="exact"/>
        <w:ind w:left="102"/>
        <w:rPr>
          <w:sz w:val="24"/>
        </w:rPr>
      </w:pPr>
      <w:r w:rsidRPr="009B5887">
        <w:rPr>
          <w:sz w:val="24"/>
        </w:rPr>
        <w:t>Карманные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деньги,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покупки,</w:t>
      </w:r>
      <w:r w:rsidRPr="009B5887">
        <w:rPr>
          <w:spacing w:val="-6"/>
          <w:sz w:val="24"/>
        </w:rPr>
        <w:t xml:space="preserve"> </w:t>
      </w:r>
      <w:r w:rsidRPr="009B5887">
        <w:rPr>
          <w:spacing w:val="-2"/>
          <w:sz w:val="24"/>
        </w:rPr>
        <w:t>накопления.</w:t>
      </w:r>
    </w:p>
    <w:p w:rsidR="008B0982" w:rsidRPr="009B5887" w:rsidRDefault="008B0982">
      <w:pPr>
        <w:spacing w:before="50"/>
        <w:ind w:left="102"/>
        <w:rPr>
          <w:i/>
          <w:sz w:val="24"/>
        </w:rPr>
      </w:pPr>
      <w:r w:rsidRPr="009B5887">
        <w:rPr>
          <w:b/>
          <w:sz w:val="24"/>
        </w:rPr>
        <w:t>Тема</w:t>
      </w:r>
      <w:r w:rsidRPr="009B5887">
        <w:rPr>
          <w:b/>
          <w:spacing w:val="-5"/>
          <w:sz w:val="24"/>
        </w:rPr>
        <w:t xml:space="preserve"> </w:t>
      </w:r>
      <w:r w:rsidRPr="009B5887">
        <w:rPr>
          <w:b/>
          <w:sz w:val="24"/>
        </w:rPr>
        <w:t>5.</w:t>
      </w:r>
      <w:r w:rsidRPr="009B5887">
        <w:rPr>
          <w:b/>
          <w:spacing w:val="-20"/>
          <w:sz w:val="24"/>
        </w:rPr>
        <w:t xml:space="preserve"> </w:t>
      </w:r>
      <w:r w:rsidRPr="009B5887">
        <w:rPr>
          <w:i/>
          <w:sz w:val="24"/>
        </w:rPr>
        <w:t>Сколько</w:t>
      </w:r>
      <w:r w:rsidRPr="009B5887">
        <w:rPr>
          <w:i/>
          <w:spacing w:val="-2"/>
          <w:sz w:val="24"/>
        </w:rPr>
        <w:t xml:space="preserve"> </w:t>
      </w:r>
      <w:r w:rsidRPr="009B5887">
        <w:rPr>
          <w:i/>
          <w:sz w:val="24"/>
        </w:rPr>
        <w:t>стоит</w:t>
      </w:r>
      <w:r w:rsidRPr="009B5887">
        <w:rPr>
          <w:i/>
          <w:spacing w:val="-7"/>
          <w:sz w:val="24"/>
        </w:rPr>
        <w:t xml:space="preserve"> </w:t>
      </w:r>
      <w:r w:rsidRPr="009B5887">
        <w:rPr>
          <w:i/>
          <w:spacing w:val="-2"/>
          <w:sz w:val="24"/>
        </w:rPr>
        <w:t>автомобиль.</w:t>
      </w:r>
    </w:p>
    <w:p w:rsidR="008B0982" w:rsidRPr="009B5887" w:rsidRDefault="008B0982">
      <w:pPr>
        <w:pStyle w:val="BodyText"/>
        <w:spacing w:before="48"/>
        <w:ind w:left="102"/>
        <w:rPr>
          <w:sz w:val="24"/>
        </w:rPr>
      </w:pPr>
      <w:r w:rsidRPr="009B5887">
        <w:rPr>
          <w:sz w:val="24"/>
        </w:rPr>
        <w:t>Стоимость,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затраты,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деньги,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обслуживание</w:t>
      </w:r>
      <w:r w:rsidRPr="009B5887">
        <w:rPr>
          <w:spacing w:val="-5"/>
          <w:sz w:val="24"/>
        </w:rPr>
        <w:t xml:space="preserve"> </w:t>
      </w:r>
      <w:r w:rsidRPr="009B5887">
        <w:rPr>
          <w:spacing w:val="-2"/>
          <w:sz w:val="24"/>
        </w:rPr>
        <w:t>покупки.</w:t>
      </w:r>
    </w:p>
    <w:p w:rsidR="008B0982" w:rsidRPr="009B5887" w:rsidRDefault="008B0982">
      <w:pPr>
        <w:spacing w:before="47"/>
        <w:ind w:left="102"/>
        <w:rPr>
          <w:i/>
          <w:sz w:val="24"/>
        </w:rPr>
      </w:pPr>
      <w:r w:rsidRPr="009B5887">
        <w:rPr>
          <w:b/>
          <w:sz w:val="24"/>
        </w:rPr>
        <w:t>Тема</w:t>
      </w:r>
      <w:r w:rsidRPr="009B5887">
        <w:rPr>
          <w:b/>
          <w:spacing w:val="-4"/>
          <w:sz w:val="24"/>
        </w:rPr>
        <w:t xml:space="preserve"> </w:t>
      </w:r>
      <w:r w:rsidRPr="009B5887">
        <w:rPr>
          <w:b/>
          <w:sz w:val="24"/>
        </w:rPr>
        <w:t>6.</w:t>
      </w:r>
      <w:r w:rsidRPr="009B5887">
        <w:rPr>
          <w:b/>
          <w:spacing w:val="-22"/>
          <w:sz w:val="24"/>
        </w:rPr>
        <w:t xml:space="preserve"> </w:t>
      </w:r>
      <w:r w:rsidRPr="009B5887">
        <w:rPr>
          <w:i/>
          <w:sz w:val="24"/>
        </w:rPr>
        <w:t>Что</w:t>
      </w:r>
      <w:r w:rsidRPr="009B5887">
        <w:rPr>
          <w:i/>
          <w:spacing w:val="-1"/>
          <w:sz w:val="24"/>
        </w:rPr>
        <w:t xml:space="preserve"> </w:t>
      </w:r>
      <w:r w:rsidRPr="009B5887">
        <w:rPr>
          <w:i/>
          <w:sz w:val="24"/>
        </w:rPr>
        <w:t>такое</w:t>
      </w:r>
      <w:r w:rsidRPr="009B5887">
        <w:rPr>
          <w:i/>
          <w:spacing w:val="-5"/>
          <w:sz w:val="24"/>
        </w:rPr>
        <w:t xml:space="preserve"> </w:t>
      </w:r>
      <w:r w:rsidRPr="009B5887">
        <w:rPr>
          <w:i/>
          <w:sz w:val="24"/>
        </w:rPr>
        <w:t>«свое</w:t>
      </w:r>
      <w:r w:rsidRPr="009B5887">
        <w:rPr>
          <w:i/>
          <w:spacing w:val="-2"/>
          <w:sz w:val="24"/>
        </w:rPr>
        <w:t xml:space="preserve"> дело».</w:t>
      </w:r>
    </w:p>
    <w:p w:rsidR="008B0982" w:rsidRPr="009B5887" w:rsidRDefault="008B0982">
      <w:pPr>
        <w:pStyle w:val="BodyText"/>
        <w:spacing w:before="50"/>
        <w:ind w:left="102" w:right="229"/>
        <w:rPr>
          <w:sz w:val="24"/>
        </w:rPr>
      </w:pPr>
      <w:r w:rsidRPr="009B5887">
        <w:rPr>
          <w:sz w:val="24"/>
        </w:rPr>
        <w:t>Товар,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продукция,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свое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дело.</w:t>
      </w:r>
      <w:r w:rsidRPr="009B5887">
        <w:rPr>
          <w:spacing w:val="-14"/>
          <w:sz w:val="24"/>
        </w:rPr>
        <w:t xml:space="preserve"> </w:t>
      </w:r>
      <w:r w:rsidRPr="009B5887">
        <w:rPr>
          <w:sz w:val="24"/>
        </w:rPr>
        <w:t>Своё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дело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требует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особых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умений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позволяет зарабатывать, занимаясь тем, что интересно и привлекательно.</w:t>
      </w:r>
    </w:p>
    <w:p w:rsidR="008B0982" w:rsidRDefault="008B0982">
      <w:pPr>
        <w:spacing w:before="136" w:line="560" w:lineRule="atLeast"/>
        <w:ind w:left="102" w:right="1732" w:firstLine="2085"/>
        <w:rPr>
          <w:b/>
          <w:sz w:val="24"/>
        </w:rPr>
      </w:pPr>
      <w:r w:rsidRPr="009B5887">
        <w:rPr>
          <w:b/>
          <w:sz w:val="24"/>
        </w:rPr>
        <w:t>Содержание</w:t>
      </w:r>
      <w:r w:rsidRPr="009B5887">
        <w:rPr>
          <w:b/>
          <w:spacing w:val="-8"/>
          <w:sz w:val="24"/>
        </w:rPr>
        <w:t xml:space="preserve"> </w:t>
      </w:r>
      <w:r w:rsidRPr="009B5887">
        <w:rPr>
          <w:b/>
          <w:sz w:val="24"/>
        </w:rPr>
        <w:t>программы</w:t>
      </w:r>
      <w:r w:rsidRPr="009B5887">
        <w:rPr>
          <w:b/>
          <w:spacing w:val="-8"/>
          <w:sz w:val="24"/>
        </w:rPr>
        <w:t xml:space="preserve"> </w:t>
      </w:r>
      <w:r w:rsidRPr="009B5887">
        <w:rPr>
          <w:b/>
          <w:sz w:val="24"/>
        </w:rPr>
        <w:t>для</w:t>
      </w:r>
      <w:r w:rsidRPr="009B5887">
        <w:rPr>
          <w:b/>
          <w:spacing w:val="-10"/>
          <w:sz w:val="24"/>
        </w:rPr>
        <w:t xml:space="preserve"> </w:t>
      </w:r>
      <w:r w:rsidRPr="009B5887">
        <w:rPr>
          <w:b/>
          <w:sz w:val="24"/>
        </w:rPr>
        <w:t>2–3</w:t>
      </w:r>
      <w:r w:rsidRPr="009B5887">
        <w:rPr>
          <w:b/>
          <w:spacing w:val="-7"/>
          <w:sz w:val="24"/>
        </w:rPr>
        <w:t xml:space="preserve"> </w:t>
      </w:r>
      <w:r w:rsidRPr="009B5887">
        <w:rPr>
          <w:b/>
          <w:sz w:val="24"/>
        </w:rPr>
        <w:t xml:space="preserve">классов </w:t>
      </w:r>
    </w:p>
    <w:p w:rsidR="008B0982" w:rsidRPr="009B5887" w:rsidRDefault="008B0982">
      <w:pPr>
        <w:spacing w:before="136" w:line="560" w:lineRule="atLeast"/>
        <w:ind w:left="102" w:right="1732" w:firstLine="2085"/>
        <w:rPr>
          <w:i/>
          <w:sz w:val="24"/>
        </w:rPr>
      </w:pPr>
      <w:r w:rsidRPr="009B5887">
        <w:rPr>
          <w:b/>
          <w:sz w:val="24"/>
        </w:rPr>
        <w:t xml:space="preserve">Тема 1. </w:t>
      </w:r>
      <w:r w:rsidRPr="009B5887">
        <w:rPr>
          <w:i/>
          <w:sz w:val="24"/>
        </w:rPr>
        <w:t>Что такое деньги и откуда они взялись.</w:t>
      </w:r>
    </w:p>
    <w:p w:rsidR="008B0982" w:rsidRPr="009B5887" w:rsidRDefault="008B0982">
      <w:pPr>
        <w:pStyle w:val="BodyText"/>
        <w:spacing w:before="7"/>
        <w:ind w:left="102" w:right="223"/>
        <w:jc w:val="both"/>
        <w:rPr>
          <w:sz w:val="24"/>
        </w:rPr>
      </w:pPr>
      <w:r w:rsidRPr="009B5887">
        <w:rPr>
          <w:sz w:val="24"/>
        </w:rPr>
        <w:t>Появление обмена товарами. Проблемы товарного обмена. Появление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8B0982" w:rsidRPr="009B5887" w:rsidRDefault="008B0982">
      <w:pPr>
        <w:spacing w:before="1" w:line="322" w:lineRule="exact"/>
        <w:ind w:left="102"/>
        <w:jc w:val="both"/>
        <w:rPr>
          <w:i/>
          <w:sz w:val="24"/>
        </w:rPr>
      </w:pPr>
      <w:r w:rsidRPr="009B5887">
        <w:rPr>
          <w:i/>
          <w:sz w:val="24"/>
        </w:rPr>
        <w:t>Основные</w:t>
      </w:r>
      <w:r w:rsidRPr="009B5887">
        <w:rPr>
          <w:i/>
          <w:spacing w:val="-8"/>
          <w:sz w:val="24"/>
        </w:rPr>
        <w:t xml:space="preserve"> </w:t>
      </w:r>
      <w:r w:rsidRPr="009B5887">
        <w:rPr>
          <w:i/>
          <w:spacing w:val="-2"/>
          <w:sz w:val="24"/>
        </w:rPr>
        <w:t>понятия</w:t>
      </w:r>
    </w:p>
    <w:p w:rsidR="008B0982" w:rsidRPr="009B5887" w:rsidRDefault="008B0982">
      <w:pPr>
        <w:pStyle w:val="BodyText"/>
        <w:ind w:left="102" w:right="226"/>
        <w:jc w:val="both"/>
        <w:rPr>
          <w:sz w:val="24"/>
        </w:rPr>
      </w:pPr>
      <w:r w:rsidRPr="009B5887">
        <w:rPr>
          <w:sz w:val="24"/>
        </w:rPr>
        <w:t>Товар. Деньги. Покупка. Продажа. Ликвидность. Драгоценные металлы. Монеты. Бумажные деньги. Банкноты. Купюры.</w:t>
      </w:r>
    </w:p>
    <w:p w:rsidR="008B0982" w:rsidRPr="009B5887" w:rsidRDefault="008B0982">
      <w:pPr>
        <w:spacing w:line="321" w:lineRule="exact"/>
        <w:ind w:left="102"/>
        <w:rPr>
          <w:i/>
          <w:sz w:val="24"/>
        </w:rPr>
      </w:pPr>
      <w:r w:rsidRPr="009B5887">
        <w:rPr>
          <w:i/>
          <w:spacing w:val="-2"/>
          <w:sz w:val="24"/>
        </w:rPr>
        <w:t>Компетенции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ind w:left="270"/>
        <w:rPr>
          <w:sz w:val="24"/>
        </w:rPr>
      </w:pPr>
      <w:r w:rsidRPr="009B5887">
        <w:rPr>
          <w:sz w:val="24"/>
        </w:rPr>
        <w:t>Объяснять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причины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приводить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примеры</w:t>
      </w:r>
      <w:r w:rsidRPr="009B5887">
        <w:rPr>
          <w:spacing w:val="-6"/>
          <w:sz w:val="24"/>
        </w:rPr>
        <w:t xml:space="preserve"> </w:t>
      </w:r>
      <w:r w:rsidRPr="009B5887">
        <w:rPr>
          <w:spacing w:val="-2"/>
          <w:sz w:val="24"/>
        </w:rPr>
        <w:t>обмена.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Объяснять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проблемы,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возникающие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при</w:t>
      </w:r>
      <w:r w:rsidRPr="009B5887">
        <w:rPr>
          <w:spacing w:val="-7"/>
          <w:sz w:val="24"/>
        </w:rPr>
        <w:t xml:space="preserve"> </w:t>
      </w:r>
      <w:r w:rsidRPr="009B5887">
        <w:rPr>
          <w:spacing w:val="-2"/>
          <w:sz w:val="24"/>
        </w:rPr>
        <w:t>обмене.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ind w:left="270"/>
        <w:rPr>
          <w:sz w:val="24"/>
        </w:rPr>
      </w:pPr>
      <w:r w:rsidRPr="009B5887">
        <w:rPr>
          <w:sz w:val="24"/>
        </w:rPr>
        <w:t>Описывать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свойства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товарных</w:t>
      </w:r>
      <w:r w:rsidRPr="009B5887">
        <w:rPr>
          <w:spacing w:val="-6"/>
          <w:sz w:val="24"/>
        </w:rPr>
        <w:t xml:space="preserve"> </w:t>
      </w:r>
      <w:r w:rsidRPr="009B5887">
        <w:rPr>
          <w:spacing w:val="-2"/>
          <w:sz w:val="24"/>
        </w:rPr>
        <w:t>денег.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before="1"/>
        <w:ind w:left="270"/>
        <w:rPr>
          <w:sz w:val="24"/>
        </w:rPr>
      </w:pPr>
      <w:r w:rsidRPr="009B5887">
        <w:rPr>
          <w:sz w:val="24"/>
        </w:rPr>
        <w:t>Приводить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примеры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товарных</w:t>
      </w:r>
      <w:r w:rsidRPr="009B5887">
        <w:rPr>
          <w:spacing w:val="-6"/>
          <w:sz w:val="24"/>
        </w:rPr>
        <w:t xml:space="preserve"> </w:t>
      </w:r>
      <w:r w:rsidRPr="009B5887">
        <w:rPr>
          <w:spacing w:val="-2"/>
          <w:sz w:val="24"/>
        </w:rPr>
        <w:t>денег.</w:t>
      </w:r>
    </w:p>
    <w:p w:rsidR="008B0982" w:rsidRPr="009B5887" w:rsidRDefault="008B0982">
      <w:pPr>
        <w:rPr>
          <w:sz w:val="24"/>
        </w:rPr>
        <w:sectPr w:rsidR="008B0982" w:rsidRPr="009B5887">
          <w:pgSz w:w="11910" w:h="16840"/>
          <w:pgMar w:top="1040" w:right="620" w:bottom="1200" w:left="1600" w:header="0" w:footer="1002" w:gutter="0"/>
          <w:cols w:space="720"/>
        </w:sectPr>
      </w:pP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before="67"/>
        <w:ind w:left="270"/>
        <w:jc w:val="both"/>
        <w:rPr>
          <w:sz w:val="24"/>
        </w:rPr>
      </w:pPr>
      <w:r w:rsidRPr="009B5887">
        <w:rPr>
          <w:sz w:val="24"/>
        </w:rPr>
        <w:t>Приводить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примеры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первых</w:t>
      </w:r>
      <w:r w:rsidRPr="009B5887">
        <w:rPr>
          <w:spacing w:val="-6"/>
          <w:sz w:val="24"/>
        </w:rPr>
        <w:t xml:space="preserve"> </w:t>
      </w:r>
      <w:r w:rsidRPr="009B5887">
        <w:rPr>
          <w:spacing w:val="-2"/>
          <w:sz w:val="24"/>
        </w:rPr>
        <w:t>монет.</w:t>
      </w:r>
    </w:p>
    <w:p w:rsidR="008B0982" w:rsidRPr="009B5887" w:rsidRDefault="008B0982">
      <w:pPr>
        <w:spacing w:before="3" w:line="322" w:lineRule="exact"/>
        <w:ind w:left="102"/>
        <w:jc w:val="both"/>
        <w:rPr>
          <w:i/>
          <w:sz w:val="24"/>
        </w:rPr>
      </w:pPr>
      <w:r w:rsidRPr="009B5887">
        <w:rPr>
          <w:b/>
          <w:sz w:val="24"/>
        </w:rPr>
        <w:t>Тема</w:t>
      </w:r>
      <w:r w:rsidRPr="009B5887">
        <w:rPr>
          <w:b/>
          <w:spacing w:val="-7"/>
          <w:sz w:val="24"/>
        </w:rPr>
        <w:t xml:space="preserve"> </w:t>
      </w:r>
      <w:r w:rsidRPr="009B5887">
        <w:rPr>
          <w:b/>
          <w:sz w:val="24"/>
        </w:rPr>
        <w:t>2.</w:t>
      </w:r>
      <w:r w:rsidRPr="009B5887">
        <w:rPr>
          <w:i/>
          <w:sz w:val="24"/>
        </w:rPr>
        <w:t>Рассмотрим</w:t>
      </w:r>
      <w:r w:rsidRPr="009B5887">
        <w:rPr>
          <w:i/>
          <w:spacing w:val="-5"/>
          <w:sz w:val="24"/>
        </w:rPr>
        <w:t xml:space="preserve"> </w:t>
      </w:r>
      <w:r w:rsidRPr="009B5887">
        <w:rPr>
          <w:i/>
          <w:sz w:val="24"/>
        </w:rPr>
        <w:t>деньги</w:t>
      </w:r>
      <w:r w:rsidRPr="009B5887">
        <w:rPr>
          <w:i/>
          <w:spacing w:val="-5"/>
          <w:sz w:val="24"/>
        </w:rPr>
        <w:t xml:space="preserve"> </w:t>
      </w:r>
      <w:r w:rsidRPr="009B5887">
        <w:rPr>
          <w:i/>
          <w:sz w:val="24"/>
        </w:rPr>
        <w:t>поближе.</w:t>
      </w:r>
      <w:r w:rsidRPr="009B5887">
        <w:rPr>
          <w:i/>
          <w:spacing w:val="-6"/>
          <w:sz w:val="24"/>
        </w:rPr>
        <w:t xml:space="preserve"> </w:t>
      </w:r>
      <w:r w:rsidRPr="009B5887">
        <w:rPr>
          <w:i/>
          <w:sz w:val="24"/>
        </w:rPr>
        <w:t>Защита</w:t>
      </w:r>
      <w:r w:rsidRPr="009B5887">
        <w:rPr>
          <w:i/>
          <w:spacing w:val="-4"/>
          <w:sz w:val="24"/>
        </w:rPr>
        <w:t xml:space="preserve"> </w:t>
      </w:r>
      <w:r w:rsidRPr="009B5887">
        <w:rPr>
          <w:i/>
          <w:sz w:val="24"/>
        </w:rPr>
        <w:t>от</w:t>
      </w:r>
      <w:r w:rsidRPr="009B5887">
        <w:rPr>
          <w:i/>
          <w:spacing w:val="-6"/>
          <w:sz w:val="24"/>
        </w:rPr>
        <w:t xml:space="preserve"> </w:t>
      </w:r>
      <w:r w:rsidRPr="009B5887">
        <w:rPr>
          <w:i/>
          <w:spacing w:val="-2"/>
          <w:sz w:val="24"/>
        </w:rPr>
        <w:t>подделок.</w:t>
      </w:r>
    </w:p>
    <w:p w:rsidR="008B0982" w:rsidRPr="009B5887" w:rsidRDefault="008B0982">
      <w:pPr>
        <w:pStyle w:val="BodyText"/>
        <w:ind w:left="102" w:right="223"/>
        <w:jc w:val="both"/>
        <w:rPr>
          <w:sz w:val="24"/>
        </w:rPr>
      </w:pPr>
      <w:r w:rsidRPr="009B5887">
        <w:rPr>
          <w:sz w:val="24"/>
        </w:rPr>
        <w:t xml:space="preserve">Устройство монеты. Изобретение бумажных денег. Защита монет от подделок. Современные монеты. Способы защиты от подделок бумажных </w:t>
      </w:r>
      <w:r w:rsidRPr="009B5887">
        <w:rPr>
          <w:spacing w:val="-2"/>
          <w:sz w:val="24"/>
        </w:rPr>
        <w:t>денег.</w:t>
      </w:r>
    </w:p>
    <w:p w:rsidR="008B0982" w:rsidRPr="009B5887" w:rsidRDefault="008B0982">
      <w:pPr>
        <w:spacing w:line="321" w:lineRule="exact"/>
        <w:ind w:left="102"/>
        <w:jc w:val="both"/>
        <w:rPr>
          <w:i/>
          <w:sz w:val="24"/>
        </w:rPr>
      </w:pPr>
      <w:r w:rsidRPr="009B5887">
        <w:rPr>
          <w:i/>
          <w:sz w:val="24"/>
        </w:rPr>
        <w:t>Основные</w:t>
      </w:r>
      <w:r w:rsidRPr="009B5887">
        <w:rPr>
          <w:i/>
          <w:spacing w:val="-8"/>
          <w:sz w:val="24"/>
        </w:rPr>
        <w:t xml:space="preserve"> </w:t>
      </w:r>
      <w:r w:rsidRPr="009B5887">
        <w:rPr>
          <w:i/>
          <w:spacing w:val="-2"/>
          <w:sz w:val="24"/>
        </w:rPr>
        <w:t>понятия</w:t>
      </w:r>
    </w:p>
    <w:p w:rsidR="008B0982" w:rsidRPr="009B5887" w:rsidRDefault="008B0982">
      <w:pPr>
        <w:pStyle w:val="BodyText"/>
        <w:spacing w:line="242" w:lineRule="auto"/>
        <w:ind w:left="102" w:right="226"/>
        <w:jc w:val="both"/>
        <w:rPr>
          <w:sz w:val="24"/>
        </w:rPr>
      </w:pPr>
      <w:r w:rsidRPr="009B5887">
        <w:rPr>
          <w:sz w:val="24"/>
        </w:rPr>
        <w:t>Монеты. Гурт. Аверс. Реверс. «Орёл». «Решка». Номинал.</w:t>
      </w:r>
      <w:r w:rsidRPr="009B5887">
        <w:rPr>
          <w:spacing w:val="-1"/>
          <w:sz w:val="24"/>
        </w:rPr>
        <w:t xml:space="preserve"> </w:t>
      </w:r>
      <w:r w:rsidRPr="009B5887">
        <w:rPr>
          <w:sz w:val="24"/>
        </w:rPr>
        <w:t>Банкнота. Купюра. Фальшивые деньги. Фальшивомонетчики.</w:t>
      </w:r>
    </w:p>
    <w:p w:rsidR="008B0982" w:rsidRPr="009B5887" w:rsidRDefault="008B0982">
      <w:pPr>
        <w:spacing w:line="317" w:lineRule="exact"/>
        <w:ind w:left="102"/>
        <w:rPr>
          <w:i/>
          <w:sz w:val="24"/>
        </w:rPr>
      </w:pPr>
      <w:r w:rsidRPr="009B5887">
        <w:rPr>
          <w:i/>
          <w:spacing w:val="-2"/>
          <w:sz w:val="24"/>
        </w:rPr>
        <w:t>Компетенции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Объяснять,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почему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появились</w:t>
      </w:r>
      <w:r w:rsidRPr="009B5887">
        <w:rPr>
          <w:spacing w:val="-5"/>
          <w:sz w:val="24"/>
        </w:rPr>
        <w:t xml:space="preserve"> </w:t>
      </w:r>
      <w:r w:rsidRPr="009B5887">
        <w:rPr>
          <w:spacing w:val="-2"/>
          <w:sz w:val="24"/>
        </w:rPr>
        <w:t>монеты.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ind w:left="270"/>
        <w:rPr>
          <w:sz w:val="24"/>
        </w:rPr>
      </w:pPr>
      <w:r w:rsidRPr="009B5887">
        <w:rPr>
          <w:sz w:val="24"/>
        </w:rPr>
        <w:t>Описывать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купюры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4"/>
          <w:sz w:val="24"/>
        </w:rPr>
        <w:t xml:space="preserve"> </w:t>
      </w:r>
      <w:r w:rsidRPr="009B5887">
        <w:rPr>
          <w:spacing w:val="-2"/>
          <w:sz w:val="24"/>
        </w:rPr>
        <w:t>монеты.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Сравнивать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металлические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бумажные</w:t>
      </w:r>
      <w:r w:rsidRPr="009B5887">
        <w:rPr>
          <w:spacing w:val="-5"/>
          <w:sz w:val="24"/>
        </w:rPr>
        <w:t xml:space="preserve"> </w:t>
      </w:r>
      <w:r w:rsidRPr="009B5887">
        <w:rPr>
          <w:spacing w:val="-2"/>
          <w:sz w:val="24"/>
        </w:rPr>
        <w:t>деньги.</w:t>
      </w:r>
    </w:p>
    <w:p w:rsidR="008B0982" w:rsidRPr="009B5887" w:rsidRDefault="008B0982">
      <w:pPr>
        <w:pStyle w:val="BodyText"/>
        <w:ind w:left="102"/>
        <w:rPr>
          <w:sz w:val="24"/>
        </w:rPr>
      </w:pPr>
      <w:r w:rsidRPr="009B5887">
        <w:rPr>
          <w:sz w:val="24"/>
        </w:rPr>
        <w:t>•Объяснять,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почему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изготовление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фальшивых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денег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является</w:t>
      </w:r>
      <w:r w:rsidRPr="009B5887">
        <w:rPr>
          <w:spacing w:val="-3"/>
          <w:sz w:val="24"/>
        </w:rPr>
        <w:t xml:space="preserve"> </w:t>
      </w:r>
      <w:r w:rsidRPr="009B5887">
        <w:rPr>
          <w:spacing w:val="-2"/>
          <w:sz w:val="24"/>
        </w:rPr>
        <w:t>преступлением.</w:t>
      </w:r>
    </w:p>
    <w:p w:rsidR="008B0982" w:rsidRPr="009B5887" w:rsidRDefault="008B0982">
      <w:pPr>
        <w:spacing w:before="1" w:line="322" w:lineRule="exact"/>
        <w:ind w:left="102"/>
        <w:rPr>
          <w:i/>
          <w:sz w:val="24"/>
        </w:rPr>
      </w:pPr>
      <w:r w:rsidRPr="009B5887">
        <w:rPr>
          <w:b/>
          <w:sz w:val="24"/>
        </w:rPr>
        <w:t>Тема</w:t>
      </w:r>
      <w:r w:rsidRPr="009B5887">
        <w:rPr>
          <w:b/>
          <w:spacing w:val="-3"/>
          <w:sz w:val="24"/>
        </w:rPr>
        <w:t xml:space="preserve"> </w:t>
      </w:r>
      <w:r w:rsidRPr="009B5887">
        <w:rPr>
          <w:b/>
          <w:sz w:val="24"/>
        </w:rPr>
        <w:t>3.</w:t>
      </w:r>
      <w:r w:rsidRPr="009B5887">
        <w:rPr>
          <w:b/>
          <w:spacing w:val="-4"/>
          <w:sz w:val="24"/>
        </w:rPr>
        <w:t xml:space="preserve"> </w:t>
      </w:r>
      <w:r w:rsidRPr="009B5887">
        <w:rPr>
          <w:i/>
          <w:sz w:val="24"/>
        </w:rPr>
        <w:t>Какие</w:t>
      </w:r>
      <w:r w:rsidRPr="009B5887">
        <w:rPr>
          <w:i/>
          <w:spacing w:val="-3"/>
          <w:sz w:val="24"/>
        </w:rPr>
        <w:t xml:space="preserve"> </w:t>
      </w:r>
      <w:r w:rsidRPr="009B5887">
        <w:rPr>
          <w:i/>
          <w:sz w:val="24"/>
        </w:rPr>
        <w:t>деньги</w:t>
      </w:r>
      <w:r w:rsidRPr="009B5887">
        <w:rPr>
          <w:i/>
          <w:spacing w:val="-2"/>
          <w:sz w:val="24"/>
        </w:rPr>
        <w:t xml:space="preserve"> </w:t>
      </w:r>
      <w:r w:rsidRPr="009B5887">
        <w:rPr>
          <w:i/>
          <w:sz w:val="24"/>
        </w:rPr>
        <w:t>были</w:t>
      </w:r>
      <w:r w:rsidRPr="009B5887">
        <w:rPr>
          <w:i/>
          <w:spacing w:val="-2"/>
          <w:sz w:val="24"/>
        </w:rPr>
        <w:t xml:space="preserve"> </w:t>
      </w:r>
      <w:r w:rsidRPr="009B5887">
        <w:rPr>
          <w:i/>
          <w:sz w:val="24"/>
        </w:rPr>
        <w:t>раньше</w:t>
      </w:r>
      <w:r w:rsidRPr="009B5887">
        <w:rPr>
          <w:i/>
          <w:spacing w:val="-3"/>
          <w:sz w:val="24"/>
        </w:rPr>
        <w:t xml:space="preserve"> </w:t>
      </w:r>
      <w:r w:rsidRPr="009B5887">
        <w:rPr>
          <w:i/>
          <w:sz w:val="24"/>
        </w:rPr>
        <w:t>в</w:t>
      </w:r>
      <w:r w:rsidRPr="009B5887">
        <w:rPr>
          <w:i/>
          <w:spacing w:val="-3"/>
          <w:sz w:val="24"/>
        </w:rPr>
        <w:t xml:space="preserve"> </w:t>
      </w:r>
      <w:r w:rsidRPr="009B5887">
        <w:rPr>
          <w:i/>
          <w:spacing w:val="-2"/>
          <w:sz w:val="24"/>
        </w:rPr>
        <w:t>России.</w:t>
      </w:r>
    </w:p>
    <w:p w:rsidR="008B0982" w:rsidRPr="009B5887" w:rsidRDefault="008B0982">
      <w:pPr>
        <w:pStyle w:val="BodyText"/>
        <w:spacing w:line="322" w:lineRule="exact"/>
        <w:ind w:left="102"/>
        <w:rPr>
          <w:sz w:val="24"/>
        </w:rPr>
      </w:pPr>
      <w:r w:rsidRPr="009B5887">
        <w:rPr>
          <w:sz w:val="24"/>
        </w:rPr>
        <w:t>Древнерусские</w:t>
      </w:r>
      <w:r w:rsidRPr="009B5887">
        <w:rPr>
          <w:spacing w:val="69"/>
          <w:sz w:val="24"/>
        </w:rPr>
        <w:t xml:space="preserve"> </w:t>
      </w:r>
      <w:r w:rsidRPr="009B5887">
        <w:rPr>
          <w:sz w:val="24"/>
        </w:rPr>
        <w:t>товарные</w:t>
      </w:r>
      <w:r w:rsidRPr="009B5887">
        <w:rPr>
          <w:spacing w:val="71"/>
          <w:sz w:val="24"/>
        </w:rPr>
        <w:t xml:space="preserve"> </w:t>
      </w:r>
      <w:r w:rsidRPr="009B5887">
        <w:rPr>
          <w:sz w:val="24"/>
        </w:rPr>
        <w:t>деньги.</w:t>
      </w:r>
      <w:r w:rsidRPr="009B5887">
        <w:rPr>
          <w:spacing w:val="71"/>
          <w:sz w:val="24"/>
        </w:rPr>
        <w:t xml:space="preserve"> </w:t>
      </w:r>
      <w:r w:rsidRPr="009B5887">
        <w:rPr>
          <w:sz w:val="24"/>
        </w:rPr>
        <w:t>Происхождение</w:t>
      </w:r>
      <w:r w:rsidRPr="009B5887">
        <w:rPr>
          <w:spacing w:val="71"/>
          <w:sz w:val="24"/>
        </w:rPr>
        <w:t xml:space="preserve"> </w:t>
      </w:r>
      <w:r w:rsidRPr="009B5887">
        <w:rPr>
          <w:sz w:val="24"/>
        </w:rPr>
        <w:t>слов</w:t>
      </w:r>
      <w:r w:rsidRPr="009B5887">
        <w:rPr>
          <w:spacing w:val="71"/>
          <w:sz w:val="24"/>
        </w:rPr>
        <w:t xml:space="preserve"> </w:t>
      </w:r>
      <w:r w:rsidRPr="009B5887">
        <w:rPr>
          <w:sz w:val="24"/>
        </w:rPr>
        <w:t>«деньги»,</w:t>
      </w:r>
      <w:r w:rsidRPr="009B5887">
        <w:rPr>
          <w:spacing w:val="79"/>
          <w:sz w:val="24"/>
        </w:rPr>
        <w:t xml:space="preserve"> </w:t>
      </w:r>
      <w:r w:rsidRPr="009B5887">
        <w:rPr>
          <w:spacing w:val="-2"/>
          <w:sz w:val="24"/>
        </w:rPr>
        <w:t>«рубль»,</w:t>
      </w:r>
    </w:p>
    <w:p w:rsidR="008B0982" w:rsidRPr="009B5887" w:rsidRDefault="008B0982">
      <w:pPr>
        <w:pStyle w:val="BodyText"/>
        <w:spacing w:line="322" w:lineRule="exact"/>
        <w:ind w:left="102"/>
        <w:rPr>
          <w:sz w:val="24"/>
        </w:rPr>
      </w:pPr>
      <w:r w:rsidRPr="009B5887">
        <w:rPr>
          <w:sz w:val="24"/>
        </w:rPr>
        <w:t>«копейка».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Первые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русские</w:t>
      </w:r>
      <w:r w:rsidRPr="009B5887">
        <w:rPr>
          <w:spacing w:val="-4"/>
          <w:sz w:val="24"/>
        </w:rPr>
        <w:t xml:space="preserve"> </w:t>
      </w:r>
      <w:r w:rsidRPr="009B5887">
        <w:rPr>
          <w:spacing w:val="-2"/>
          <w:sz w:val="24"/>
        </w:rPr>
        <w:t>монеты.</w:t>
      </w:r>
    </w:p>
    <w:p w:rsidR="008B0982" w:rsidRPr="009B5887" w:rsidRDefault="008B0982">
      <w:pPr>
        <w:spacing w:line="322" w:lineRule="exact"/>
        <w:ind w:left="102"/>
        <w:rPr>
          <w:i/>
          <w:sz w:val="24"/>
        </w:rPr>
      </w:pPr>
      <w:r w:rsidRPr="009B5887">
        <w:rPr>
          <w:i/>
          <w:sz w:val="24"/>
        </w:rPr>
        <w:t>Основные</w:t>
      </w:r>
      <w:r w:rsidRPr="009B5887">
        <w:rPr>
          <w:i/>
          <w:spacing w:val="-8"/>
          <w:sz w:val="24"/>
        </w:rPr>
        <w:t xml:space="preserve"> </w:t>
      </w:r>
      <w:r w:rsidRPr="009B5887">
        <w:rPr>
          <w:i/>
          <w:spacing w:val="-2"/>
          <w:sz w:val="24"/>
        </w:rPr>
        <w:t>понятия</w:t>
      </w:r>
    </w:p>
    <w:p w:rsidR="008B0982" w:rsidRPr="009B5887" w:rsidRDefault="008B0982">
      <w:pPr>
        <w:pStyle w:val="BodyText"/>
        <w:ind w:left="102"/>
        <w:rPr>
          <w:sz w:val="24"/>
        </w:rPr>
      </w:pPr>
      <w:r w:rsidRPr="009B5887">
        <w:rPr>
          <w:sz w:val="24"/>
        </w:rPr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:rsidR="008B0982" w:rsidRPr="009B5887" w:rsidRDefault="008B0982">
      <w:pPr>
        <w:spacing w:line="321" w:lineRule="exact"/>
        <w:ind w:left="102"/>
        <w:rPr>
          <w:i/>
          <w:sz w:val="24"/>
        </w:rPr>
      </w:pPr>
      <w:r w:rsidRPr="009B5887">
        <w:rPr>
          <w:i/>
          <w:spacing w:val="-2"/>
          <w:sz w:val="24"/>
        </w:rPr>
        <w:t>Компетенции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before="2"/>
        <w:ind w:left="270"/>
        <w:rPr>
          <w:sz w:val="24"/>
        </w:rPr>
      </w:pPr>
      <w:r w:rsidRPr="009B5887">
        <w:rPr>
          <w:sz w:val="24"/>
        </w:rPr>
        <w:t>Описывать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старинные</w:t>
      </w:r>
      <w:r w:rsidRPr="009B5887">
        <w:rPr>
          <w:spacing w:val="-11"/>
          <w:sz w:val="24"/>
        </w:rPr>
        <w:t xml:space="preserve"> </w:t>
      </w:r>
      <w:r w:rsidRPr="009B5887">
        <w:rPr>
          <w:sz w:val="24"/>
        </w:rPr>
        <w:t>российские</w:t>
      </w:r>
      <w:r w:rsidRPr="009B5887">
        <w:rPr>
          <w:spacing w:val="-10"/>
          <w:sz w:val="24"/>
        </w:rPr>
        <w:t xml:space="preserve"> </w:t>
      </w:r>
      <w:r w:rsidRPr="009B5887">
        <w:rPr>
          <w:spacing w:val="-2"/>
          <w:sz w:val="24"/>
        </w:rPr>
        <w:t>деньги.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Объяснять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происхождение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названий</w:t>
      </w:r>
      <w:r w:rsidRPr="009B5887">
        <w:rPr>
          <w:spacing w:val="-6"/>
          <w:sz w:val="24"/>
        </w:rPr>
        <w:t xml:space="preserve"> </w:t>
      </w:r>
      <w:r w:rsidRPr="009B5887">
        <w:rPr>
          <w:spacing w:val="-2"/>
          <w:sz w:val="24"/>
        </w:rPr>
        <w:t>денег.</w:t>
      </w:r>
    </w:p>
    <w:p w:rsidR="008B0982" w:rsidRPr="009B5887" w:rsidRDefault="008B0982">
      <w:pPr>
        <w:spacing w:line="322" w:lineRule="exact"/>
        <w:ind w:left="102"/>
        <w:jc w:val="both"/>
        <w:rPr>
          <w:i/>
          <w:sz w:val="24"/>
        </w:rPr>
      </w:pPr>
      <w:r w:rsidRPr="009B5887">
        <w:rPr>
          <w:b/>
          <w:sz w:val="24"/>
        </w:rPr>
        <w:t>Тема</w:t>
      </w:r>
      <w:r w:rsidRPr="009B5887">
        <w:rPr>
          <w:b/>
          <w:spacing w:val="-6"/>
          <w:sz w:val="24"/>
        </w:rPr>
        <w:t xml:space="preserve"> </w:t>
      </w:r>
      <w:r w:rsidRPr="009B5887">
        <w:rPr>
          <w:b/>
          <w:sz w:val="24"/>
        </w:rPr>
        <w:t>4.</w:t>
      </w:r>
      <w:r w:rsidRPr="009B5887">
        <w:rPr>
          <w:i/>
          <w:sz w:val="24"/>
        </w:rPr>
        <w:t>Современные</w:t>
      </w:r>
      <w:r w:rsidRPr="009B5887">
        <w:rPr>
          <w:i/>
          <w:spacing w:val="-5"/>
          <w:sz w:val="24"/>
        </w:rPr>
        <w:t xml:space="preserve"> </w:t>
      </w:r>
      <w:r w:rsidRPr="009B5887">
        <w:rPr>
          <w:i/>
          <w:sz w:val="24"/>
        </w:rPr>
        <w:t>деньги</w:t>
      </w:r>
      <w:r w:rsidRPr="009B5887">
        <w:rPr>
          <w:i/>
          <w:spacing w:val="-4"/>
          <w:sz w:val="24"/>
        </w:rPr>
        <w:t xml:space="preserve"> </w:t>
      </w:r>
      <w:r w:rsidRPr="009B5887">
        <w:rPr>
          <w:i/>
          <w:sz w:val="24"/>
        </w:rPr>
        <w:t>России</w:t>
      </w:r>
      <w:r w:rsidRPr="009B5887">
        <w:rPr>
          <w:i/>
          <w:spacing w:val="-7"/>
          <w:sz w:val="24"/>
        </w:rPr>
        <w:t xml:space="preserve"> </w:t>
      </w:r>
      <w:r w:rsidRPr="009B5887">
        <w:rPr>
          <w:i/>
          <w:sz w:val="24"/>
        </w:rPr>
        <w:t>и</w:t>
      </w:r>
      <w:r w:rsidRPr="009B5887">
        <w:rPr>
          <w:i/>
          <w:spacing w:val="-4"/>
          <w:sz w:val="24"/>
        </w:rPr>
        <w:t xml:space="preserve"> </w:t>
      </w:r>
      <w:r w:rsidRPr="009B5887">
        <w:rPr>
          <w:i/>
          <w:sz w:val="24"/>
        </w:rPr>
        <w:t>других</w:t>
      </w:r>
      <w:r w:rsidRPr="009B5887">
        <w:rPr>
          <w:i/>
          <w:spacing w:val="-4"/>
          <w:sz w:val="24"/>
        </w:rPr>
        <w:t xml:space="preserve"> </w:t>
      </w:r>
      <w:r w:rsidRPr="009B5887">
        <w:rPr>
          <w:i/>
          <w:spacing w:val="-2"/>
          <w:sz w:val="24"/>
        </w:rPr>
        <w:t>стран.</w:t>
      </w:r>
    </w:p>
    <w:p w:rsidR="008B0982" w:rsidRPr="009B5887" w:rsidRDefault="008B0982">
      <w:pPr>
        <w:pStyle w:val="BodyText"/>
        <w:ind w:left="102" w:right="223"/>
        <w:jc w:val="both"/>
        <w:rPr>
          <w:sz w:val="24"/>
        </w:rPr>
      </w:pPr>
      <w:r w:rsidRPr="009B5887">
        <w:rPr>
          <w:sz w:val="24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8B0982" w:rsidRPr="009B5887" w:rsidRDefault="008B0982">
      <w:pPr>
        <w:spacing w:before="1" w:line="322" w:lineRule="exact"/>
        <w:ind w:left="102"/>
        <w:jc w:val="both"/>
        <w:rPr>
          <w:i/>
          <w:sz w:val="24"/>
        </w:rPr>
      </w:pPr>
      <w:r w:rsidRPr="009B5887">
        <w:rPr>
          <w:i/>
          <w:sz w:val="24"/>
        </w:rPr>
        <w:t>Основные</w:t>
      </w:r>
      <w:r w:rsidRPr="009B5887">
        <w:rPr>
          <w:i/>
          <w:spacing w:val="-8"/>
          <w:sz w:val="24"/>
        </w:rPr>
        <w:t xml:space="preserve"> </w:t>
      </w:r>
      <w:r w:rsidRPr="009B5887">
        <w:rPr>
          <w:i/>
          <w:spacing w:val="-2"/>
          <w:sz w:val="24"/>
        </w:rPr>
        <w:t>понятия</w:t>
      </w:r>
    </w:p>
    <w:p w:rsidR="008B0982" w:rsidRPr="009B5887" w:rsidRDefault="008B0982">
      <w:pPr>
        <w:pStyle w:val="BodyText"/>
        <w:ind w:left="102" w:right="222"/>
        <w:jc w:val="both"/>
        <w:rPr>
          <w:sz w:val="24"/>
        </w:rPr>
      </w:pPr>
      <w:r w:rsidRPr="009B5887">
        <w:rPr>
          <w:sz w:val="24"/>
        </w:rPr>
        <w:t>Доллары. Евро. Банки. Наличные, безналичные и электронные деньги. Банкомат. Пластиковая карта.</w:t>
      </w:r>
    </w:p>
    <w:p w:rsidR="008B0982" w:rsidRPr="009B5887" w:rsidRDefault="008B0982">
      <w:pPr>
        <w:spacing w:line="321" w:lineRule="exact"/>
        <w:ind w:left="102"/>
        <w:rPr>
          <w:i/>
          <w:sz w:val="24"/>
        </w:rPr>
      </w:pPr>
      <w:r w:rsidRPr="009B5887">
        <w:rPr>
          <w:i/>
          <w:spacing w:val="-2"/>
          <w:sz w:val="24"/>
        </w:rPr>
        <w:t>Компетенции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ind w:left="270"/>
        <w:rPr>
          <w:sz w:val="24"/>
        </w:rPr>
      </w:pPr>
      <w:r w:rsidRPr="009B5887">
        <w:rPr>
          <w:sz w:val="24"/>
        </w:rPr>
        <w:t>Описывать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современные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российские</w:t>
      </w:r>
      <w:r w:rsidRPr="009B5887">
        <w:rPr>
          <w:spacing w:val="-10"/>
          <w:sz w:val="24"/>
        </w:rPr>
        <w:t xml:space="preserve"> </w:t>
      </w:r>
      <w:r w:rsidRPr="009B5887">
        <w:rPr>
          <w:spacing w:val="-2"/>
          <w:sz w:val="24"/>
        </w:rPr>
        <w:t>деньги.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Решать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задачи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с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элементарными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денежными</w:t>
      </w:r>
      <w:r w:rsidRPr="009B5887">
        <w:rPr>
          <w:spacing w:val="-6"/>
          <w:sz w:val="24"/>
        </w:rPr>
        <w:t xml:space="preserve"> </w:t>
      </w:r>
      <w:r w:rsidRPr="009B5887">
        <w:rPr>
          <w:spacing w:val="-2"/>
          <w:sz w:val="24"/>
        </w:rPr>
        <w:t>расчётами.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ind w:left="270"/>
        <w:rPr>
          <w:sz w:val="24"/>
        </w:rPr>
      </w:pPr>
      <w:r w:rsidRPr="009B5887">
        <w:rPr>
          <w:sz w:val="24"/>
        </w:rPr>
        <w:t>Объяснять,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что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такое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безналичный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расчёт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пластиковая</w:t>
      </w:r>
      <w:r w:rsidRPr="009B5887">
        <w:rPr>
          <w:spacing w:val="-4"/>
          <w:sz w:val="24"/>
        </w:rPr>
        <w:t xml:space="preserve"> </w:t>
      </w:r>
      <w:r w:rsidRPr="009B5887">
        <w:rPr>
          <w:spacing w:val="-2"/>
          <w:sz w:val="24"/>
        </w:rPr>
        <w:t>карта.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before="2" w:line="322" w:lineRule="exact"/>
        <w:ind w:left="270"/>
        <w:rPr>
          <w:sz w:val="24"/>
        </w:rPr>
      </w:pPr>
      <w:r w:rsidRPr="009B5887">
        <w:rPr>
          <w:sz w:val="24"/>
        </w:rPr>
        <w:t>Приводить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примеры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иностранных</w:t>
      </w:r>
      <w:r w:rsidRPr="009B5887">
        <w:rPr>
          <w:spacing w:val="-4"/>
          <w:sz w:val="24"/>
        </w:rPr>
        <w:t xml:space="preserve"> </w:t>
      </w:r>
      <w:r w:rsidRPr="009B5887">
        <w:rPr>
          <w:spacing w:val="-2"/>
          <w:sz w:val="24"/>
        </w:rPr>
        <w:t>валют.</w:t>
      </w:r>
    </w:p>
    <w:p w:rsidR="008B0982" w:rsidRPr="009B5887" w:rsidRDefault="008B0982">
      <w:pPr>
        <w:spacing w:line="322" w:lineRule="exact"/>
        <w:ind w:left="102"/>
        <w:jc w:val="both"/>
        <w:rPr>
          <w:i/>
          <w:sz w:val="24"/>
        </w:rPr>
      </w:pPr>
      <w:r w:rsidRPr="009B5887">
        <w:rPr>
          <w:b/>
          <w:sz w:val="24"/>
        </w:rPr>
        <w:t>Тема</w:t>
      </w:r>
      <w:r w:rsidRPr="009B5887">
        <w:rPr>
          <w:b/>
          <w:spacing w:val="-5"/>
          <w:sz w:val="24"/>
        </w:rPr>
        <w:t xml:space="preserve"> </w:t>
      </w:r>
      <w:r w:rsidRPr="009B5887">
        <w:rPr>
          <w:b/>
          <w:sz w:val="24"/>
        </w:rPr>
        <w:t>5.</w:t>
      </w:r>
      <w:r w:rsidRPr="009B5887">
        <w:rPr>
          <w:i/>
          <w:sz w:val="24"/>
        </w:rPr>
        <w:t>Откуда</w:t>
      </w:r>
      <w:r w:rsidRPr="009B5887">
        <w:rPr>
          <w:i/>
          <w:spacing w:val="-2"/>
          <w:sz w:val="24"/>
        </w:rPr>
        <w:t xml:space="preserve"> </w:t>
      </w:r>
      <w:r w:rsidRPr="009B5887">
        <w:rPr>
          <w:i/>
          <w:sz w:val="24"/>
        </w:rPr>
        <w:t>в</w:t>
      </w:r>
      <w:r w:rsidRPr="009B5887">
        <w:rPr>
          <w:i/>
          <w:spacing w:val="-3"/>
          <w:sz w:val="24"/>
        </w:rPr>
        <w:t xml:space="preserve"> </w:t>
      </w:r>
      <w:r w:rsidRPr="009B5887">
        <w:rPr>
          <w:i/>
          <w:sz w:val="24"/>
        </w:rPr>
        <w:t>семье</w:t>
      </w:r>
      <w:r w:rsidRPr="009B5887">
        <w:rPr>
          <w:i/>
          <w:spacing w:val="-4"/>
          <w:sz w:val="24"/>
        </w:rPr>
        <w:t xml:space="preserve"> </w:t>
      </w:r>
      <w:r w:rsidRPr="009B5887">
        <w:rPr>
          <w:i/>
          <w:spacing w:val="-2"/>
          <w:sz w:val="24"/>
        </w:rPr>
        <w:t>деньги.</w:t>
      </w:r>
    </w:p>
    <w:p w:rsidR="008B0982" w:rsidRPr="009B5887" w:rsidRDefault="008B0982">
      <w:pPr>
        <w:pStyle w:val="BodyText"/>
        <w:ind w:left="102" w:right="222"/>
        <w:jc w:val="both"/>
        <w:rPr>
          <w:sz w:val="24"/>
        </w:rPr>
      </w:pPr>
      <w:r w:rsidRPr="009B5887">
        <w:rPr>
          <w:sz w:val="24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 Государство помогает пожилым людям, инвалидам, студентам, семьям с</w:t>
      </w:r>
      <w:r w:rsidRPr="009B5887">
        <w:rPr>
          <w:spacing w:val="-1"/>
          <w:sz w:val="24"/>
        </w:rPr>
        <w:t xml:space="preserve"> </w:t>
      </w:r>
      <w:r w:rsidRPr="009B5887">
        <w:rPr>
          <w:sz w:val="24"/>
        </w:rPr>
        <w:t>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8B0982" w:rsidRPr="009B5887" w:rsidRDefault="008B0982">
      <w:pPr>
        <w:ind w:left="102"/>
        <w:jc w:val="both"/>
        <w:rPr>
          <w:i/>
          <w:sz w:val="24"/>
        </w:rPr>
      </w:pPr>
      <w:r w:rsidRPr="009B5887">
        <w:rPr>
          <w:i/>
          <w:sz w:val="24"/>
        </w:rPr>
        <w:t>Основные</w:t>
      </w:r>
      <w:r w:rsidRPr="009B5887">
        <w:rPr>
          <w:i/>
          <w:spacing w:val="-8"/>
          <w:sz w:val="24"/>
        </w:rPr>
        <w:t xml:space="preserve"> </w:t>
      </w:r>
      <w:r w:rsidRPr="009B5887">
        <w:rPr>
          <w:i/>
          <w:spacing w:val="-2"/>
          <w:sz w:val="24"/>
        </w:rPr>
        <w:t>понятия</w:t>
      </w:r>
    </w:p>
    <w:p w:rsidR="008B0982" w:rsidRPr="009B5887" w:rsidRDefault="008B0982">
      <w:pPr>
        <w:jc w:val="both"/>
        <w:rPr>
          <w:sz w:val="24"/>
        </w:rPr>
        <w:sectPr w:rsidR="008B0982" w:rsidRPr="009B5887">
          <w:pgSz w:w="11910" w:h="16840"/>
          <w:pgMar w:top="1040" w:right="620" w:bottom="1200" w:left="1600" w:header="0" w:footer="1002" w:gutter="0"/>
          <w:cols w:space="720"/>
        </w:sectPr>
      </w:pPr>
    </w:p>
    <w:p w:rsidR="008B0982" w:rsidRPr="009B5887" w:rsidRDefault="008B0982">
      <w:pPr>
        <w:pStyle w:val="BodyText"/>
        <w:spacing w:before="67"/>
        <w:ind w:left="102" w:right="223"/>
        <w:jc w:val="both"/>
        <w:rPr>
          <w:sz w:val="24"/>
        </w:rPr>
      </w:pPr>
      <w:r w:rsidRPr="009B5887">
        <w:rPr>
          <w:sz w:val="24"/>
        </w:rP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:rsidR="008B0982" w:rsidRPr="009B5887" w:rsidRDefault="008B0982">
      <w:pPr>
        <w:spacing w:before="2" w:line="322" w:lineRule="exact"/>
        <w:ind w:left="102"/>
        <w:rPr>
          <w:i/>
          <w:sz w:val="24"/>
        </w:rPr>
      </w:pPr>
      <w:r w:rsidRPr="009B5887">
        <w:rPr>
          <w:i/>
          <w:spacing w:val="-2"/>
          <w:sz w:val="24"/>
        </w:rPr>
        <w:t>Компетенции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Описывать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сравнивать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источники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доходов</w:t>
      </w:r>
      <w:r w:rsidRPr="009B5887">
        <w:rPr>
          <w:spacing w:val="-8"/>
          <w:sz w:val="24"/>
        </w:rPr>
        <w:t xml:space="preserve"> </w:t>
      </w:r>
      <w:r w:rsidRPr="009B5887">
        <w:rPr>
          <w:spacing w:val="-2"/>
          <w:sz w:val="24"/>
        </w:rPr>
        <w:t>семьи.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Объяснять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причины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различий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в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заработной</w:t>
      </w:r>
      <w:r w:rsidRPr="009B5887">
        <w:rPr>
          <w:spacing w:val="-4"/>
          <w:sz w:val="24"/>
        </w:rPr>
        <w:t xml:space="preserve"> </w:t>
      </w:r>
      <w:r w:rsidRPr="009B5887">
        <w:rPr>
          <w:spacing w:val="-2"/>
          <w:sz w:val="24"/>
        </w:rPr>
        <w:t>плате.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ind w:left="270"/>
        <w:rPr>
          <w:sz w:val="24"/>
        </w:rPr>
      </w:pPr>
      <w:r w:rsidRPr="009B5887">
        <w:rPr>
          <w:sz w:val="24"/>
        </w:rPr>
        <w:t>Объяснять,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кому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2"/>
          <w:sz w:val="24"/>
        </w:rPr>
        <w:t xml:space="preserve"> </w:t>
      </w:r>
      <w:r w:rsidRPr="009B5887">
        <w:rPr>
          <w:sz w:val="24"/>
        </w:rPr>
        <w:t>почему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платят</w:t>
      </w:r>
      <w:r w:rsidRPr="009B5887">
        <w:rPr>
          <w:spacing w:val="-3"/>
          <w:sz w:val="24"/>
        </w:rPr>
        <w:t xml:space="preserve"> </w:t>
      </w:r>
      <w:r w:rsidRPr="009B5887">
        <w:rPr>
          <w:spacing w:val="-2"/>
          <w:sz w:val="24"/>
        </w:rPr>
        <w:t>пособия.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before="2" w:line="322" w:lineRule="exact"/>
        <w:ind w:left="270"/>
        <w:rPr>
          <w:sz w:val="24"/>
        </w:rPr>
      </w:pPr>
      <w:r w:rsidRPr="009B5887">
        <w:rPr>
          <w:sz w:val="24"/>
        </w:rPr>
        <w:t>Приводить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примеры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того,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что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можно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сдать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в</w:t>
      </w:r>
      <w:r w:rsidRPr="009B5887">
        <w:rPr>
          <w:spacing w:val="-4"/>
          <w:sz w:val="24"/>
        </w:rPr>
        <w:t xml:space="preserve"> </w:t>
      </w:r>
      <w:r w:rsidRPr="009B5887">
        <w:rPr>
          <w:spacing w:val="-2"/>
          <w:sz w:val="24"/>
        </w:rPr>
        <w:t>аренду.</w:t>
      </w:r>
    </w:p>
    <w:p w:rsidR="008B0982" w:rsidRPr="009B5887" w:rsidRDefault="008B0982">
      <w:pPr>
        <w:spacing w:line="322" w:lineRule="exact"/>
        <w:ind w:left="102"/>
        <w:jc w:val="both"/>
        <w:rPr>
          <w:i/>
          <w:sz w:val="24"/>
        </w:rPr>
      </w:pPr>
      <w:r w:rsidRPr="009B5887">
        <w:rPr>
          <w:b/>
          <w:sz w:val="24"/>
        </w:rPr>
        <w:t>Тема</w:t>
      </w:r>
      <w:r w:rsidRPr="009B5887">
        <w:rPr>
          <w:b/>
          <w:spacing w:val="-7"/>
          <w:sz w:val="24"/>
        </w:rPr>
        <w:t xml:space="preserve"> </w:t>
      </w:r>
      <w:r w:rsidRPr="009B5887">
        <w:rPr>
          <w:b/>
          <w:sz w:val="24"/>
        </w:rPr>
        <w:t>6.</w:t>
      </w:r>
      <w:r w:rsidRPr="009B5887">
        <w:rPr>
          <w:i/>
          <w:sz w:val="24"/>
        </w:rPr>
        <w:t>На</w:t>
      </w:r>
      <w:r w:rsidRPr="009B5887">
        <w:rPr>
          <w:i/>
          <w:spacing w:val="-5"/>
          <w:sz w:val="24"/>
        </w:rPr>
        <w:t xml:space="preserve"> </w:t>
      </w:r>
      <w:r w:rsidRPr="009B5887">
        <w:rPr>
          <w:i/>
          <w:sz w:val="24"/>
        </w:rPr>
        <w:t>что</w:t>
      </w:r>
      <w:r w:rsidRPr="009B5887">
        <w:rPr>
          <w:i/>
          <w:spacing w:val="-4"/>
          <w:sz w:val="24"/>
        </w:rPr>
        <w:t xml:space="preserve"> </w:t>
      </w:r>
      <w:r w:rsidRPr="009B5887">
        <w:rPr>
          <w:i/>
          <w:sz w:val="24"/>
        </w:rPr>
        <w:t>тратятся</w:t>
      </w:r>
      <w:r w:rsidRPr="009B5887">
        <w:rPr>
          <w:i/>
          <w:spacing w:val="-5"/>
          <w:sz w:val="24"/>
        </w:rPr>
        <w:t xml:space="preserve"> </w:t>
      </w:r>
      <w:r w:rsidRPr="009B5887">
        <w:rPr>
          <w:i/>
          <w:spacing w:val="-2"/>
          <w:sz w:val="24"/>
        </w:rPr>
        <w:t>деньги.</w:t>
      </w:r>
    </w:p>
    <w:p w:rsidR="008B0982" w:rsidRPr="009B5887" w:rsidRDefault="008B0982">
      <w:pPr>
        <w:pStyle w:val="BodyText"/>
        <w:ind w:left="102" w:right="223"/>
        <w:jc w:val="both"/>
        <w:rPr>
          <w:sz w:val="24"/>
        </w:rPr>
      </w:pPr>
      <w:r w:rsidRPr="009B5887">
        <w:rPr>
          <w:sz w:val="24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 xml:space="preserve">долг. Некоторые люди тратят много денег на хобби, а иногда и на вредные </w:t>
      </w:r>
      <w:r w:rsidRPr="009B5887">
        <w:rPr>
          <w:spacing w:val="-2"/>
          <w:sz w:val="24"/>
        </w:rPr>
        <w:t>привычки.</w:t>
      </w:r>
    </w:p>
    <w:p w:rsidR="008B0982" w:rsidRPr="009B5887" w:rsidRDefault="008B0982">
      <w:pPr>
        <w:spacing w:line="322" w:lineRule="exact"/>
        <w:ind w:left="102"/>
        <w:jc w:val="both"/>
        <w:rPr>
          <w:i/>
          <w:sz w:val="24"/>
        </w:rPr>
      </w:pPr>
      <w:r w:rsidRPr="009B5887">
        <w:rPr>
          <w:i/>
          <w:sz w:val="24"/>
        </w:rPr>
        <w:t>Основные</w:t>
      </w:r>
      <w:r w:rsidRPr="009B5887">
        <w:rPr>
          <w:i/>
          <w:spacing w:val="-8"/>
          <w:sz w:val="24"/>
        </w:rPr>
        <w:t xml:space="preserve"> </w:t>
      </w:r>
      <w:r w:rsidRPr="009B5887">
        <w:rPr>
          <w:i/>
          <w:spacing w:val="-2"/>
          <w:sz w:val="24"/>
        </w:rPr>
        <w:t>понятия</w:t>
      </w:r>
    </w:p>
    <w:p w:rsidR="008B0982" w:rsidRPr="009B5887" w:rsidRDefault="008B0982">
      <w:pPr>
        <w:pStyle w:val="BodyText"/>
        <w:ind w:left="102" w:right="226"/>
        <w:jc w:val="both"/>
        <w:rPr>
          <w:sz w:val="24"/>
        </w:rPr>
      </w:pPr>
      <w:r w:rsidRPr="009B5887">
        <w:rPr>
          <w:sz w:val="24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8B0982" w:rsidRPr="009B5887" w:rsidRDefault="008B0982">
      <w:pPr>
        <w:spacing w:line="321" w:lineRule="exact"/>
        <w:ind w:left="102"/>
        <w:rPr>
          <w:i/>
          <w:sz w:val="24"/>
        </w:rPr>
      </w:pPr>
      <w:r w:rsidRPr="009B5887">
        <w:rPr>
          <w:i/>
          <w:spacing w:val="-2"/>
          <w:sz w:val="24"/>
        </w:rPr>
        <w:t>Компетенции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before="2"/>
        <w:ind w:left="270"/>
        <w:rPr>
          <w:sz w:val="24"/>
        </w:rPr>
      </w:pPr>
      <w:r w:rsidRPr="009B5887">
        <w:rPr>
          <w:sz w:val="24"/>
        </w:rPr>
        <w:t>Объяснять,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что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влияет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на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намерения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людей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совершать</w:t>
      </w:r>
      <w:r w:rsidRPr="009B5887">
        <w:rPr>
          <w:spacing w:val="-5"/>
          <w:sz w:val="24"/>
        </w:rPr>
        <w:t xml:space="preserve"> </w:t>
      </w:r>
      <w:r w:rsidRPr="009B5887">
        <w:rPr>
          <w:spacing w:val="-2"/>
          <w:sz w:val="24"/>
        </w:rPr>
        <w:t>покупки.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Сравнивать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покупки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по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степени</w:t>
      </w:r>
      <w:r w:rsidRPr="009B5887">
        <w:rPr>
          <w:spacing w:val="-5"/>
          <w:sz w:val="24"/>
        </w:rPr>
        <w:t xml:space="preserve"> </w:t>
      </w:r>
      <w:r w:rsidRPr="009B5887">
        <w:rPr>
          <w:spacing w:val="-2"/>
          <w:sz w:val="24"/>
        </w:rPr>
        <w:t>необходимости.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Различать</w:t>
      </w:r>
      <w:r w:rsidRPr="009B5887">
        <w:rPr>
          <w:spacing w:val="-11"/>
          <w:sz w:val="24"/>
        </w:rPr>
        <w:t xml:space="preserve"> </w:t>
      </w:r>
      <w:r w:rsidRPr="009B5887">
        <w:rPr>
          <w:sz w:val="24"/>
        </w:rPr>
        <w:t>планируемые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непредвиденные</w:t>
      </w:r>
      <w:r w:rsidRPr="009B5887">
        <w:rPr>
          <w:spacing w:val="-9"/>
          <w:sz w:val="24"/>
        </w:rPr>
        <w:t xml:space="preserve"> </w:t>
      </w:r>
      <w:r w:rsidRPr="009B5887">
        <w:rPr>
          <w:spacing w:val="-2"/>
          <w:sz w:val="24"/>
        </w:rPr>
        <w:t>расходы.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Объяснять,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как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появляются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сбережения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6"/>
          <w:sz w:val="24"/>
        </w:rPr>
        <w:t xml:space="preserve"> </w:t>
      </w:r>
      <w:r w:rsidRPr="009B5887">
        <w:rPr>
          <w:spacing w:val="-2"/>
          <w:sz w:val="24"/>
        </w:rPr>
        <w:t>долги.</w:t>
      </w:r>
    </w:p>
    <w:p w:rsidR="008B0982" w:rsidRPr="009B5887" w:rsidRDefault="008B0982">
      <w:pPr>
        <w:spacing w:line="322" w:lineRule="exact"/>
        <w:ind w:left="102"/>
        <w:rPr>
          <w:i/>
          <w:sz w:val="24"/>
        </w:rPr>
      </w:pPr>
      <w:r w:rsidRPr="009B5887">
        <w:rPr>
          <w:b/>
          <w:sz w:val="24"/>
        </w:rPr>
        <w:t>Тема</w:t>
      </w:r>
      <w:r w:rsidRPr="009B5887">
        <w:rPr>
          <w:b/>
          <w:spacing w:val="-5"/>
          <w:sz w:val="24"/>
        </w:rPr>
        <w:t xml:space="preserve"> </w:t>
      </w:r>
      <w:r w:rsidRPr="009B5887">
        <w:rPr>
          <w:b/>
          <w:sz w:val="24"/>
        </w:rPr>
        <w:t>7.</w:t>
      </w:r>
      <w:r w:rsidRPr="009B5887">
        <w:rPr>
          <w:b/>
          <w:spacing w:val="-4"/>
          <w:sz w:val="24"/>
        </w:rPr>
        <w:t xml:space="preserve"> </w:t>
      </w:r>
      <w:r w:rsidRPr="009B5887">
        <w:rPr>
          <w:i/>
          <w:sz w:val="24"/>
        </w:rPr>
        <w:t>Как</w:t>
      </w:r>
      <w:r w:rsidRPr="009B5887">
        <w:rPr>
          <w:i/>
          <w:spacing w:val="-3"/>
          <w:sz w:val="24"/>
        </w:rPr>
        <w:t xml:space="preserve"> </w:t>
      </w:r>
      <w:r w:rsidRPr="009B5887">
        <w:rPr>
          <w:i/>
          <w:sz w:val="24"/>
        </w:rPr>
        <w:t>умно</w:t>
      </w:r>
      <w:r w:rsidRPr="009B5887">
        <w:rPr>
          <w:i/>
          <w:spacing w:val="-3"/>
          <w:sz w:val="24"/>
        </w:rPr>
        <w:t xml:space="preserve"> </w:t>
      </w:r>
      <w:r w:rsidRPr="009B5887">
        <w:rPr>
          <w:i/>
          <w:sz w:val="24"/>
        </w:rPr>
        <w:t>управлять</w:t>
      </w:r>
      <w:r w:rsidRPr="009B5887">
        <w:rPr>
          <w:i/>
          <w:spacing w:val="-4"/>
          <w:sz w:val="24"/>
        </w:rPr>
        <w:t xml:space="preserve"> </w:t>
      </w:r>
      <w:r w:rsidRPr="009B5887">
        <w:rPr>
          <w:i/>
          <w:sz w:val="24"/>
        </w:rPr>
        <w:t>своими</w:t>
      </w:r>
      <w:r w:rsidRPr="009B5887">
        <w:rPr>
          <w:i/>
          <w:spacing w:val="-2"/>
          <w:sz w:val="24"/>
        </w:rPr>
        <w:t xml:space="preserve"> деньгами.</w:t>
      </w:r>
    </w:p>
    <w:p w:rsidR="008B0982" w:rsidRPr="009B5887" w:rsidRDefault="008B0982">
      <w:pPr>
        <w:pStyle w:val="BodyText"/>
        <w:spacing w:line="242" w:lineRule="auto"/>
        <w:ind w:left="102"/>
        <w:rPr>
          <w:sz w:val="24"/>
        </w:rPr>
      </w:pPr>
      <w:r w:rsidRPr="009B5887">
        <w:rPr>
          <w:sz w:val="24"/>
        </w:rPr>
        <w:t>Бюджет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–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план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доходов</w:t>
      </w:r>
      <w:r w:rsidRPr="009B5887">
        <w:rPr>
          <w:spacing w:val="39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расходов.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Люди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ведут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учёт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доходов</w:t>
      </w:r>
      <w:r w:rsidRPr="009B5887">
        <w:rPr>
          <w:spacing w:val="39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расходов, чтобы избежать финансовых проблем.</w:t>
      </w:r>
    </w:p>
    <w:p w:rsidR="008B0982" w:rsidRPr="009B5887" w:rsidRDefault="008B0982">
      <w:pPr>
        <w:spacing w:line="317" w:lineRule="exact"/>
        <w:ind w:left="102"/>
        <w:rPr>
          <w:i/>
          <w:sz w:val="24"/>
        </w:rPr>
      </w:pPr>
      <w:r w:rsidRPr="009B5887">
        <w:rPr>
          <w:i/>
          <w:sz w:val="24"/>
        </w:rPr>
        <w:t>Основные</w:t>
      </w:r>
      <w:r w:rsidRPr="009B5887">
        <w:rPr>
          <w:i/>
          <w:spacing w:val="-8"/>
          <w:sz w:val="24"/>
        </w:rPr>
        <w:t xml:space="preserve"> </w:t>
      </w:r>
      <w:r w:rsidRPr="009B5887">
        <w:rPr>
          <w:i/>
          <w:spacing w:val="-2"/>
          <w:sz w:val="24"/>
        </w:rPr>
        <w:t>понятия</w:t>
      </w:r>
    </w:p>
    <w:p w:rsidR="008B0982" w:rsidRPr="009B5887" w:rsidRDefault="008B0982">
      <w:pPr>
        <w:pStyle w:val="BodyText"/>
        <w:spacing w:line="322" w:lineRule="exact"/>
        <w:ind w:left="102"/>
        <w:rPr>
          <w:sz w:val="24"/>
        </w:rPr>
      </w:pPr>
      <w:r w:rsidRPr="009B5887">
        <w:rPr>
          <w:sz w:val="24"/>
        </w:rPr>
        <w:t>Расходы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доходы.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Бюджет.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Банкрот.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Дополнительный</w:t>
      </w:r>
      <w:r w:rsidRPr="009B5887">
        <w:rPr>
          <w:spacing w:val="-5"/>
          <w:sz w:val="24"/>
        </w:rPr>
        <w:t xml:space="preserve"> </w:t>
      </w:r>
      <w:r w:rsidRPr="009B5887">
        <w:rPr>
          <w:spacing w:val="-2"/>
          <w:sz w:val="24"/>
        </w:rPr>
        <w:t>заработок.</w:t>
      </w:r>
    </w:p>
    <w:p w:rsidR="008B0982" w:rsidRPr="009B5887" w:rsidRDefault="008B0982">
      <w:pPr>
        <w:spacing w:line="322" w:lineRule="exact"/>
        <w:ind w:left="102"/>
        <w:rPr>
          <w:i/>
          <w:sz w:val="24"/>
        </w:rPr>
      </w:pPr>
      <w:r w:rsidRPr="009B5887">
        <w:rPr>
          <w:i/>
          <w:spacing w:val="-2"/>
          <w:sz w:val="24"/>
        </w:rPr>
        <w:t>Компетенции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ind w:left="270"/>
        <w:rPr>
          <w:sz w:val="24"/>
        </w:rPr>
      </w:pPr>
      <w:r w:rsidRPr="009B5887">
        <w:rPr>
          <w:sz w:val="24"/>
        </w:rPr>
        <w:t>Объяснять,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как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управлять</w:t>
      </w:r>
      <w:r w:rsidRPr="009B5887">
        <w:rPr>
          <w:spacing w:val="-5"/>
          <w:sz w:val="24"/>
        </w:rPr>
        <w:t xml:space="preserve"> </w:t>
      </w:r>
      <w:r w:rsidRPr="009B5887">
        <w:rPr>
          <w:spacing w:val="-2"/>
          <w:sz w:val="24"/>
        </w:rPr>
        <w:t>деньгами.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Сравнивать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доходы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4"/>
          <w:sz w:val="24"/>
        </w:rPr>
        <w:t xml:space="preserve"> </w:t>
      </w:r>
      <w:r w:rsidRPr="009B5887">
        <w:rPr>
          <w:spacing w:val="-2"/>
          <w:sz w:val="24"/>
        </w:rPr>
        <w:t>расходы.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ind w:left="270"/>
        <w:rPr>
          <w:sz w:val="24"/>
        </w:rPr>
      </w:pPr>
      <w:r w:rsidRPr="009B5887">
        <w:rPr>
          <w:sz w:val="24"/>
        </w:rPr>
        <w:t>Объяснять,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как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можно</w:t>
      </w:r>
      <w:r w:rsidRPr="009B5887">
        <w:rPr>
          <w:spacing w:val="-2"/>
          <w:sz w:val="24"/>
        </w:rPr>
        <w:t xml:space="preserve"> экономить.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before="2" w:line="322" w:lineRule="exact"/>
        <w:ind w:left="270"/>
        <w:rPr>
          <w:sz w:val="24"/>
        </w:rPr>
      </w:pPr>
      <w:r w:rsidRPr="009B5887">
        <w:rPr>
          <w:sz w:val="24"/>
        </w:rPr>
        <w:t>Составлять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бюджет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на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простом</w:t>
      </w:r>
      <w:r w:rsidRPr="009B5887">
        <w:rPr>
          <w:spacing w:val="-5"/>
          <w:sz w:val="24"/>
        </w:rPr>
        <w:t xml:space="preserve"> </w:t>
      </w:r>
      <w:r w:rsidRPr="009B5887">
        <w:rPr>
          <w:spacing w:val="-2"/>
          <w:sz w:val="24"/>
        </w:rPr>
        <w:t>примере.</w:t>
      </w:r>
    </w:p>
    <w:p w:rsidR="008B0982" w:rsidRPr="009B5887" w:rsidRDefault="008B0982">
      <w:pPr>
        <w:spacing w:line="322" w:lineRule="exact"/>
        <w:ind w:left="102"/>
        <w:rPr>
          <w:i/>
          <w:sz w:val="24"/>
        </w:rPr>
      </w:pPr>
      <w:r w:rsidRPr="009B5887">
        <w:rPr>
          <w:b/>
          <w:sz w:val="24"/>
        </w:rPr>
        <w:t>Тема</w:t>
      </w:r>
      <w:r w:rsidRPr="009B5887">
        <w:rPr>
          <w:b/>
          <w:spacing w:val="-2"/>
          <w:sz w:val="24"/>
        </w:rPr>
        <w:t xml:space="preserve"> </w:t>
      </w:r>
      <w:r w:rsidRPr="009B5887">
        <w:rPr>
          <w:b/>
          <w:sz w:val="24"/>
        </w:rPr>
        <w:t>8.</w:t>
      </w:r>
      <w:r w:rsidRPr="009B5887">
        <w:rPr>
          <w:b/>
          <w:spacing w:val="-3"/>
          <w:sz w:val="24"/>
        </w:rPr>
        <w:t xml:space="preserve"> </w:t>
      </w:r>
      <w:r w:rsidRPr="009B5887">
        <w:rPr>
          <w:i/>
          <w:sz w:val="24"/>
        </w:rPr>
        <w:t>Как</w:t>
      </w:r>
      <w:r w:rsidRPr="009B5887">
        <w:rPr>
          <w:i/>
          <w:spacing w:val="-2"/>
          <w:sz w:val="24"/>
        </w:rPr>
        <w:t xml:space="preserve"> </w:t>
      </w:r>
      <w:r w:rsidRPr="009B5887">
        <w:rPr>
          <w:i/>
          <w:sz w:val="24"/>
        </w:rPr>
        <w:t>делать</w:t>
      </w:r>
      <w:r w:rsidRPr="009B5887">
        <w:rPr>
          <w:i/>
          <w:spacing w:val="-6"/>
          <w:sz w:val="24"/>
        </w:rPr>
        <w:t xml:space="preserve"> </w:t>
      </w:r>
      <w:r w:rsidRPr="009B5887">
        <w:rPr>
          <w:i/>
          <w:spacing w:val="-2"/>
          <w:sz w:val="24"/>
        </w:rPr>
        <w:t>сбережения.</w:t>
      </w:r>
    </w:p>
    <w:p w:rsidR="008B0982" w:rsidRPr="009B5887" w:rsidRDefault="008B0982">
      <w:pPr>
        <w:pStyle w:val="BodyText"/>
        <w:ind w:left="102"/>
        <w:rPr>
          <w:sz w:val="24"/>
        </w:rPr>
      </w:pPr>
      <w:r w:rsidRPr="009B5887">
        <w:rPr>
          <w:sz w:val="24"/>
        </w:rPr>
        <w:t>Если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доходы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превышают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расходы,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образуются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сбережения.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Сбережения,</w:t>
      </w:r>
      <w:r w:rsidRPr="009B5887">
        <w:rPr>
          <w:spacing w:val="80"/>
          <w:w w:val="150"/>
          <w:sz w:val="24"/>
        </w:rPr>
        <w:t xml:space="preserve"> </w:t>
      </w:r>
      <w:r w:rsidRPr="009B5887">
        <w:rPr>
          <w:sz w:val="24"/>
        </w:rPr>
        <w:t>вложенные в банк или ценные бумаги, могут принести доход.</w:t>
      </w:r>
    </w:p>
    <w:p w:rsidR="008B0982" w:rsidRPr="009B5887" w:rsidRDefault="008B0982">
      <w:pPr>
        <w:spacing w:line="321" w:lineRule="exact"/>
        <w:ind w:left="102"/>
        <w:rPr>
          <w:i/>
          <w:sz w:val="24"/>
        </w:rPr>
      </w:pPr>
      <w:r w:rsidRPr="009B5887">
        <w:rPr>
          <w:i/>
          <w:sz w:val="24"/>
        </w:rPr>
        <w:t>Основные</w:t>
      </w:r>
      <w:r w:rsidRPr="009B5887">
        <w:rPr>
          <w:i/>
          <w:spacing w:val="-8"/>
          <w:sz w:val="24"/>
        </w:rPr>
        <w:t xml:space="preserve"> </w:t>
      </w:r>
      <w:r w:rsidRPr="009B5887">
        <w:rPr>
          <w:i/>
          <w:spacing w:val="-2"/>
          <w:sz w:val="24"/>
        </w:rPr>
        <w:t>понятия</w:t>
      </w:r>
    </w:p>
    <w:p w:rsidR="008B0982" w:rsidRPr="009B5887" w:rsidRDefault="008B0982">
      <w:pPr>
        <w:pStyle w:val="BodyText"/>
        <w:spacing w:line="242" w:lineRule="auto"/>
        <w:ind w:left="102"/>
        <w:rPr>
          <w:sz w:val="24"/>
        </w:rPr>
      </w:pPr>
      <w:r w:rsidRPr="009B5887">
        <w:rPr>
          <w:sz w:val="24"/>
        </w:rPr>
        <w:t>Копилки.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Коллекционирование.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Банковский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вклад.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Недвижимость.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Ценные бумаги. Фондовый рынок. Акции. Дивиденды.</w:t>
      </w:r>
    </w:p>
    <w:p w:rsidR="008B0982" w:rsidRPr="009B5887" w:rsidRDefault="008B0982">
      <w:pPr>
        <w:spacing w:line="317" w:lineRule="exact"/>
        <w:ind w:left="102"/>
        <w:rPr>
          <w:i/>
          <w:sz w:val="24"/>
        </w:rPr>
      </w:pPr>
      <w:r w:rsidRPr="009B5887">
        <w:rPr>
          <w:i/>
          <w:spacing w:val="-2"/>
          <w:sz w:val="24"/>
        </w:rPr>
        <w:t>Компетенции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Объяснять,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в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какой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форме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можно</w:t>
      </w:r>
      <w:r w:rsidRPr="009B5887">
        <w:rPr>
          <w:spacing w:val="-2"/>
          <w:sz w:val="24"/>
        </w:rPr>
        <w:t xml:space="preserve"> </w:t>
      </w:r>
      <w:r w:rsidRPr="009B5887">
        <w:rPr>
          <w:sz w:val="24"/>
        </w:rPr>
        <w:t>делать</w:t>
      </w:r>
      <w:r w:rsidRPr="009B5887">
        <w:rPr>
          <w:spacing w:val="-4"/>
          <w:sz w:val="24"/>
        </w:rPr>
        <w:t xml:space="preserve"> </w:t>
      </w:r>
      <w:r w:rsidRPr="009B5887">
        <w:rPr>
          <w:spacing w:val="-2"/>
          <w:sz w:val="24"/>
        </w:rPr>
        <w:t>сбережения.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Приводить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примеры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доходов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от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различных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вложений</w:t>
      </w:r>
      <w:r w:rsidRPr="009B5887">
        <w:rPr>
          <w:spacing w:val="-8"/>
          <w:sz w:val="24"/>
        </w:rPr>
        <w:t xml:space="preserve"> </w:t>
      </w:r>
      <w:r w:rsidRPr="009B5887">
        <w:rPr>
          <w:spacing w:val="-2"/>
          <w:sz w:val="24"/>
        </w:rPr>
        <w:t>денег.</w:t>
      </w:r>
    </w:p>
    <w:p w:rsidR="008B0982" w:rsidRPr="009B5887" w:rsidRDefault="008B0982">
      <w:pPr>
        <w:pStyle w:val="ListParagraph"/>
        <w:numPr>
          <w:ilvl w:val="0"/>
          <w:numId w:val="5"/>
        </w:numPr>
        <w:tabs>
          <w:tab w:val="left" w:pos="271"/>
        </w:tabs>
        <w:ind w:left="270"/>
        <w:rPr>
          <w:sz w:val="24"/>
        </w:rPr>
      </w:pPr>
      <w:r w:rsidRPr="009B5887">
        <w:rPr>
          <w:sz w:val="24"/>
        </w:rPr>
        <w:t>Сравнивать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разные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виды</w:t>
      </w:r>
      <w:r w:rsidRPr="009B5887">
        <w:rPr>
          <w:spacing w:val="-5"/>
          <w:sz w:val="24"/>
        </w:rPr>
        <w:t xml:space="preserve"> </w:t>
      </w:r>
      <w:r w:rsidRPr="009B5887">
        <w:rPr>
          <w:spacing w:val="-2"/>
          <w:sz w:val="24"/>
        </w:rPr>
        <w:t>сбережений.</w:t>
      </w:r>
    </w:p>
    <w:p w:rsidR="008B0982" w:rsidRPr="009B5887" w:rsidRDefault="008B0982">
      <w:pPr>
        <w:rPr>
          <w:sz w:val="24"/>
        </w:rPr>
        <w:sectPr w:rsidR="008B0982" w:rsidRPr="009B5887">
          <w:pgSz w:w="11910" w:h="16840"/>
          <w:pgMar w:top="1040" w:right="620" w:bottom="1200" w:left="1600" w:header="0" w:footer="1002" w:gutter="0"/>
          <w:cols w:space="720"/>
        </w:sectPr>
      </w:pPr>
    </w:p>
    <w:p w:rsidR="008B0982" w:rsidRPr="009B5887" w:rsidRDefault="008B0982">
      <w:pPr>
        <w:pStyle w:val="Heading1"/>
        <w:spacing w:before="76"/>
        <w:ind w:left="2403" w:right="2527"/>
        <w:jc w:val="center"/>
        <w:rPr>
          <w:sz w:val="24"/>
        </w:rPr>
      </w:pPr>
      <w:r w:rsidRPr="009B5887">
        <w:rPr>
          <w:sz w:val="24"/>
        </w:rPr>
        <w:t>Содержание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программы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для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4</w:t>
      </w:r>
      <w:r w:rsidRPr="009B5887">
        <w:rPr>
          <w:spacing w:val="-3"/>
          <w:sz w:val="24"/>
        </w:rPr>
        <w:t xml:space="preserve"> </w:t>
      </w:r>
      <w:r w:rsidRPr="009B5887">
        <w:rPr>
          <w:spacing w:val="-2"/>
          <w:sz w:val="24"/>
        </w:rPr>
        <w:t>класса</w:t>
      </w:r>
    </w:p>
    <w:p w:rsidR="008B0982" w:rsidRPr="009B5887" w:rsidRDefault="008B0982">
      <w:pPr>
        <w:pStyle w:val="ListParagraph"/>
        <w:numPr>
          <w:ilvl w:val="0"/>
          <w:numId w:val="3"/>
        </w:numPr>
        <w:tabs>
          <w:tab w:val="left" w:pos="383"/>
        </w:tabs>
        <w:spacing w:before="252" w:line="235" w:lineRule="auto"/>
        <w:ind w:right="4228" w:firstLine="0"/>
        <w:jc w:val="both"/>
        <w:rPr>
          <w:i/>
          <w:sz w:val="24"/>
        </w:rPr>
      </w:pPr>
      <w:r w:rsidRPr="009B5887">
        <w:rPr>
          <w:b/>
          <w:sz w:val="24"/>
        </w:rPr>
        <w:t>Что</w:t>
      </w:r>
      <w:r w:rsidRPr="009B5887">
        <w:rPr>
          <w:b/>
          <w:spacing w:val="-7"/>
          <w:sz w:val="24"/>
        </w:rPr>
        <w:t xml:space="preserve"> </w:t>
      </w:r>
      <w:r w:rsidRPr="009B5887">
        <w:rPr>
          <w:b/>
          <w:sz w:val="24"/>
        </w:rPr>
        <w:t>такое</w:t>
      </w:r>
      <w:r w:rsidRPr="009B5887">
        <w:rPr>
          <w:b/>
          <w:spacing w:val="-5"/>
          <w:sz w:val="24"/>
        </w:rPr>
        <w:t xml:space="preserve"> </w:t>
      </w:r>
      <w:r w:rsidRPr="009B5887">
        <w:rPr>
          <w:b/>
          <w:sz w:val="24"/>
        </w:rPr>
        <w:t>деньги</w:t>
      </w:r>
      <w:r w:rsidRPr="009B5887">
        <w:rPr>
          <w:b/>
          <w:spacing w:val="-6"/>
          <w:sz w:val="24"/>
        </w:rPr>
        <w:t xml:space="preserve"> </w:t>
      </w:r>
      <w:r w:rsidRPr="009B5887">
        <w:rPr>
          <w:b/>
          <w:sz w:val="24"/>
        </w:rPr>
        <w:t>и</w:t>
      </w:r>
      <w:r w:rsidRPr="009B5887">
        <w:rPr>
          <w:b/>
          <w:spacing w:val="-7"/>
          <w:sz w:val="24"/>
        </w:rPr>
        <w:t xml:space="preserve"> </w:t>
      </w:r>
      <w:r w:rsidRPr="009B5887">
        <w:rPr>
          <w:b/>
          <w:sz w:val="24"/>
        </w:rPr>
        <w:t>какими</w:t>
      </w:r>
      <w:r w:rsidRPr="009B5887">
        <w:rPr>
          <w:b/>
          <w:spacing w:val="-5"/>
          <w:sz w:val="24"/>
        </w:rPr>
        <w:t xml:space="preserve"> </w:t>
      </w:r>
      <w:r w:rsidRPr="009B5887">
        <w:rPr>
          <w:b/>
          <w:sz w:val="24"/>
        </w:rPr>
        <w:t>они</w:t>
      </w:r>
      <w:r w:rsidRPr="009B5887">
        <w:rPr>
          <w:b/>
          <w:spacing w:val="-7"/>
          <w:sz w:val="24"/>
        </w:rPr>
        <w:t xml:space="preserve"> </w:t>
      </w:r>
      <w:r w:rsidRPr="009B5887">
        <w:rPr>
          <w:b/>
          <w:sz w:val="24"/>
        </w:rPr>
        <w:t xml:space="preserve">бывают Тема 1. </w:t>
      </w:r>
      <w:r w:rsidRPr="009B5887">
        <w:rPr>
          <w:i/>
          <w:sz w:val="24"/>
        </w:rPr>
        <w:t>Как появились деньги.</w:t>
      </w:r>
    </w:p>
    <w:p w:rsidR="008B0982" w:rsidRPr="009B5887" w:rsidRDefault="008B0982">
      <w:pPr>
        <w:pStyle w:val="BodyText"/>
        <w:spacing w:before="5"/>
        <w:ind w:left="102" w:right="225"/>
        <w:jc w:val="both"/>
        <w:rPr>
          <w:sz w:val="24"/>
        </w:rPr>
      </w:pPr>
      <w:r w:rsidRPr="009B5887">
        <w:rPr>
          <w:sz w:val="24"/>
        </w:rPr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8B0982" w:rsidRPr="009B5887" w:rsidRDefault="008B0982">
      <w:pPr>
        <w:spacing w:line="322" w:lineRule="exact"/>
        <w:ind w:left="102"/>
        <w:jc w:val="both"/>
        <w:rPr>
          <w:i/>
          <w:sz w:val="24"/>
        </w:rPr>
      </w:pPr>
      <w:r w:rsidRPr="009B5887">
        <w:rPr>
          <w:i/>
          <w:sz w:val="24"/>
        </w:rPr>
        <w:t>Основные</w:t>
      </w:r>
      <w:r w:rsidRPr="009B5887">
        <w:rPr>
          <w:i/>
          <w:spacing w:val="-8"/>
          <w:sz w:val="24"/>
        </w:rPr>
        <w:t xml:space="preserve"> </w:t>
      </w:r>
      <w:r w:rsidRPr="009B5887">
        <w:rPr>
          <w:i/>
          <w:spacing w:val="-2"/>
          <w:sz w:val="24"/>
        </w:rPr>
        <w:t>понятия</w:t>
      </w:r>
    </w:p>
    <w:p w:rsidR="008B0982" w:rsidRPr="009B5887" w:rsidRDefault="008B0982">
      <w:pPr>
        <w:pStyle w:val="BodyText"/>
        <w:ind w:left="102" w:right="225"/>
        <w:jc w:val="both"/>
        <w:rPr>
          <w:sz w:val="24"/>
        </w:rPr>
      </w:pPr>
      <w:r w:rsidRPr="009B5887">
        <w:rPr>
          <w:sz w:val="24"/>
        </w:rPr>
        <w:t xml:space="preserve">Бартер. Деньги. Товарные деньги. Благородные металлы. Монеты. Банкноты (банковские билеты). Купюры. Номинал. Покупательная сила. Товары. </w:t>
      </w:r>
      <w:r w:rsidRPr="009B5887">
        <w:rPr>
          <w:spacing w:val="-2"/>
          <w:sz w:val="24"/>
        </w:rPr>
        <w:t>Услуги.</w:t>
      </w:r>
    </w:p>
    <w:p w:rsidR="008B0982" w:rsidRPr="009B5887" w:rsidRDefault="008B0982">
      <w:pPr>
        <w:spacing w:line="321" w:lineRule="exact"/>
        <w:ind w:left="102"/>
        <w:rPr>
          <w:i/>
          <w:sz w:val="24"/>
        </w:rPr>
      </w:pPr>
      <w:r w:rsidRPr="009B5887">
        <w:rPr>
          <w:i/>
          <w:spacing w:val="-2"/>
          <w:sz w:val="24"/>
        </w:rPr>
        <w:t>Компетенции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before="2" w:line="322" w:lineRule="exact"/>
        <w:ind w:left="270"/>
        <w:rPr>
          <w:sz w:val="24"/>
        </w:rPr>
      </w:pPr>
      <w:r w:rsidRPr="009B5887">
        <w:rPr>
          <w:sz w:val="24"/>
        </w:rPr>
        <w:t>Объяснять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выгоды</w:t>
      </w:r>
      <w:r w:rsidRPr="009B5887">
        <w:rPr>
          <w:spacing w:val="-7"/>
          <w:sz w:val="24"/>
        </w:rPr>
        <w:t xml:space="preserve"> </w:t>
      </w:r>
      <w:r w:rsidRPr="009B5887">
        <w:rPr>
          <w:spacing w:val="-2"/>
          <w:sz w:val="24"/>
        </w:rPr>
        <w:t>обмена.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Описывать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свойства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предмета,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выполняющего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роль</w:t>
      </w:r>
      <w:r w:rsidRPr="009B5887">
        <w:rPr>
          <w:spacing w:val="-7"/>
          <w:sz w:val="24"/>
        </w:rPr>
        <w:t xml:space="preserve"> </w:t>
      </w:r>
      <w:r w:rsidRPr="009B5887">
        <w:rPr>
          <w:spacing w:val="-2"/>
          <w:sz w:val="24"/>
        </w:rPr>
        <w:t>денег.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ind w:left="270"/>
        <w:rPr>
          <w:sz w:val="24"/>
        </w:rPr>
      </w:pPr>
      <w:r w:rsidRPr="009B5887">
        <w:rPr>
          <w:sz w:val="24"/>
        </w:rPr>
        <w:t>Объяснять,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почему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драгоценные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металлы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стали</w:t>
      </w:r>
      <w:r w:rsidRPr="009B5887">
        <w:rPr>
          <w:spacing w:val="-4"/>
          <w:sz w:val="24"/>
        </w:rPr>
        <w:t xml:space="preserve"> </w:t>
      </w:r>
      <w:r w:rsidRPr="009B5887">
        <w:rPr>
          <w:spacing w:val="-2"/>
          <w:sz w:val="24"/>
        </w:rPr>
        <w:t>деньгами.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Описывать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ситуации,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в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которых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используются</w:t>
      </w:r>
      <w:r w:rsidRPr="009B5887">
        <w:rPr>
          <w:spacing w:val="-6"/>
          <w:sz w:val="24"/>
        </w:rPr>
        <w:t xml:space="preserve"> </w:t>
      </w:r>
      <w:r w:rsidRPr="009B5887">
        <w:rPr>
          <w:spacing w:val="-2"/>
          <w:sz w:val="24"/>
        </w:rPr>
        <w:t>деньги.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Объяснять,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почему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бумажные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деньги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могут</w:t>
      </w:r>
      <w:r w:rsidRPr="009B5887">
        <w:rPr>
          <w:spacing w:val="-5"/>
          <w:sz w:val="24"/>
        </w:rPr>
        <w:t xml:space="preserve"> </w:t>
      </w:r>
      <w:r w:rsidRPr="009B5887">
        <w:rPr>
          <w:spacing w:val="-2"/>
          <w:sz w:val="24"/>
        </w:rPr>
        <w:t>обесцениваться.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ind w:left="270"/>
        <w:rPr>
          <w:sz w:val="24"/>
        </w:rPr>
      </w:pPr>
      <w:r w:rsidRPr="009B5887">
        <w:rPr>
          <w:sz w:val="24"/>
        </w:rPr>
        <w:t>Сравнивать</w:t>
      </w:r>
      <w:r w:rsidRPr="009B5887">
        <w:rPr>
          <w:spacing w:val="-11"/>
          <w:sz w:val="24"/>
        </w:rPr>
        <w:t xml:space="preserve"> </w:t>
      </w:r>
      <w:r w:rsidRPr="009B5887">
        <w:rPr>
          <w:sz w:val="24"/>
        </w:rPr>
        <w:t>преимущества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недостатки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разных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видов</w:t>
      </w:r>
      <w:r w:rsidRPr="009B5887">
        <w:rPr>
          <w:spacing w:val="-8"/>
          <w:sz w:val="24"/>
        </w:rPr>
        <w:t xml:space="preserve"> </w:t>
      </w:r>
      <w:r w:rsidRPr="009B5887">
        <w:rPr>
          <w:spacing w:val="-2"/>
          <w:sz w:val="24"/>
        </w:rPr>
        <w:t>денег.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before="1" w:line="322" w:lineRule="exact"/>
        <w:ind w:left="270"/>
        <w:rPr>
          <w:sz w:val="24"/>
        </w:rPr>
      </w:pPr>
      <w:r w:rsidRPr="009B5887">
        <w:rPr>
          <w:sz w:val="24"/>
        </w:rPr>
        <w:t>Составлять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задачи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с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денежными</w:t>
      </w:r>
      <w:r w:rsidRPr="009B5887">
        <w:rPr>
          <w:spacing w:val="-3"/>
          <w:sz w:val="24"/>
        </w:rPr>
        <w:t xml:space="preserve"> </w:t>
      </w:r>
      <w:r w:rsidRPr="009B5887">
        <w:rPr>
          <w:spacing w:val="-2"/>
          <w:sz w:val="24"/>
        </w:rPr>
        <w:t>расчётами.</w:t>
      </w:r>
    </w:p>
    <w:p w:rsidR="008B0982" w:rsidRPr="009B5887" w:rsidRDefault="008B0982">
      <w:pPr>
        <w:spacing w:line="322" w:lineRule="exact"/>
        <w:ind w:left="102"/>
        <w:jc w:val="both"/>
        <w:rPr>
          <w:i/>
          <w:sz w:val="24"/>
        </w:rPr>
      </w:pPr>
      <w:r w:rsidRPr="009B5887">
        <w:rPr>
          <w:b/>
          <w:sz w:val="24"/>
        </w:rPr>
        <w:t>Тема</w:t>
      </w:r>
      <w:r w:rsidRPr="009B5887">
        <w:rPr>
          <w:b/>
          <w:spacing w:val="-2"/>
          <w:sz w:val="24"/>
        </w:rPr>
        <w:t xml:space="preserve"> </w:t>
      </w:r>
      <w:r w:rsidRPr="009B5887">
        <w:rPr>
          <w:b/>
          <w:sz w:val="24"/>
        </w:rPr>
        <w:t>2.</w:t>
      </w:r>
      <w:r w:rsidRPr="009B5887">
        <w:rPr>
          <w:b/>
          <w:spacing w:val="-4"/>
          <w:sz w:val="24"/>
        </w:rPr>
        <w:t xml:space="preserve"> </w:t>
      </w:r>
      <w:r w:rsidRPr="009B5887">
        <w:rPr>
          <w:i/>
          <w:sz w:val="24"/>
        </w:rPr>
        <w:t>История</w:t>
      </w:r>
      <w:r w:rsidRPr="009B5887">
        <w:rPr>
          <w:i/>
          <w:spacing w:val="-6"/>
          <w:sz w:val="24"/>
        </w:rPr>
        <w:t xml:space="preserve"> </w:t>
      </w:r>
      <w:r w:rsidRPr="009B5887">
        <w:rPr>
          <w:i/>
          <w:spacing w:val="-2"/>
          <w:sz w:val="24"/>
        </w:rPr>
        <w:t>монет.</w:t>
      </w:r>
    </w:p>
    <w:p w:rsidR="008B0982" w:rsidRPr="009B5887" w:rsidRDefault="008B0982">
      <w:pPr>
        <w:pStyle w:val="BodyText"/>
        <w:ind w:left="102" w:right="223"/>
        <w:jc w:val="both"/>
        <w:rPr>
          <w:sz w:val="24"/>
        </w:rPr>
      </w:pPr>
      <w:r w:rsidRPr="009B5887">
        <w:rPr>
          <w:sz w:val="24"/>
        </w:rPr>
        <w:t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</w:r>
    </w:p>
    <w:p w:rsidR="008B0982" w:rsidRPr="009B5887" w:rsidRDefault="008B0982">
      <w:pPr>
        <w:spacing w:before="1" w:line="322" w:lineRule="exact"/>
        <w:ind w:left="102"/>
        <w:jc w:val="both"/>
        <w:rPr>
          <w:i/>
          <w:sz w:val="24"/>
        </w:rPr>
      </w:pPr>
      <w:r w:rsidRPr="009B5887">
        <w:rPr>
          <w:i/>
          <w:sz w:val="24"/>
        </w:rPr>
        <w:t>Основные</w:t>
      </w:r>
      <w:r w:rsidRPr="009B5887">
        <w:rPr>
          <w:i/>
          <w:spacing w:val="-8"/>
          <w:sz w:val="24"/>
        </w:rPr>
        <w:t xml:space="preserve"> </w:t>
      </w:r>
      <w:r w:rsidRPr="009B5887">
        <w:rPr>
          <w:i/>
          <w:spacing w:val="-2"/>
          <w:sz w:val="24"/>
        </w:rPr>
        <w:t>понятия</w:t>
      </w:r>
    </w:p>
    <w:p w:rsidR="008B0982" w:rsidRPr="009B5887" w:rsidRDefault="008B0982">
      <w:pPr>
        <w:pStyle w:val="BodyText"/>
        <w:ind w:left="102" w:right="223"/>
        <w:jc w:val="both"/>
        <w:rPr>
          <w:sz w:val="24"/>
        </w:rPr>
      </w:pPr>
      <w:r w:rsidRPr="009B5887">
        <w:rPr>
          <w:sz w:val="24"/>
        </w:rPr>
        <w:t>Аверс. Реверс. Гурт. Гербовая царская печать. Ауреус. Денарий. Тенге. Гривна. Рубль. Копейка. Полушка. Алтын. Деньга. Пятак. Гривенник. Двугривенный. Полтинник. Червонец. Дукат. «Орёл». «Решка».</w:t>
      </w:r>
    </w:p>
    <w:p w:rsidR="008B0982" w:rsidRPr="009B5887" w:rsidRDefault="008B0982">
      <w:pPr>
        <w:spacing w:line="321" w:lineRule="exact"/>
        <w:ind w:left="102"/>
        <w:rPr>
          <w:i/>
          <w:sz w:val="24"/>
        </w:rPr>
      </w:pPr>
      <w:r w:rsidRPr="009B5887">
        <w:rPr>
          <w:i/>
          <w:spacing w:val="-2"/>
          <w:sz w:val="24"/>
        </w:rPr>
        <w:t>Компетенции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before="2" w:line="322" w:lineRule="exact"/>
        <w:ind w:left="270"/>
        <w:rPr>
          <w:sz w:val="24"/>
        </w:rPr>
      </w:pPr>
      <w:r w:rsidRPr="009B5887">
        <w:rPr>
          <w:sz w:val="24"/>
        </w:rPr>
        <w:t>Объяснять,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почему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появились</w:t>
      </w:r>
      <w:r w:rsidRPr="009B5887">
        <w:rPr>
          <w:spacing w:val="-5"/>
          <w:sz w:val="24"/>
        </w:rPr>
        <w:t xml:space="preserve"> </w:t>
      </w:r>
      <w:r w:rsidRPr="009B5887">
        <w:rPr>
          <w:spacing w:val="-2"/>
          <w:sz w:val="24"/>
        </w:rPr>
        <w:t>монеты.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Описывать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устройство</w:t>
      </w:r>
      <w:r w:rsidRPr="009B5887">
        <w:rPr>
          <w:spacing w:val="-7"/>
          <w:sz w:val="24"/>
        </w:rPr>
        <w:t xml:space="preserve"> </w:t>
      </w:r>
      <w:r w:rsidRPr="009B5887">
        <w:rPr>
          <w:spacing w:val="-2"/>
          <w:sz w:val="24"/>
        </w:rPr>
        <w:t>монеты.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Приводить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примеры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первых</w:t>
      </w:r>
      <w:r w:rsidRPr="009B5887">
        <w:rPr>
          <w:spacing w:val="-5"/>
          <w:sz w:val="24"/>
        </w:rPr>
        <w:t xml:space="preserve"> </w:t>
      </w:r>
      <w:r w:rsidRPr="009B5887">
        <w:rPr>
          <w:spacing w:val="-2"/>
          <w:sz w:val="24"/>
        </w:rPr>
        <w:t>монет.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ind w:left="270"/>
        <w:rPr>
          <w:sz w:val="24"/>
        </w:rPr>
      </w:pPr>
      <w:r w:rsidRPr="009B5887">
        <w:rPr>
          <w:sz w:val="24"/>
        </w:rPr>
        <w:t>Описывать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старинные</w:t>
      </w:r>
      <w:r w:rsidRPr="009B5887">
        <w:rPr>
          <w:spacing w:val="-11"/>
          <w:sz w:val="24"/>
        </w:rPr>
        <w:t xml:space="preserve"> </w:t>
      </w:r>
      <w:r w:rsidRPr="009B5887">
        <w:rPr>
          <w:sz w:val="24"/>
        </w:rPr>
        <w:t>российские</w:t>
      </w:r>
      <w:r w:rsidRPr="009B5887">
        <w:rPr>
          <w:spacing w:val="-10"/>
          <w:sz w:val="24"/>
        </w:rPr>
        <w:t xml:space="preserve"> </w:t>
      </w:r>
      <w:r w:rsidRPr="009B5887">
        <w:rPr>
          <w:spacing w:val="-2"/>
          <w:sz w:val="24"/>
        </w:rPr>
        <w:t>деньги.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Объяснять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происхождение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названий</w:t>
      </w:r>
      <w:r w:rsidRPr="009B5887">
        <w:rPr>
          <w:spacing w:val="-6"/>
          <w:sz w:val="24"/>
        </w:rPr>
        <w:t xml:space="preserve"> </w:t>
      </w:r>
      <w:r w:rsidRPr="009B5887">
        <w:rPr>
          <w:spacing w:val="-2"/>
          <w:sz w:val="24"/>
        </w:rPr>
        <w:t>денег.</w:t>
      </w:r>
    </w:p>
    <w:p w:rsidR="008B0982" w:rsidRPr="009B5887" w:rsidRDefault="008B0982">
      <w:pPr>
        <w:spacing w:line="322" w:lineRule="exact"/>
        <w:ind w:left="102"/>
        <w:rPr>
          <w:i/>
          <w:sz w:val="24"/>
        </w:rPr>
      </w:pPr>
      <w:r w:rsidRPr="009B5887">
        <w:rPr>
          <w:b/>
          <w:sz w:val="24"/>
        </w:rPr>
        <w:t>Тема</w:t>
      </w:r>
      <w:r w:rsidRPr="009B5887">
        <w:rPr>
          <w:b/>
          <w:spacing w:val="-5"/>
          <w:sz w:val="24"/>
        </w:rPr>
        <w:t xml:space="preserve"> </w:t>
      </w:r>
      <w:r w:rsidRPr="009B5887">
        <w:rPr>
          <w:b/>
          <w:sz w:val="24"/>
        </w:rPr>
        <w:t>3.</w:t>
      </w:r>
      <w:r w:rsidRPr="009B5887">
        <w:rPr>
          <w:i/>
          <w:sz w:val="24"/>
        </w:rPr>
        <w:t>Бумажные</w:t>
      </w:r>
      <w:r w:rsidRPr="009B5887">
        <w:rPr>
          <w:i/>
          <w:spacing w:val="-4"/>
          <w:sz w:val="24"/>
        </w:rPr>
        <w:t xml:space="preserve"> </w:t>
      </w:r>
      <w:r w:rsidRPr="009B5887">
        <w:rPr>
          <w:i/>
          <w:spacing w:val="-2"/>
          <w:sz w:val="24"/>
        </w:rPr>
        <w:t>деньги.</w:t>
      </w:r>
    </w:p>
    <w:p w:rsidR="008B0982" w:rsidRPr="009B5887" w:rsidRDefault="008B0982">
      <w:pPr>
        <w:pStyle w:val="BodyText"/>
        <w:spacing w:line="242" w:lineRule="auto"/>
        <w:ind w:left="102" w:right="229"/>
        <w:rPr>
          <w:sz w:val="24"/>
        </w:rPr>
      </w:pPr>
      <w:r w:rsidRPr="009B5887">
        <w:rPr>
          <w:sz w:val="24"/>
        </w:rPr>
        <w:t>Монеты и купюры являются наличными</w:t>
      </w:r>
      <w:r w:rsidRPr="009B5887">
        <w:rPr>
          <w:spacing w:val="-1"/>
          <w:sz w:val="24"/>
        </w:rPr>
        <w:t xml:space="preserve"> </w:t>
      </w:r>
      <w:r w:rsidRPr="009B5887">
        <w:rPr>
          <w:sz w:val="24"/>
        </w:rPr>
        <w:t>деньгами. Первоначально бумажные деньги</w:t>
      </w:r>
      <w:r w:rsidRPr="009B5887">
        <w:rPr>
          <w:spacing w:val="36"/>
          <w:sz w:val="24"/>
        </w:rPr>
        <w:t xml:space="preserve"> </w:t>
      </w:r>
      <w:r w:rsidRPr="009B5887">
        <w:rPr>
          <w:sz w:val="24"/>
        </w:rPr>
        <w:t>были</w:t>
      </w:r>
      <w:r w:rsidRPr="009B5887">
        <w:rPr>
          <w:spacing w:val="38"/>
          <w:sz w:val="24"/>
        </w:rPr>
        <w:t xml:space="preserve"> </w:t>
      </w:r>
      <w:r w:rsidRPr="009B5887">
        <w:rPr>
          <w:sz w:val="24"/>
        </w:rPr>
        <w:t>обеспечены</w:t>
      </w:r>
      <w:r w:rsidRPr="009B5887">
        <w:rPr>
          <w:spacing w:val="39"/>
          <w:sz w:val="24"/>
        </w:rPr>
        <w:t xml:space="preserve"> </w:t>
      </w:r>
      <w:r w:rsidRPr="009B5887">
        <w:rPr>
          <w:sz w:val="24"/>
        </w:rPr>
        <w:t>золотом.</w:t>
      </w:r>
      <w:r w:rsidRPr="009B5887">
        <w:rPr>
          <w:spacing w:val="36"/>
          <w:sz w:val="24"/>
        </w:rPr>
        <w:t xml:space="preserve"> </w:t>
      </w:r>
      <w:r w:rsidRPr="009B5887">
        <w:rPr>
          <w:sz w:val="24"/>
        </w:rPr>
        <w:t>В</w:t>
      </w:r>
      <w:r w:rsidRPr="009B5887">
        <w:rPr>
          <w:spacing w:val="38"/>
          <w:sz w:val="24"/>
        </w:rPr>
        <w:t xml:space="preserve"> </w:t>
      </w:r>
      <w:r w:rsidRPr="009B5887">
        <w:rPr>
          <w:sz w:val="24"/>
        </w:rPr>
        <w:t>России</w:t>
      </w:r>
      <w:r w:rsidRPr="009B5887">
        <w:rPr>
          <w:spacing w:val="38"/>
          <w:sz w:val="24"/>
        </w:rPr>
        <w:t xml:space="preserve"> </w:t>
      </w:r>
      <w:r w:rsidRPr="009B5887">
        <w:rPr>
          <w:sz w:val="24"/>
        </w:rPr>
        <w:t>бумажные</w:t>
      </w:r>
      <w:r w:rsidRPr="009B5887">
        <w:rPr>
          <w:spacing w:val="43"/>
          <w:sz w:val="24"/>
        </w:rPr>
        <w:t xml:space="preserve"> </w:t>
      </w:r>
      <w:r w:rsidRPr="009B5887">
        <w:rPr>
          <w:sz w:val="24"/>
        </w:rPr>
        <w:t>деньги</w:t>
      </w:r>
      <w:r w:rsidRPr="009B5887">
        <w:rPr>
          <w:spacing w:val="38"/>
          <w:sz w:val="24"/>
        </w:rPr>
        <w:t xml:space="preserve"> </w:t>
      </w:r>
      <w:r w:rsidRPr="009B5887">
        <w:rPr>
          <w:sz w:val="24"/>
        </w:rPr>
        <w:t>появились</w:t>
      </w:r>
      <w:r w:rsidRPr="009B5887">
        <w:rPr>
          <w:spacing w:val="37"/>
          <w:sz w:val="24"/>
        </w:rPr>
        <w:t xml:space="preserve"> </w:t>
      </w:r>
      <w:r w:rsidRPr="009B5887">
        <w:rPr>
          <w:spacing w:val="-10"/>
          <w:sz w:val="24"/>
        </w:rPr>
        <w:t>в</w:t>
      </w:r>
    </w:p>
    <w:p w:rsidR="008B0982" w:rsidRPr="009B5887" w:rsidRDefault="008B0982">
      <w:pPr>
        <w:spacing w:line="242" w:lineRule="auto"/>
        <w:rPr>
          <w:sz w:val="24"/>
        </w:rPr>
        <w:sectPr w:rsidR="008B0982" w:rsidRPr="009B5887">
          <w:pgSz w:w="11910" w:h="16840"/>
          <w:pgMar w:top="1360" w:right="620" w:bottom="1200" w:left="1600" w:header="0" w:footer="1002" w:gutter="0"/>
          <w:cols w:space="720"/>
        </w:sectPr>
      </w:pPr>
    </w:p>
    <w:p w:rsidR="008B0982" w:rsidRPr="009B5887" w:rsidRDefault="008B0982">
      <w:pPr>
        <w:pStyle w:val="BodyText"/>
        <w:spacing w:before="67"/>
        <w:ind w:left="102" w:right="227"/>
        <w:jc w:val="both"/>
        <w:rPr>
          <w:sz w:val="24"/>
        </w:rPr>
      </w:pPr>
      <w:r w:rsidRPr="009B5887">
        <w:rPr>
          <w:sz w:val="24"/>
        </w:rPr>
        <w:t>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</w:r>
    </w:p>
    <w:p w:rsidR="008B0982" w:rsidRPr="009B5887" w:rsidRDefault="008B0982">
      <w:pPr>
        <w:spacing w:before="2" w:line="322" w:lineRule="exact"/>
        <w:ind w:left="102"/>
        <w:rPr>
          <w:i/>
          <w:sz w:val="24"/>
        </w:rPr>
      </w:pPr>
      <w:r w:rsidRPr="009B5887">
        <w:rPr>
          <w:i/>
          <w:sz w:val="24"/>
        </w:rPr>
        <w:t>Основные</w:t>
      </w:r>
      <w:r w:rsidRPr="009B5887">
        <w:rPr>
          <w:i/>
          <w:spacing w:val="-8"/>
          <w:sz w:val="24"/>
        </w:rPr>
        <w:t xml:space="preserve"> </w:t>
      </w:r>
      <w:r w:rsidRPr="009B5887">
        <w:rPr>
          <w:i/>
          <w:spacing w:val="-2"/>
          <w:sz w:val="24"/>
        </w:rPr>
        <w:t>понятия</w:t>
      </w:r>
    </w:p>
    <w:p w:rsidR="008B0982" w:rsidRPr="009B5887" w:rsidRDefault="008B0982">
      <w:pPr>
        <w:pStyle w:val="BodyText"/>
        <w:tabs>
          <w:tab w:val="left" w:pos="1625"/>
          <w:tab w:val="left" w:pos="2769"/>
          <w:tab w:val="left" w:pos="4256"/>
          <w:tab w:val="left" w:pos="5400"/>
          <w:tab w:val="left" w:pos="7228"/>
          <w:tab w:val="left" w:pos="8374"/>
        </w:tabs>
        <w:ind w:left="102" w:right="225"/>
        <w:rPr>
          <w:sz w:val="24"/>
        </w:rPr>
      </w:pPr>
      <w:r w:rsidRPr="009B5887">
        <w:rPr>
          <w:spacing w:val="-2"/>
          <w:sz w:val="24"/>
        </w:rPr>
        <w:t>Бумажные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деньги.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Наличные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деньги.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Безналичные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деньги.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 xml:space="preserve">Купюры. </w:t>
      </w:r>
      <w:r w:rsidRPr="009B5887">
        <w:rPr>
          <w:sz w:val="24"/>
        </w:rPr>
        <w:t>Банковские билеты. Ассигнации. Водяные знаки. Фальшивомонетчики.</w:t>
      </w:r>
    </w:p>
    <w:p w:rsidR="008B0982" w:rsidRPr="009B5887" w:rsidRDefault="008B0982">
      <w:pPr>
        <w:spacing w:line="321" w:lineRule="exact"/>
        <w:ind w:left="102"/>
        <w:rPr>
          <w:i/>
          <w:sz w:val="24"/>
        </w:rPr>
      </w:pPr>
      <w:r w:rsidRPr="009B5887">
        <w:rPr>
          <w:i/>
          <w:spacing w:val="-2"/>
          <w:sz w:val="24"/>
        </w:rPr>
        <w:t>Компетенции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before="2" w:line="322" w:lineRule="exact"/>
        <w:ind w:left="270"/>
        <w:rPr>
          <w:sz w:val="24"/>
        </w:rPr>
      </w:pPr>
      <w:r w:rsidRPr="009B5887">
        <w:rPr>
          <w:sz w:val="24"/>
        </w:rPr>
        <w:t>Объяснять,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почему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появились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бумажные</w:t>
      </w:r>
      <w:r w:rsidRPr="009B5887">
        <w:rPr>
          <w:spacing w:val="-4"/>
          <w:sz w:val="24"/>
        </w:rPr>
        <w:t xml:space="preserve"> </w:t>
      </w:r>
      <w:r w:rsidRPr="009B5887">
        <w:rPr>
          <w:spacing w:val="-2"/>
          <w:sz w:val="24"/>
        </w:rPr>
        <w:t>деньги.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Оценивать</w:t>
      </w:r>
      <w:r w:rsidRPr="009B5887">
        <w:rPr>
          <w:spacing w:val="-11"/>
          <w:sz w:val="24"/>
        </w:rPr>
        <w:t xml:space="preserve"> </w:t>
      </w:r>
      <w:r w:rsidRPr="009B5887">
        <w:rPr>
          <w:sz w:val="24"/>
        </w:rPr>
        <w:t>преимущества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недостатки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использования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бумажных</w:t>
      </w:r>
      <w:r w:rsidRPr="009B5887">
        <w:rPr>
          <w:spacing w:val="-5"/>
          <w:sz w:val="24"/>
        </w:rPr>
        <w:t xml:space="preserve"> </w:t>
      </w:r>
      <w:r w:rsidRPr="009B5887">
        <w:rPr>
          <w:spacing w:val="-2"/>
          <w:sz w:val="24"/>
        </w:rPr>
        <w:t>денег.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Приводить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примеры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первых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бумажных</w:t>
      </w:r>
      <w:r w:rsidRPr="009B5887">
        <w:rPr>
          <w:spacing w:val="-5"/>
          <w:sz w:val="24"/>
        </w:rPr>
        <w:t xml:space="preserve"> </w:t>
      </w:r>
      <w:r w:rsidRPr="009B5887">
        <w:rPr>
          <w:spacing w:val="-2"/>
          <w:sz w:val="24"/>
        </w:rPr>
        <w:t>денег.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ind w:left="270"/>
        <w:rPr>
          <w:sz w:val="24"/>
        </w:rPr>
      </w:pPr>
      <w:r w:rsidRPr="009B5887">
        <w:rPr>
          <w:sz w:val="24"/>
        </w:rPr>
        <w:t>Описывать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первые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российские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бумажные</w:t>
      </w:r>
      <w:r w:rsidRPr="009B5887">
        <w:rPr>
          <w:spacing w:val="-6"/>
          <w:sz w:val="24"/>
        </w:rPr>
        <w:t xml:space="preserve"> </w:t>
      </w:r>
      <w:r w:rsidRPr="009B5887">
        <w:rPr>
          <w:spacing w:val="-2"/>
          <w:sz w:val="24"/>
        </w:rPr>
        <w:t>деньги.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594"/>
          <w:tab w:val="left" w:pos="2328"/>
          <w:tab w:val="left" w:pos="3592"/>
          <w:tab w:val="left" w:pos="5588"/>
          <w:tab w:val="left" w:pos="7378"/>
          <w:tab w:val="left" w:pos="8428"/>
        </w:tabs>
        <w:ind w:right="226" w:firstLine="0"/>
        <w:rPr>
          <w:sz w:val="24"/>
        </w:rPr>
      </w:pPr>
      <w:r w:rsidRPr="009B5887">
        <w:rPr>
          <w:spacing w:val="-2"/>
          <w:sz w:val="24"/>
        </w:rPr>
        <w:t>Объяснять,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почему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изготовление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фальшивых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денег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является преступлением.</w:t>
      </w:r>
    </w:p>
    <w:p w:rsidR="008B0982" w:rsidRPr="009B5887" w:rsidRDefault="008B0982">
      <w:pPr>
        <w:spacing w:before="1" w:line="322" w:lineRule="exact"/>
        <w:ind w:left="102"/>
        <w:jc w:val="both"/>
        <w:rPr>
          <w:i/>
          <w:sz w:val="24"/>
        </w:rPr>
      </w:pPr>
      <w:r w:rsidRPr="009B5887">
        <w:rPr>
          <w:b/>
          <w:sz w:val="24"/>
        </w:rPr>
        <w:t>Тема</w:t>
      </w:r>
      <w:r w:rsidRPr="009B5887">
        <w:rPr>
          <w:b/>
          <w:spacing w:val="-6"/>
          <w:sz w:val="24"/>
        </w:rPr>
        <w:t xml:space="preserve"> </w:t>
      </w:r>
      <w:r w:rsidRPr="009B5887">
        <w:rPr>
          <w:b/>
          <w:sz w:val="24"/>
        </w:rPr>
        <w:t>4.</w:t>
      </w:r>
      <w:r w:rsidRPr="009B5887">
        <w:rPr>
          <w:i/>
          <w:sz w:val="24"/>
        </w:rPr>
        <w:t>Безналичные</w:t>
      </w:r>
      <w:r w:rsidRPr="009B5887">
        <w:rPr>
          <w:i/>
          <w:spacing w:val="-9"/>
          <w:sz w:val="24"/>
        </w:rPr>
        <w:t xml:space="preserve"> </w:t>
      </w:r>
      <w:r w:rsidRPr="009B5887">
        <w:rPr>
          <w:i/>
          <w:spacing w:val="-2"/>
          <w:sz w:val="24"/>
        </w:rPr>
        <w:t>деньги.</w:t>
      </w:r>
    </w:p>
    <w:p w:rsidR="008B0982" w:rsidRPr="009B5887" w:rsidRDefault="008B0982">
      <w:pPr>
        <w:pStyle w:val="BodyText"/>
        <w:ind w:left="102" w:right="224"/>
        <w:jc w:val="both"/>
        <w:rPr>
          <w:sz w:val="24"/>
        </w:rPr>
      </w:pPr>
      <w:r w:rsidRPr="009B5887">
        <w:rPr>
          <w:sz w:val="24"/>
        </w:rPr>
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</w:r>
    </w:p>
    <w:p w:rsidR="008B0982" w:rsidRPr="009B5887" w:rsidRDefault="008B0982">
      <w:pPr>
        <w:spacing w:line="320" w:lineRule="exact"/>
        <w:ind w:left="102"/>
        <w:jc w:val="both"/>
        <w:rPr>
          <w:i/>
          <w:sz w:val="24"/>
        </w:rPr>
      </w:pPr>
      <w:r w:rsidRPr="009B5887">
        <w:rPr>
          <w:i/>
          <w:sz w:val="24"/>
        </w:rPr>
        <w:t>Основные</w:t>
      </w:r>
      <w:r w:rsidRPr="009B5887">
        <w:rPr>
          <w:i/>
          <w:spacing w:val="-8"/>
          <w:sz w:val="24"/>
        </w:rPr>
        <w:t xml:space="preserve"> </w:t>
      </w:r>
      <w:r w:rsidRPr="009B5887">
        <w:rPr>
          <w:i/>
          <w:spacing w:val="-2"/>
          <w:sz w:val="24"/>
        </w:rPr>
        <w:t>понятия</w:t>
      </w:r>
    </w:p>
    <w:p w:rsidR="008B0982" w:rsidRPr="009B5887" w:rsidRDefault="008B0982">
      <w:pPr>
        <w:pStyle w:val="BodyText"/>
        <w:ind w:left="102" w:right="223"/>
        <w:jc w:val="both"/>
        <w:rPr>
          <w:sz w:val="24"/>
        </w:rPr>
      </w:pPr>
      <w:r w:rsidRPr="009B5887">
        <w:rPr>
          <w:sz w:val="24"/>
        </w:rPr>
        <w:t>Банк. Сбережения. Кредит. Вклад. Вкладчик. Заёмщик. Меняла. Плательщик. Получатель. Безналичные денежные расчёты. Банковские карты. Банкоматы. Пин-код. Расчётные (дебетовые) карты. Кредитные карты.</w:t>
      </w:r>
    </w:p>
    <w:p w:rsidR="008B0982" w:rsidRPr="009B5887" w:rsidRDefault="008B0982">
      <w:pPr>
        <w:spacing w:before="2" w:line="322" w:lineRule="exact"/>
        <w:ind w:left="102"/>
        <w:rPr>
          <w:i/>
          <w:sz w:val="24"/>
        </w:rPr>
      </w:pPr>
      <w:r w:rsidRPr="009B5887">
        <w:rPr>
          <w:i/>
          <w:spacing w:val="-2"/>
          <w:sz w:val="24"/>
        </w:rPr>
        <w:t>Компетенции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Сравнивать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виды</w:t>
      </w:r>
      <w:r w:rsidRPr="009B5887">
        <w:rPr>
          <w:spacing w:val="-6"/>
          <w:sz w:val="24"/>
        </w:rPr>
        <w:t xml:space="preserve"> </w:t>
      </w:r>
      <w:r w:rsidRPr="009B5887">
        <w:rPr>
          <w:spacing w:val="-2"/>
          <w:sz w:val="24"/>
        </w:rPr>
        <w:t>денег.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Объяснять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роль</w:t>
      </w:r>
      <w:r w:rsidRPr="009B5887">
        <w:rPr>
          <w:spacing w:val="-3"/>
          <w:sz w:val="24"/>
        </w:rPr>
        <w:t xml:space="preserve"> </w:t>
      </w:r>
      <w:r w:rsidRPr="009B5887">
        <w:rPr>
          <w:spacing w:val="-2"/>
          <w:sz w:val="24"/>
        </w:rPr>
        <w:t>банков.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ind w:left="270"/>
        <w:rPr>
          <w:sz w:val="24"/>
        </w:rPr>
      </w:pPr>
      <w:r w:rsidRPr="009B5887">
        <w:rPr>
          <w:sz w:val="24"/>
        </w:rPr>
        <w:t>Объяснять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условия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вкладов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3"/>
          <w:sz w:val="24"/>
        </w:rPr>
        <w:t xml:space="preserve"> </w:t>
      </w:r>
      <w:r w:rsidRPr="009B5887">
        <w:rPr>
          <w:spacing w:val="-2"/>
          <w:sz w:val="24"/>
        </w:rPr>
        <w:t>кредитов.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before="1" w:line="322" w:lineRule="exact"/>
        <w:ind w:left="270"/>
        <w:rPr>
          <w:sz w:val="24"/>
        </w:rPr>
      </w:pPr>
      <w:r w:rsidRPr="009B5887">
        <w:rPr>
          <w:sz w:val="24"/>
        </w:rPr>
        <w:t>Рассчитывать</w:t>
      </w:r>
      <w:r w:rsidRPr="009B5887">
        <w:rPr>
          <w:spacing w:val="-11"/>
          <w:sz w:val="24"/>
        </w:rPr>
        <w:t xml:space="preserve"> </w:t>
      </w:r>
      <w:r w:rsidRPr="009B5887">
        <w:rPr>
          <w:sz w:val="24"/>
        </w:rPr>
        <w:t>проценты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на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простых</w:t>
      </w:r>
      <w:r w:rsidRPr="009B5887">
        <w:rPr>
          <w:spacing w:val="-7"/>
          <w:sz w:val="24"/>
        </w:rPr>
        <w:t xml:space="preserve"> </w:t>
      </w:r>
      <w:r w:rsidRPr="009B5887">
        <w:rPr>
          <w:spacing w:val="-2"/>
          <w:sz w:val="24"/>
        </w:rPr>
        <w:t>примерах.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Объяснять</w:t>
      </w:r>
      <w:r w:rsidRPr="009B5887">
        <w:rPr>
          <w:spacing w:val="-11"/>
          <w:sz w:val="24"/>
        </w:rPr>
        <w:t xml:space="preserve"> </w:t>
      </w:r>
      <w:r w:rsidRPr="009B5887">
        <w:rPr>
          <w:sz w:val="24"/>
        </w:rPr>
        <w:t>принцип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работы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пластиковой</w:t>
      </w:r>
      <w:r w:rsidRPr="009B5887">
        <w:rPr>
          <w:spacing w:val="-5"/>
          <w:sz w:val="24"/>
        </w:rPr>
        <w:t xml:space="preserve"> </w:t>
      </w:r>
      <w:r w:rsidRPr="009B5887">
        <w:rPr>
          <w:spacing w:val="-2"/>
          <w:sz w:val="24"/>
        </w:rPr>
        <w:t>карты.</w:t>
      </w:r>
    </w:p>
    <w:p w:rsidR="008B0982" w:rsidRPr="009B5887" w:rsidRDefault="008B0982">
      <w:pPr>
        <w:spacing w:line="322" w:lineRule="exact"/>
        <w:ind w:left="102"/>
        <w:jc w:val="both"/>
        <w:rPr>
          <w:i/>
          <w:sz w:val="24"/>
        </w:rPr>
      </w:pPr>
      <w:r w:rsidRPr="009B5887">
        <w:rPr>
          <w:b/>
          <w:sz w:val="24"/>
        </w:rPr>
        <w:t>Тема</w:t>
      </w:r>
      <w:r w:rsidRPr="009B5887">
        <w:rPr>
          <w:b/>
          <w:spacing w:val="-3"/>
          <w:sz w:val="24"/>
        </w:rPr>
        <w:t xml:space="preserve"> </w:t>
      </w:r>
      <w:r w:rsidRPr="009B5887">
        <w:rPr>
          <w:b/>
          <w:spacing w:val="-2"/>
          <w:sz w:val="24"/>
        </w:rPr>
        <w:t>5.</w:t>
      </w:r>
      <w:r w:rsidRPr="009B5887">
        <w:rPr>
          <w:i/>
          <w:spacing w:val="-2"/>
          <w:sz w:val="24"/>
        </w:rPr>
        <w:t>Валюты.</w:t>
      </w:r>
    </w:p>
    <w:p w:rsidR="008B0982" w:rsidRPr="009B5887" w:rsidRDefault="008B0982">
      <w:pPr>
        <w:pStyle w:val="BodyText"/>
        <w:ind w:left="102" w:right="223"/>
        <w:jc w:val="both"/>
        <w:rPr>
          <w:sz w:val="24"/>
        </w:rPr>
      </w:pPr>
      <w:r w:rsidRPr="009B5887">
        <w:rPr>
          <w:sz w:val="24"/>
        </w:rPr>
        <w:t>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Их используют для международных расчётов. Цена одной валюты, выраженная в другой валюте, называется валютным курсом.</w:t>
      </w:r>
    </w:p>
    <w:p w:rsidR="008B0982" w:rsidRPr="009B5887" w:rsidRDefault="008B0982">
      <w:pPr>
        <w:spacing w:before="1" w:line="322" w:lineRule="exact"/>
        <w:ind w:left="102"/>
        <w:jc w:val="both"/>
        <w:rPr>
          <w:i/>
          <w:sz w:val="24"/>
        </w:rPr>
      </w:pPr>
      <w:r w:rsidRPr="009B5887">
        <w:rPr>
          <w:i/>
          <w:sz w:val="24"/>
        </w:rPr>
        <w:t>Основные</w:t>
      </w:r>
      <w:r w:rsidRPr="009B5887">
        <w:rPr>
          <w:i/>
          <w:spacing w:val="-8"/>
          <w:sz w:val="24"/>
        </w:rPr>
        <w:t xml:space="preserve"> </w:t>
      </w:r>
      <w:r w:rsidRPr="009B5887">
        <w:rPr>
          <w:i/>
          <w:spacing w:val="-2"/>
          <w:sz w:val="24"/>
        </w:rPr>
        <w:t>понятия</w:t>
      </w:r>
    </w:p>
    <w:p w:rsidR="008B0982" w:rsidRPr="009B5887" w:rsidRDefault="008B0982">
      <w:pPr>
        <w:pStyle w:val="BodyText"/>
        <w:ind w:left="102" w:right="222"/>
        <w:jc w:val="both"/>
        <w:rPr>
          <w:sz w:val="24"/>
        </w:rPr>
      </w:pPr>
      <w:r w:rsidRPr="009B5887">
        <w:rPr>
          <w:sz w:val="24"/>
        </w:rPr>
        <w:t>Валюта. Резервная валюта. Валютные резервы. Мировая валюта. Доллар. Евро. Фунт стерлингов. Иена. Швейцарский франк.</w:t>
      </w:r>
    </w:p>
    <w:p w:rsidR="008B0982" w:rsidRPr="009B5887" w:rsidRDefault="008B0982">
      <w:pPr>
        <w:spacing w:line="321" w:lineRule="exact"/>
        <w:ind w:left="102"/>
        <w:rPr>
          <w:i/>
          <w:sz w:val="24"/>
        </w:rPr>
      </w:pPr>
      <w:r w:rsidRPr="009B5887">
        <w:rPr>
          <w:i/>
          <w:spacing w:val="-2"/>
          <w:sz w:val="24"/>
        </w:rPr>
        <w:t>Компетенции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before="2" w:line="322" w:lineRule="exact"/>
        <w:ind w:left="270"/>
        <w:rPr>
          <w:sz w:val="24"/>
        </w:rPr>
      </w:pPr>
      <w:r w:rsidRPr="009B5887">
        <w:rPr>
          <w:sz w:val="24"/>
        </w:rPr>
        <w:t>Приводить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примеры</w:t>
      </w:r>
      <w:r w:rsidRPr="009B5887">
        <w:rPr>
          <w:spacing w:val="-7"/>
          <w:sz w:val="24"/>
        </w:rPr>
        <w:t xml:space="preserve"> </w:t>
      </w:r>
      <w:r w:rsidRPr="009B5887">
        <w:rPr>
          <w:spacing w:val="-2"/>
          <w:sz w:val="24"/>
        </w:rPr>
        <w:t>валют.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ind w:left="270"/>
        <w:rPr>
          <w:sz w:val="24"/>
        </w:rPr>
      </w:pPr>
      <w:r w:rsidRPr="009B5887">
        <w:rPr>
          <w:sz w:val="24"/>
        </w:rPr>
        <w:t>Объяснять,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что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такое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резервная</w:t>
      </w:r>
      <w:r w:rsidRPr="009B5887">
        <w:rPr>
          <w:spacing w:val="-3"/>
          <w:sz w:val="24"/>
        </w:rPr>
        <w:t xml:space="preserve"> </w:t>
      </w:r>
      <w:r w:rsidRPr="009B5887">
        <w:rPr>
          <w:spacing w:val="-2"/>
          <w:sz w:val="24"/>
        </w:rPr>
        <w:t>валюта.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Объяснять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понятие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валютного</w:t>
      </w:r>
      <w:r w:rsidRPr="009B5887">
        <w:rPr>
          <w:spacing w:val="-4"/>
          <w:sz w:val="24"/>
        </w:rPr>
        <w:t xml:space="preserve"> </w:t>
      </w:r>
      <w:r w:rsidRPr="009B5887">
        <w:rPr>
          <w:spacing w:val="-2"/>
          <w:sz w:val="24"/>
        </w:rPr>
        <w:t>курса.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ind w:left="270"/>
        <w:rPr>
          <w:sz w:val="24"/>
        </w:rPr>
      </w:pPr>
      <w:r w:rsidRPr="009B5887">
        <w:rPr>
          <w:sz w:val="24"/>
        </w:rPr>
        <w:t>Проводить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простые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расчёты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с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использованием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валютного</w:t>
      </w:r>
      <w:r w:rsidRPr="009B5887">
        <w:rPr>
          <w:spacing w:val="-8"/>
          <w:sz w:val="24"/>
        </w:rPr>
        <w:t xml:space="preserve"> </w:t>
      </w:r>
      <w:r w:rsidRPr="009B5887">
        <w:rPr>
          <w:spacing w:val="-2"/>
          <w:sz w:val="24"/>
        </w:rPr>
        <w:t>курса.</w:t>
      </w:r>
    </w:p>
    <w:p w:rsidR="008B0982" w:rsidRPr="009B5887" w:rsidRDefault="008B0982">
      <w:pPr>
        <w:pStyle w:val="Heading1"/>
        <w:numPr>
          <w:ilvl w:val="0"/>
          <w:numId w:val="3"/>
        </w:numPr>
        <w:tabs>
          <w:tab w:val="left" w:pos="383"/>
        </w:tabs>
        <w:spacing w:before="4"/>
        <w:ind w:left="382"/>
        <w:rPr>
          <w:sz w:val="24"/>
        </w:rPr>
      </w:pPr>
      <w:r w:rsidRPr="009B5887">
        <w:rPr>
          <w:sz w:val="24"/>
        </w:rPr>
        <w:t>Из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чего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складываются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доходы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в</w:t>
      </w:r>
      <w:r w:rsidRPr="009B5887">
        <w:rPr>
          <w:spacing w:val="-4"/>
          <w:sz w:val="24"/>
        </w:rPr>
        <w:t xml:space="preserve"> </w:t>
      </w:r>
      <w:r w:rsidRPr="009B5887">
        <w:rPr>
          <w:spacing w:val="-2"/>
          <w:sz w:val="24"/>
        </w:rPr>
        <w:t>семье</w:t>
      </w:r>
    </w:p>
    <w:p w:rsidR="008B0982" w:rsidRPr="009B5887" w:rsidRDefault="008B0982">
      <w:pPr>
        <w:rPr>
          <w:sz w:val="24"/>
        </w:rPr>
        <w:sectPr w:rsidR="008B0982" w:rsidRPr="009B5887">
          <w:pgSz w:w="11910" w:h="16840"/>
          <w:pgMar w:top="1040" w:right="620" w:bottom="1200" w:left="1600" w:header="0" w:footer="1002" w:gutter="0"/>
          <w:cols w:space="720"/>
        </w:sectPr>
      </w:pPr>
    </w:p>
    <w:p w:rsidR="008B0982" w:rsidRPr="009B5887" w:rsidRDefault="008B0982">
      <w:pPr>
        <w:spacing w:before="67"/>
        <w:ind w:left="102"/>
        <w:jc w:val="both"/>
        <w:rPr>
          <w:i/>
          <w:sz w:val="24"/>
        </w:rPr>
      </w:pPr>
      <w:r w:rsidRPr="009B5887">
        <w:rPr>
          <w:b/>
          <w:sz w:val="24"/>
        </w:rPr>
        <w:t>Тема</w:t>
      </w:r>
      <w:r w:rsidRPr="009B5887">
        <w:rPr>
          <w:b/>
          <w:spacing w:val="-5"/>
          <w:sz w:val="24"/>
        </w:rPr>
        <w:t xml:space="preserve"> </w:t>
      </w:r>
      <w:r w:rsidRPr="009B5887">
        <w:rPr>
          <w:b/>
          <w:sz w:val="24"/>
        </w:rPr>
        <w:t>6.</w:t>
      </w:r>
      <w:r w:rsidRPr="009B5887">
        <w:rPr>
          <w:i/>
          <w:sz w:val="24"/>
        </w:rPr>
        <w:t>Откуда</w:t>
      </w:r>
      <w:r w:rsidRPr="009B5887">
        <w:rPr>
          <w:i/>
          <w:spacing w:val="-2"/>
          <w:sz w:val="24"/>
        </w:rPr>
        <w:t xml:space="preserve"> </w:t>
      </w:r>
      <w:r w:rsidRPr="009B5887">
        <w:rPr>
          <w:i/>
          <w:sz w:val="24"/>
        </w:rPr>
        <w:t>в</w:t>
      </w:r>
      <w:r w:rsidRPr="009B5887">
        <w:rPr>
          <w:i/>
          <w:spacing w:val="-4"/>
          <w:sz w:val="24"/>
        </w:rPr>
        <w:t xml:space="preserve"> </w:t>
      </w:r>
      <w:r w:rsidRPr="009B5887">
        <w:rPr>
          <w:i/>
          <w:sz w:val="24"/>
        </w:rPr>
        <w:t>семье</w:t>
      </w:r>
      <w:r w:rsidRPr="009B5887">
        <w:rPr>
          <w:i/>
          <w:spacing w:val="-4"/>
          <w:sz w:val="24"/>
        </w:rPr>
        <w:t xml:space="preserve"> </w:t>
      </w:r>
      <w:r w:rsidRPr="009B5887">
        <w:rPr>
          <w:i/>
          <w:sz w:val="24"/>
        </w:rPr>
        <w:t>берутся</w:t>
      </w:r>
      <w:r w:rsidRPr="009B5887">
        <w:rPr>
          <w:i/>
          <w:spacing w:val="-4"/>
          <w:sz w:val="24"/>
        </w:rPr>
        <w:t xml:space="preserve"> </w:t>
      </w:r>
      <w:r w:rsidRPr="009B5887">
        <w:rPr>
          <w:i/>
          <w:spacing w:val="-2"/>
          <w:sz w:val="24"/>
        </w:rPr>
        <w:t>деньги.</w:t>
      </w:r>
    </w:p>
    <w:p w:rsidR="008B0982" w:rsidRPr="009B5887" w:rsidRDefault="008B0982">
      <w:pPr>
        <w:pStyle w:val="BodyText"/>
        <w:spacing w:before="3"/>
        <w:ind w:left="102" w:right="222"/>
        <w:jc w:val="both"/>
        <w:rPr>
          <w:sz w:val="24"/>
        </w:rPr>
      </w:pPr>
      <w:r w:rsidRPr="009B5887">
        <w:rPr>
          <w:sz w:val="24"/>
        </w:rPr>
        <w:t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Собственник может получать арендную плату и проценты. Доход также приносит предпринимательская деятельность. 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8B0982" w:rsidRPr="009B5887" w:rsidRDefault="008B0982">
      <w:pPr>
        <w:spacing w:line="322" w:lineRule="exact"/>
        <w:ind w:left="102"/>
        <w:jc w:val="both"/>
        <w:rPr>
          <w:i/>
          <w:sz w:val="24"/>
        </w:rPr>
      </w:pPr>
      <w:r w:rsidRPr="009B5887">
        <w:rPr>
          <w:i/>
          <w:sz w:val="24"/>
        </w:rPr>
        <w:t>Основные</w:t>
      </w:r>
      <w:r w:rsidRPr="009B5887">
        <w:rPr>
          <w:i/>
          <w:spacing w:val="-8"/>
          <w:sz w:val="24"/>
        </w:rPr>
        <w:t xml:space="preserve"> </w:t>
      </w:r>
      <w:r w:rsidRPr="009B5887">
        <w:rPr>
          <w:i/>
          <w:spacing w:val="-2"/>
          <w:sz w:val="24"/>
        </w:rPr>
        <w:t>понятия</w:t>
      </w:r>
    </w:p>
    <w:p w:rsidR="008B0982" w:rsidRPr="009B5887" w:rsidRDefault="008B0982">
      <w:pPr>
        <w:pStyle w:val="BodyText"/>
        <w:tabs>
          <w:tab w:val="left" w:pos="1253"/>
          <w:tab w:val="left" w:pos="2711"/>
          <w:tab w:val="left" w:pos="3702"/>
          <w:tab w:val="left" w:pos="5214"/>
          <w:tab w:val="left" w:pos="5672"/>
          <w:tab w:val="left" w:pos="7070"/>
          <w:tab w:val="left" w:pos="8390"/>
        </w:tabs>
        <w:ind w:left="102" w:right="225"/>
        <w:rPr>
          <w:sz w:val="24"/>
        </w:rPr>
      </w:pPr>
      <w:r w:rsidRPr="009B5887">
        <w:rPr>
          <w:spacing w:val="-2"/>
          <w:sz w:val="24"/>
        </w:rPr>
        <w:t>Доход.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Зарплата.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Клад.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Выигрыш</w:t>
      </w:r>
      <w:r w:rsidRPr="009B5887">
        <w:rPr>
          <w:sz w:val="24"/>
        </w:rPr>
        <w:tab/>
      </w:r>
      <w:r w:rsidRPr="009B5887">
        <w:rPr>
          <w:spacing w:val="-10"/>
          <w:sz w:val="24"/>
        </w:rPr>
        <w:t>в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лотерею.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Премия.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 xml:space="preserve">Гонорар. </w:t>
      </w:r>
      <w:r w:rsidRPr="009B5887">
        <w:rPr>
          <w:sz w:val="24"/>
        </w:rPr>
        <w:t>Минимальный размер оплаты труда (МРОТ). Потребительская корзина.</w:t>
      </w:r>
    </w:p>
    <w:p w:rsidR="008B0982" w:rsidRPr="009B5887" w:rsidRDefault="008B0982">
      <w:pPr>
        <w:pStyle w:val="BodyText"/>
        <w:ind w:left="102"/>
        <w:rPr>
          <w:sz w:val="24"/>
        </w:rPr>
      </w:pPr>
      <w:r w:rsidRPr="009B5887">
        <w:rPr>
          <w:sz w:val="24"/>
        </w:rPr>
        <w:t>Прожиточный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минимум.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Пенсия.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Стипендия.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Наследство.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Собственность. Ценные бумаги. Акции. Предпринимательская деятельность. Бизнес.</w:t>
      </w:r>
    </w:p>
    <w:p w:rsidR="008B0982" w:rsidRPr="009B5887" w:rsidRDefault="008B0982">
      <w:pPr>
        <w:spacing w:before="1" w:line="322" w:lineRule="exact"/>
        <w:ind w:left="102"/>
        <w:rPr>
          <w:i/>
          <w:sz w:val="24"/>
        </w:rPr>
      </w:pPr>
      <w:r w:rsidRPr="009B5887">
        <w:rPr>
          <w:i/>
          <w:spacing w:val="-2"/>
          <w:sz w:val="24"/>
        </w:rPr>
        <w:t>Компетенции</w:t>
      </w:r>
    </w:p>
    <w:p w:rsidR="008B0982" w:rsidRPr="009B5887" w:rsidRDefault="008B0982">
      <w:pPr>
        <w:pStyle w:val="ListParagraph"/>
        <w:numPr>
          <w:ilvl w:val="0"/>
          <w:numId w:val="2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Описывать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сравнивать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источники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доходов</w:t>
      </w:r>
      <w:r w:rsidRPr="009B5887">
        <w:rPr>
          <w:spacing w:val="-8"/>
          <w:sz w:val="24"/>
        </w:rPr>
        <w:t xml:space="preserve"> </w:t>
      </w:r>
      <w:r w:rsidRPr="009B5887">
        <w:rPr>
          <w:spacing w:val="-2"/>
          <w:sz w:val="24"/>
        </w:rPr>
        <w:t>семьи.</w:t>
      </w:r>
    </w:p>
    <w:p w:rsidR="008B0982" w:rsidRPr="009B5887" w:rsidRDefault="008B0982">
      <w:pPr>
        <w:pStyle w:val="ListParagraph"/>
        <w:numPr>
          <w:ilvl w:val="0"/>
          <w:numId w:val="2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Объяснять</w:t>
      </w:r>
      <w:r w:rsidRPr="009B5887">
        <w:rPr>
          <w:spacing w:val="-9"/>
          <w:sz w:val="24"/>
        </w:rPr>
        <w:t xml:space="preserve"> </w:t>
      </w:r>
      <w:r w:rsidRPr="009B5887">
        <w:rPr>
          <w:sz w:val="24"/>
        </w:rPr>
        <w:t>причины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различий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в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заработной</w:t>
      </w:r>
      <w:r w:rsidRPr="009B5887">
        <w:rPr>
          <w:spacing w:val="-4"/>
          <w:sz w:val="24"/>
        </w:rPr>
        <w:t xml:space="preserve"> </w:t>
      </w:r>
      <w:r w:rsidRPr="009B5887">
        <w:rPr>
          <w:spacing w:val="-2"/>
          <w:sz w:val="24"/>
        </w:rPr>
        <w:t>плате.</w:t>
      </w:r>
    </w:p>
    <w:p w:rsidR="008B0982" w:rsidRPr="009B5887" w:rsidRDefault="008B0982">
      <w:pPr>
        <w:pStyle w:val="ListParagraph"/>
        <w:numPr>
          <w:ilvl w:val="0"/>
          <w:numId w:val="2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Объяснять,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как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связаны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профессии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3"/>
          <w:sz w:val="24"/>
        </w:rPr>
        <w:t xml:space="preserve"> </w:t>
      </w:r>
      <w:r w:rsidRPr="009B5887">
        <w:rPr>
          <w:spacing w:val="-2"/>
          <w:sz w:val="24"/>
        </w:rPr>
        <w:t>образование.</w:t>
      </w:r>
    </w:p>
    <w:p w:rsidR="008B0982" w:rsidRPr="009B5887" w:rsidRDefault="008B0982">
      <w:pPr>
        <w:pStyle w:val="ListParagraph"/>
        <w:numPr>
          <w:ilvl w:val="0"/>
          <w:numId w:val="2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Объяснять,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что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взять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деньги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взаймы</w:t>
      </w:r>
      <w:r w:rsidRPr="009B5887">
        <w:rPr>
          <w:spacing w:val="-1"/>
          <w:sz w:val="24"/>
        </w:rPr>
        <w:t xml:space="preserve"> </w:t>
      </w:r>
      <w:r w:rsidRPr="009B5887">
        <w:rPr>
          <w:sz w:val="24"/>
        </w:rPr>
        <w:t>можно</w:t>
      </w:r>
      <w:r w:rsidRPr="009B5887">
        <w:rPr>
          <w:spacing w:val="-2"/>
          <w:sz w:val="24"/>
        </w:rPr>
        <w:t xml:space="preserve"> </w:t>
      </w:r>
      <w:r w:rsidRPr="009B5887">
        <w:rPr>
          <w:sz w:val="24"/>
        </w:rPr>
        <w:t>у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знакомых</w:t>
      </w:r>
      <w:r w:rsidRPr="009B5887">
        <w:rPr>
          <w:spacing w:val="-2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в</w:t>
      </w:r>
      <w:r w:rsidRPr="009B5887">
        <w:rPr>
          <w:spacing w:val="-4"/>
          <w:sz w:val="24"/>
        </w:rPr>
        <w:t xml:space="preserve"> </w:t>
      </w:r>
      <w:r w:rsidRPr="009B5887">
        <w:rPr>
          <w:spacing w:val="-2"/>
          <w:sz w:val="24"/>
        </w:rPr>
        <w:t>банке.</w:t>
      </w:r>
    </w:p>
    <w:p w:rsidR="008B0982" w:rsidRPr="009B5887" w:rsidRDefault="008B0982">
      <w:pPr>
        <w:pStyle w:val="ListParagraph"/>
        <w:numPr>
          <w:ilvl w:val="0"/>
          <w:numId w:val="2"/>
        </w:numPr>
        <w:tabs>
          <w:tab w:val="left" w:pos="364"/>
        </w:tabs>
        <w:ind w:right="222" w:firstLine="0"/>
        <w:rPr>
          <w:sz w:val="24"/>
        </w:rPr>
      </w:pPr>
      <w:r w:rsidRPr="009B5887">
        <w:rPr>
          <w:sz w:val="24"/>
        </w:rPr>
        <w:t>Описывать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ситуации,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при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которых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выплачиваются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пособия,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приводить</w:t>
      </w:r>
      <w:r w:rsidRPr="009B5887">
        <w:rPr>
          <w:spacing w:val="80"/>
          <w:sz w:val="24"/>
        </w:rPr>
        <w:t xml:space="preserve"> </w:t>
      </w:r>
      <w:r w:rsidRPr="009B5887">
        <w:rPr>
          <w:sz w:val="24"/>
        </w:rPr>
        <w:t>примеры пособий.</w:t>
      </w:r>
    </w:p>
    <w:p w:rsidR="008B0982" w:rsidRPr="00927AE6" w:rsidRDefault="008B0982">
      <w:pPr>
        <w:pStyle w:val="ListParagraph"/>
        <w:numPr>
          <w:ilvl w:val="0"/>
          <w:numId w:val="3"/>
        </w:numPr>
        <w:tabs>
          <w:tab w:val="left" w:pos="383"/>
        </w:tabs>
        <w:spacing w:before="9" w:line="237" w:lineRule="auto"/>
        <w:ind w:right="450" w:firstLine="0"/>
        <w:rPr>
          <w:i/>
          <w:sz w:val="24"/>
        </w:rPr>
      </w:pPr>
      <w:r w:rsidRPr="009B5887">
        <w:rPr>
          <w:b/>
          <w:sz w:val="24"/>
        </w:rPr>
        <w:t>Почему</w:t>
      </w:r>
      <w:r w:rsidRPr="009B5887">
        <w:rPr>
          <w:b/>
          <w:spacing w:val="-3"/>
          <w:sz w:val="24"/>
        </w:rPr>
        <w:t xml:space="preserve"> </w:t>
      </w:r>
      <w:r w:rsidRPr="009B5887">
        <w:rPr>
          <w:b/>
          <w:sz w:val="24"/>
        </w:rPr>
        <w:t>семьям</w:t>
      </w:r>
      <w:r w:rsidRPr="009B5887">
        <w:rPr>
          <w:b/>
          <w:spacing w:val="-5"/>
          <w:sz w:val="24"/>
        </w:rPr>
        <w:t xml:space="preserve"> </w:t>
      </w:r>
      <w:r w:rsidRPr="009B5887">
        <w:rPr>
          <w:b/>
          <w:sz w:val="24"/>
        </w:rPr>
        <w:t>часто</w:t>
      </w:r>
      <w:r w:rsidRPr="009B5887">
        <w:rPr>
          <w:b/>
          <w:spacing w:val="-3"/>
          <w:sz w:val="24"/>
        </w:rPr>
        <w:t xml:space="preserve"> </w:t>
      </w:r>
      <w:r w:rsidRPr="009B5887">
        <w:rPr>
          <w:b/>
          <w:sz w:val="24"/>
        </w:rPr>
        <w:t>не</w:t>
      </w:r>
      <w:r w:rsidRPr="009B5887">
        <w:rPr>
          <w:b/>
          <w:spacing w:val="-6"/>
          <w:sz w:val="24"/>
        </w:rPr>
        <w:t xml:space="preserve"> </w:t>
      </w:r>
      <w:r w:rsidRPr="009B5887">
        <w:rPr>
          <w:b/>
          <w:sz w:val="24"/>
        </w:rPr>
        <w:t>хватает</w:t>
      </w:r>
      <w:r w:rsidRPr="009B5887">
        <w:rPr>
          <w:b/>
          <w:spacing w:val="-3"/>
          <w:sz w:val="24"/>
        </w:rPr>
        <w:t xml:space="preserve"> </w:t>
      </w:r>
      <w:r w:rsidRPr="009B5887">
        <w:rPr>
          <w:b/>
          <w:sz w:val="24"/>
        </w:rPr>
        <w:t>денег</w:t>
      </w:r>
      <w:r w:rsidRPr="009B5887">
        <w:rPr>
          <w:b/>
          <w:spacing w:val="-4"/>
          <w:sz w:val="24"/>
        </w:rPr>
        <w:t xml:space="preserve"> </w:t>
      </w:r>
      <w:r w:rsidRPr="009B5887">
        <w:rPr>
          <w:b/>
          <w:sz w:val="24"/>
        </w:rPr>
        <w:t>на</w:t>
      </w:r>
      <w:r w:rsidRPr="009B5887">
        <w:rPr>
          <w:b/>
          <w:spacing w:val="-3"/>
          <w:sz w:val="24"/>
        </w:rPr>
        <w:t xml:space="preserve"> </w:t>
      </w:r>
      <w:r w:rsidRPr="009B5887">
        <w:rPr>
          <w:b/>
          <w:sz w:val="24"/>
        </w:rPr>
        <w:t>жизнь</w:t>
      </w:r>
      <w:r w:rsidRPr="009B5887">
        <w:rPr>
          <w:b/>
          <w:spacing w:val="-2"/>
          <w:sz w:val="24"/>
        </w:rPr>
        <w:t xml:space="preserve"> </w:t>
      </w:r>
      <w:r w:rsidRPr="009B5887">
        <w:rPr>
          <w:b/>
          <w:sz w:val="24"/>
        </w:rPr>
        <w:t>и</w:t>
      </w:r>
      <w:r w:rsidRPr="009B5887">
        <w:rPr>
          <w:b/>
          <w:spacing w:val="-5"/>
          <w:sz w:val="24"/>
        </w:rPr>
        <w:t xml:space="preserve"> </w:t>
      </w:r>
      <w:r w:rsidRPr="009B5887">
        <w:rPr>
          <w:b/>
          <w:sz w:val="24"/>
        </w:rPr>
        <w:t>как</w:t>
      </w:r>
      <w:r w:rsidRPr="009B5887">
        <w:rPr>
          <w:b/>
          <w:spacing w:val="-3"/>
          <w:sz w:val="24"/>
        </w:rPr>
        <w:t xml:space="preserve"> </w:t>
      </w:r>
      <w:r w:rsidRPr="009B5887">
        <w:rPr>
          <w:b/>
          <w:sz w:val="24"/>
        </w:rPr>
        <w:t>этого</w:t>
      </w:r>
      <w:r w:rsidRPr="009B5887">
        <w:rPr>
          <w:b/>
          <w:spacing w:val="-3"/>
          <w:sz w:val="24"/>
        </w:rPr>
        <w:t xml:space="preserve"> </w:t>
      </w:r>
      <w:r w:rsidRPr="009B5887">
        <w:rPr>
          <w:b/>
          <w:sz w:val="24"/>
        </w:rPr>
        <w:t xml:space="preserve">избежать </w:t>
      </w:r>
    </w:p>
    <w:p w:rsidR="008B0982" w:rsidRPr="009B5887" w:rsidRDefault="008B0982">
      <w:pPr>
        <w:pStyle w:val="ListParagraph"/>
        <w:numPr>
          <w:ilvl w:val="0"/>
          <w:numId w:val="3"/>
        </w:numPr>
        <w:tabs>
          <w:tab w:val="left" w:pos="383"/>
        </w:tabs>
        <w:spacing w:before="9" w:line="237" w:lineRule="auto"/>
        <w:ind w:right="450" w:firstLine="0"/>
        <w:rPr>
          <w:i/>
          <w:sz w:val="24"/>
        </w:rPr>
      </w:pPr>
      <w:r w:rsidRPr="009B5887">
        <w:rPr>
          <w:b/>
          <w:sz w:val="24"/>
        </w:rPr>
        <w:t xml:space="preserve">Тема 7. </w:t>
      </w:r>
      <w:r w:rsidRPr="009B5887">
        <w:rPr>
          <w:i/>
          <w:sz w:val="24"/>
        </w:rPr>
        <w:t>На что семьи тратят деньги.</w:t>
      </w:r>
    </w:p>
    <w:p w:rsidR="008B0982" w:rsidRPr="009B5887" w:rsidRDefault="008B0982">
      <w:pPr>
        <w:pStyle w:val="BodyText"/>
        <w:tabs>
          <w:tab w:val="left" w:pos="1284"/>
          <w:tab w:val="left" w:pos="2871"/>
          <w:tab w:val="left" w:pos="3869"/>
          <w:tab w:val="left" w:pos="5748"/>
          <w:tab w:val="left" w:pos="7763"/>
          <w:tab w:val="left" w:pos="8218"/>
        </w:tabs>
        <w:ind w:left="102" w:right="221"/>
        <w:rPr>
          <w:sz w:val="24"/>
        </w:rPr>
      </w:pPr>
      <w:r w:rsidRPr="009B5887">
        <w:rPr>
          <w:sz w:val="24"/>
        </w:rPr>
        <w:t>Люди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расходуют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деньги</w:t>
      </w:r>
      <w:r w:rsidRPr="009B5887">
        <w:rPr>
          <w:spacing w:val="-2"/>
          <w:sz w:val="24"/>
        </w:rPr>
        <w:t xml:space="preserve"> </w:t>
      </w:r>
      <w:r w:rsidRPr="009B5887">
        <w:rPr>
          <w:sz w:val="24"/>
        </w:rPr>
        <w:t>на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питание,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покупку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одежды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обуви,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 xml:space="preserve">коммунальные </w:t>
      </w:r>
      <w:r w:rsidRPr="009B5887">
        <w:rPr>
          <w:spacing w:val="-2"/>
          <w:sz w:val="24"/>
        </w:rPr>
        <w:t>услуги,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транспорт,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связь,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медицинское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>обслуживание</w:t>
      </w:r>
      <w:r w:rsidRPr="009B5887">
        <w:rPr>
          <w:sz w:val="24"/>
        </w:rPr>
        <w:tab/>
      </w:r>
      <w:r w:rsidRPr="009B5887">
        <w:rPr>
          <w:spacing w:val="-10"/>
          <w:sz w:val="24"/>
        </w:rPr>
        <w:t>и</w:t>
      </w:r>
      <w:r w:rsidRPr="009B5887">
        <w:rPr>
          <w:sz w:val="24"/>
        </w:rPr>
        <w:tab/>
      </w:r>
      <w:r w:rsidRPr="009B5887">
        <w:rPr>
          <w:spacing w:val="-2"/>
          <w:sz w:val="24"/>
        </w:rPr>
        <w:t xml:space="preserve">лекарства, </w:t>
      </w:r>
      <w:r w:rsidRPr="009B5887">
        <w:rPr>
          <w:sz w:val="24"/>
        </w:rPr>
        <w:t>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8B0982" w:rsidRPr="009B5887" w:rsidRDefault="008B0982">
      <w:pPr>
        <w:spacing w:line="322" w:lineRule="exact"/>
        <w:ind w:left="102"/>
        <w:rPr>
          <w:i/>
          <w:sz w:val="24"/>
        </w:rPr>
      </w:pPr>
      <w:r w:rsidRPr="009B5887">
        <w:rPr>
          <w:i/>
          <w:sz w:val="24"/>
        </w:rPr>
        <w:t>Основные</w:t>
      </w:r>
      <w:r w:rsidRPr="009B5887">
        <w:rPr>
          <w:i/>
          <w:spacing w:val="-8"/>
          <w:sz w:val="24"/>
        </w:rPr>
        <w:t xml:space="preserve"> </w:t>
      </w:r>
      <w:r w:rsidRPr="009B5887">
        <w:rPr>
          <w:i/>
          <w:spacing w:val="-2"/>
          <w:sz w:val="24"/>
        </w:rPr>
        <w:t>понятия</w:t>
      </w:r>
    </w:p>
    <w:p w:rsidR="008B0982" w:rsidRPr="009B5887" w:rsidRDefault="008B0982">
      <w:pPr>
        <w:pStyle w:val="BodyText"/>
        <w:ind w:left="102" w:right="223"/>
        <w:jc w:val="both"/>
        <w:rPr>
          <w:sz w:val="24"/>
        </w:rPr>
      </w:pPr>
      <w:r w:rsidRPr="009B5887">
        <w:rPr>
          <w:sz w:val="24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8B0982" w:rsidRPr="009B5887" w:rsidRDefault="008B0982">
      <w:pPr>
        <w:spacing w:line="321" w:lineRule="exact"/>
        <w:ind w:left="102"/>
        <w:rPr>
          <w:i/>
          <w:sz w:val="24"/>
        </w:rPr>
      </w:pPr>
      <w:r w:rsidRPr="009B5887">
        <w:rPr>
          <w:i/>
          <w:spacing w:val="-2"/>
          <w:sz w:val="24"/>
        </w:rPr>
        <w:t>Компетенции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before="1" w:line="322" w:lineRule="exact"/>
        <w:ind w:left="270"/>
        <w:rPr>
          <w:sz w:val="24"/>
        </w:rPr>
      </w:pPr>
      <w:r w:rsidRPr="009B5887">
        <w:rPr>
          <w:sz w:val="24"/>
        </w:rPr>
        <w:t>Объяснять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причины,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по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которым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люди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делают</w:t>
      </w:r>
      <w:r w:rsidRPr="009B5887">
        <w:rPr>
          <w:spacing w:val="-4"/>
          <w:sz w:val="24"/>
        </w:rPr>
        <w:t xml:space="preserve"> </w:t>
      </w:r>
      <w:r w:rsidRPr="009B5887">
        <w:rPr>
          <w:spacing w:val="-2"/>
          <w:sz w:val="24"/>
        </w:rPr>
        <w:t>покупки.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Описывать</w:t>
      </w:r>
      <w:r w:rsidRPr="009B5887">
        <w:rPr>
          <w:spacing w:val="-11"/>
          <w:sz w:val="24"/>
        </w:rPr>
        <w:t xml:space="preserve"> </w:t>
      </w:r>
      <w:r w:rsidRPr="009B5887">
        <w:rPr>
          <w:sz w:val="24"/>
        </w:rPr>
        <w:t>направления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расходов</w:t>
      </w:r>
      <w:r w:rsidRPr="009B5887">
        <w:rPr>
          <w:spacing w:val="-10"/>
          <w:sz w:val="24"/>
        </w:rPr>
        <w:t xml:space="preserve"> </w:t>
      </w:r>
      <w:r w:rsidRPr="009B5887">
        <w:rPr>
          <w:spacing w:val="-2"/>
          <w:sz w:val="24"/>
        </w:rPr>
        <w:t>семьи.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Рассчитывать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доли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расходов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на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разные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товары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3"/>
          <w:sz w:val="24"/>
        </w:rPr>
        <w:t xml:space="preserve"> </w:t>
      </w:r>
      <w:r w:rsidRPr="009B5887">
        <w:rPr>
          <w:spacing w:val="-2"/>
          <w:sz w:val="24"/>
        </w:rPr>
        <w:t>услуги.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Сравнивать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оценивать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виды</w:t>
      </w:r>
      <w:r w:rsidRPr="009B5887">
        <w:rPr>
          <w:spacing w:val="-7"/>
          <w:sz w:val="24"/>
        </w:rPr>
        <w:t xml:space="preserve"> </w:t>
      </w:r>
      <w:r w:rsidRPr="009B5887">
        <w:rPr>
          <w:spacing w:val="-2"/>
          <w:sz w:val="24"/>
        </w:rPr>
        <w:t>рекламы.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340"/>
        </w:tabs>
        <w:ind w:right="225" w:firstLine="0"/>
        <w:rPr>
          <w:sz w:val="24"/>
        </w:rPr>
      </w:pPr>
      <w:r w:rsidRPr="009B5887">
        <w:rPr>
          <w:sz w:val="24"/>
        </w:rPr>
        <w:t>Обсуждать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воздействие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рекламы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промоакций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на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принятие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>решений</w:t>
      </w:r>
      <w:r w:rsidRPr="009B5887">
        <w:rPr>
          <w:spacing w:val="40"/>
          <w:sz w:val="24"/>
        </w:rPr>
        <w:t xml:space="preserve"> </w:t>
      </w:r>
      <w:r w:rsidRPr="009B5887">
        <w:rPr>
          <w:sz w:val="24"/>
        </w:rPr>
        <w:t xml:space="preserve">о </w:t>
      </w:r>
      <w:r w:rsidRPr="009B5887">
        <w:rPr>
          <w:spacing w:val="-2"/>
          <w:sz w:val="24"/>
        </w:rPr>
        <w:t>покупке.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before="1"/>
        <w:ind w:left="270"/>
        <w:rPr>
          <w:sz w:val="24"/>
        </w:rPr>
      </w:pPr>
      <w:r w:rsidRPr="009B5887">
        <w:rPr>
          <w:sz w:val="24"/>
        </w:rPr>
        <w:t>Составлять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собственный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план</w:t>
      </w:r>
      <w:r w:rsidRPr="009B5887">
        <w:rPr>
          <w:spacing w:val="-8"/>
          <w:sz w:val="24"/>
        </w:rPr>
        <w:t xml:space="preserve"> </w:t>
      </w:r>
      <w:r w:rsidRPr="009B5887">
        <w:rPr>
          <w:spacing w:val="-2"/>
          <w:sz w:val="24"/>
        </w:rPr>
        <w:t>расходов.</w:t>
      </w:r>
    </w:p>
    <w:p w:rsidR="008B0982" w:rsidRPr="009B5887" w:rsidRDefault="008B0982">
      <w:pPr>
        <w:pStyle w:val="Heading1"/>
        <w:numPr>
          <w:ilvl w:val="0"/>
          <w:numId w:val="3"/>
        </w:numPr>
        <w:tabs>
          <w:tab w:val="left" w:pos="388"/>
        </w:tabs>
        <w:spacing w:before="5"/>
        <w:ind w:right="224" w:firstLine="0"/>
        <w:rPr>
          <w:sz w:val="24"/>
        </w:rPr>
      </w:pPr>
      <w:r w:rsidRPr="009B5887">
        <w:rPr>
          <w:sz w:val="24"/>
        </w:rPr>
        <w:t>Деньги счёт</w:t>
      </w:r>
      <w:r w:rsidRPr="009B5887">
        <w:rPr>
          <w:spacing w:val="-1"/>
          <w:sz w:val="24"/>
        </w:rPr>
        <w:t xml:space="preserve"> </w:t>
      </w:r>
      <w:r w:rsidRPr="009B5887">
        <w:rPr>
          <w:sz w:val="24"/>
        </w:rPr>
        <w:t>любят, или Как</w:t>
      </w:r>
      <w:r w:rsidRPr="009B5887">
        <w:rPr>
          <w:spacing w:val="-3"/>
          <w:sz w:val="24"/>
        </w:rPr>
        <w:t xml:space="preserve"> </w:t>
      </w:r>
      <w:r w:rsidRPr="009B5887">
        <w:rPr>
          <w:sz w:val="24"/>
        </w:rPr>
        <w:t>управлять</w:t>
      </w:r>
      <w:r w:rsidRPr="009B5887">
        <w:rPr>
          <w:spacing w:val="-1"/>
          <w:sz w:val="24"/>
        </w:rPr>
        <w:t xml:space="preserve"> </w:t>
      </w:r>
      <w:r w:rsidRPr="009B5887">
        <w:rPr>
          <w:sz w:val="24"/>
        </w:rPr>
        <w:t xml:space="preserve">своим кошельком, чтобы он не </w:t>
      </w:r>
      <w:r w:rsidRPr="009B5887">
        <w:rPr>
          <w:spacing w:val="-2"/>
          <w:sz w:val="24"/>
        </w:rPr>
        <w:t>пустовал</w:t>
      </w:r>
    </w:p>
    <w:p w:rsidR="008B0982" w:rsidRPr="009B5887" w:rsidRDefault="008B0982">
      <w:pPr>
        <w:spacing w:line="317" w:lineRule="exact"/>
        <w:ind w:left="102"/>
        <w:rPr>
          <w:i/>
          <w:sz w:val="24"/>
        </w:rPr>
      </w:pPr>
      <w:r w:rsidRPr="009B5887">
        <w:rPr>
          <w:b/>
          <w:sz w:val="24"/>
        </w:rPr>
        <w:t>Тема</w:t>
      </w:r>
      <w:r w:rsidRPr="009B5887">
        <w:rPr>
          <w:b/>
          <w:spacing w:val="-7"/>
          <w:sz w:val="24"/>
        </w:rPr>
        <w:t xml:space="preserve"> </w:t>
      </w:r>
      <w:r w:rsidRPr="009B5887">
        <w:rPr>
          <w:b/>
          <w:sz w:val="24"/>
        </w:rPr>
        <w:t>8.</w:t>
      </w:r>
      <w:r w:rsidRPr="009B5887">
        <w:rPr>
          <w:b/>
          <w:spacing w:val="-7"/>
          <w:sz w:val="24"/>
        </w:rPr>
        <w:t xml:space="preserve"> </w:t>
      </w:r>
      <w:r w:rsidRPr="009B5887">
        <w:rPr>
          <w:i/>
          <w:sz w:val="24"/>
        </w:rPr>
        <w:t>Как</w:t>
      </w:r>
      <w:r w:rsidRPr="009B5887">
        <w:rPr>
          <w:i/>
          <w:spacing w:val="-8"/>
          <w:sz w:val="24"/>
        </w:rPr>
        <w:t xml:space="preserve"> </w:t>
      </w:r>
      <w:r w:rsidRPr="009B5887">
        <w:rPr>
          <w:i/>
          <w:sz w:val="24"/>
        </w:rPr>
        <w:t>правильно</w:t>
      </w:r>
      <w:r w:rsidRPr="009B5887">
        <w:rPr>
          <w:i/>
          <w:spacing w:val="-4"/>
          <w:sz w:val="24"/>
        </w:rPr>
        <w:t xml:space="preserve"> </w:t>
      </w:r>
      <w:r w:rsidRPr="009B5887">
        <w:rPr>
          <w:i/>
          <w:sz w:val="24"/>
        </w:rPr>
        <w:t>планировать</w:t>
      </w:r>
      <w:r w:rsidRPr="009B5887">
        <w:rPr>
          <w:i/>
          <w:spacing w:val="-7"/>
          <w:sz w:val="24"/>
        </w:rPr>
        <w:t xml:space="preserve"> </w:t>
      </w:r>
      <w:r w:rsidRPr="009B5887">
        <w:rPr>
          <w:i/>
          <w:sz w:val="24"/>
        </w:rPr>
        <w:t>семейный</w:t>
      </w:r>
      <w:r w:rsidRPr="009B5887">
        <w:rPr>
          <w:i/>
          <w:spacing w:val="-4"/>
          <w:sz w:val="24"/>
        </w:rPr>
        <w:t xml:space="preserve"> </w:t>
      </w:r>
      <w:r w:rsidRPr="009B5887">
        <w:rPr>
          <w:i/>
          <w:spacing w:val="-2"/>
          <w:sz w:val="24"/>
        </w:rPr>
        <w:t>бюджет.</w:t>
      </w:r>
    </w:p>
    <w:p w:rsidR="008B0982" w:rsidRPr="009B5887" w:rsidRDefault="008B0982">
      <w:pPr>
        <w:spacing w:line="317" w:lineRule="exact"/>
        <w:rPr>
          <w:sz w:val="24"/>
        </w:rPr>
        <w:sectPr w:rsidR="008B0982" w:rsidRPr="009B5887">
          <w:pgSz w:w="11910" w:h="16840"/>
          <w:pgMar w:top="1040" w:right="620" w:bottom="1200" w:left="1600" w:header="0" w:footer="1002" w:gutter="0"/>
          <w:cols w:space="720"/>
        </w:sectPr>
      </w:pPr>
    </w:p>
    <w:p w:rsidR="008B0982" w:rsidRPr="009B5887" w:rsidRDefault="008B0982">
      <w:pPr>
        <w:pStyle w:val="BodyText"/>
        <w:spacing w:before="67"/>
        <w:ind w:left="102" w:right="223"/>
        <w:jc w:val="both"/>
        <w:rPr>
          <w:sz w:val="24"/>
        </w:rPr>
      </w:pPr>
      <w:r w:rsidRPr="009B5887">
        <w:rPr>
          <w:sz w:val="24"/>
        </w:rPr>
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противном случае придётся брать кредит и платить проценты.</w:t>
      </w:r>
    </w:p>
    <w:p w:rsidR="008B0982" w:rsidRPr="009B5887" w:rsidRDefault="008B0982">
      <w:pPr>
        <w:spacing w:before="3" w:line="322" w:lineRule="exact"/>
        <w:ind w:left="102"/>
        <w:jc w:val="both"/>
        <w:rPr>
          <w:i/>
          <w:sz w:val="24"/>
        </w:rPr>
      </w:pPr>
      <w:r w:rsidRPr="009B5887">
        <w:rPr>
          <w:i/>
          <w:sz w:val="24"/>
        </w:rPr>
        <w:t>Основные</w:t>
      </w:r>
      <w:r w:rsidRPr="009B5887">
        <w:rPr>
          <w:i/>
          <w:spacing w:val="-8"/>
          <w:sz w:val="24"/>
        </w:rPr>
        <w:t xml:space="preserve"> </w:t>
      </w:r>
      <w:r w:rsidRPr="009B5887">
        <w:rPr>
          <w:i/>
          <w:spacing w:val="-2"/>
          <w:sz w:val="24"/>
        </w:rPr>
        <w:t>понятия</w:t>
      </w:r>
    </w:p>
    <w:p w:rsidR="008B0982" w:rsidRPr="009B5887" w:rsidRDefault="008B0982">
      <w:pPr>
        <w:pStyle w:val="BodyText"/>
        <w:ind w:left="102" w:right="228"/>
        <w:jc w:val="both"/>
        <w:rPr>
          <w:sz w:val="24"/>
        </w:rPr>
      </w:pPr>
      <w:r w:rsidRPr="009B5887">
        <w:rPr>
          <w:sz w:val="24"/>
        </w:rPr>
        <w:t>Семейный бюджет. Бюджет Российской Федерации. Сбережения (накопления). Долг.</w:t>
      </w:r>
    </w:p>
    <w:p w:rsidR="008B0982" w:rsidRPr="009B5887" w:rsidRDefault="008B0982">
      <w:pPr>
        <w:spacing w:line="321" w:lineRule="exact"/>
        <w:ind w:left="102"/>
        <w:rPr>
          <w:i/>
          <w:sz w:val="24"/>
        </w:rPr>
      </w:pPr>
      <w:r w:rsidRPr="009B5887">
        <w:rPr>
          <w:i/>
          <w:spacing w:val="-2"/>
          <w:sz w:val="24"/>
        </w:rPr>
        <w:t>Компетенции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spacing w:line="322" w:lineRule="exact"/>
        <w:ind w:left="270"/>
        <w:rPr>
          <w:sz w:val="24"/>
        </w:rPr>
      </w:pPr>
      <w:r w:rsidRPr="009B5887">
        <w:rPr>
          <w:sz w:val="24"/>
        </w:rPr>
        <w:t>Сравнивать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доходы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расходы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и</w:t>
      </w:r>
      <w:r w:rsidRPr="009B5887">
        <w:rPr>
          <w:spacing w:val="-5"/>
          <w:sz w:val="24"/>
        </w:rPr>
        <w:t xml:space="preserve"> </w:t>
      </w:r>
      <w:r w:rsidRPr="009B5887">
        <w:rPr>
          <w:sz w:val="24"/>
        </w:rPr>
        <w:t>принимать</w:t>
      </w:r>
      <w:r w:rsidRPr="009B5887">
        <w:rPr>
          <w:spacing w:val="-5"/>
          <w:sz w:val="24"/>
        </w:rPr>
        <w:t xml:space="preserve"> </w:t>
      </w:r>
      <w:r w:rsidRPr="009B5887">
        <w:rPr>
          <w:spacing w:val="-2"/>
          <w:sz w:val="24"/>
        </w:rPr>
        <w:t>решения.</w:t>
      </w:r>
    </w:p>
    <w:p w:rsidR="008B0982" w:rsidRPr="009B5887" w:rsidRDefault="008B0982">
      <w:pPr>
        <w:pStyle w:val="ListParagraph"/>
        <w:numPr>
          <w:ilvl w:val="1"/>
          <w:numId w:val="3"/>
        </w:numPr>
        <w:tabs>
          <w:tab w:val="left" w:pos="271"/>
        </w:tabs>
        <w:ind w:left="270"/>
        <w:rPr>
          <w:sz w:val="24"/>
        </w:rPr>
      </w:pPr>
      <w:r w:rsidRPr="009B5887">
        <w:rPr>
          <w:sz w:val="24"/>
        </w:rPr>
        <w:t>Объяснять</w:t>
      </w:r>
      <w:r w:rsidRPr="009B5887">
        <w:rPr>
          <w:spacing w:val="-10"/>
          <w:sz w:val="24"/>
        </w:rPr>
        <w:t xml:space="preserve"> </w:t>
      </w:r>
      <w:r w:rsidRPr="009B5887">
        <w:rPr>
          <w:sz w:val="24"/>
        </w:rPr>
        <w:t>последствия</w:t>
      </w:r>
      <w:r w:rsidRPr="009B5887">
        <w:rPr>
          <w:spacing w:val="-6"/>
          <w:sz w:val="24"/>
        </w:rPr>
        <w:t xml:space="preserve"> </w:t>
      </w:r>
      <w:r w:rsidRPr="009B5887">
        <w:rPr>
          <w:sz w:val="24"/>
        </w:rPr>
        <w:t>образования</w:t>
      </w:r>
      <w:r w:rsidRPr="009B5887">
        <w:rPr>
          <w:spacing w:val="-5"/>
          <w:sz w:val="24"/>
        </w:rPr>
        <w:t xml:space="preserve"> </w:t>
      </w:r>
      <w:r w:rsidRPr="009B5887">
        <w:rPr>
          <w:spacing w:val="-2"/>
          <w:sz w:val="24"/>
        </w:rPr>
        <w:t>долгов.</w:t>
      </w:r>
    </w:p>
    <w:p w:rsidR="008B0982" w:rsidRPr="009B5887" w:rsidRDefault="008B0982">
      <w:pPr>
        <w:pStyle w:val="BodyText"/>
        <w:spacing w:before="2"/>
        <w:ind w:left="102"/>
        <w:rPr>
          <w:sz w:val="24"/>
        </w:rPr>
      </w:pPr>
      <w:r w:rsidRPr="009B5887">
        <w:rPr>
          <w:sz w:val="24"/>
        </w:rPr>
        <w:t>•Составлять</w:t>
      </w:r>
      <w:r w:rsidRPr="009B5887">
        <w:rPr>
          <w:spacing w:val="-8"/>
          <w:sz w:val="24"/>
        </w:rPr>
        <w:t xml:space="preserve"> </w:t>
      </w:r>
      <w:r w:rsidRPr="009B5887">
        <w:rPr>
          <w:sz w:val="24"/>
        </w:rPr>
        <w:t>семейный</w:t>
      </w:r>
      <w:r w:rsidRPr="009B5887">
        <w:rPr>
          <w:spacing w:val="-7"/>
          <w:sz w:val="24"/>
        </w:rPr>
        <w:t xml:space="preserve"> </w:t>
      </w:r>
      <w:r w:rsidRPr="009B5887">
        <w:rPr>
          <w:sz w:val="24"/>
        </w:rPr>
        <w:t>бюджет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на</w:t>
      </w:r>
      <w:r w:rsidRPr="009B5887">
        <w:rPr>
          <w:spacing w:val="-4"/>
          <w:sz w:val="24"/>
        </w:rPr>
        <w:t xml:space="preserve"> </w:t>
      </w:r>
      <w:r w:rsidRPr="009B5887">
        <w:rPr>
          <w:sz w:val="24"/>
        </w:rPr>
        <w:t>условных</w:t>
      </w:r>
      <w:r w:rsidRPr="009B5887">
        <w:rPr>
          <w:spacing w:val="-3"/>
          <w:sz w:val="24"/>
        </w:rPr>
        <w:t xml:space="preserve"> </w:t>
      </w:r>
      <w:r w:rsidRPr="009B5887">
        <w:rPr>
          <w:spacing w:val="-2"/>
          <w:sz w:val="24"/>
        </w:rPr>
        <w:t>примерах.</w:t>
      </w:r>
    </w:p>
    <w:p w:rsidR="008B0982" w:rsidRPr="009B5887" w:rsidRDefault="008B0982">
      <w:pPr>
        <w:pStyle w:val="BodyText"/>
        <w:ind w:left="0"/>
        <w:rPr>
          <w:sz w:val="24"/>
        </w:rPr>
      </w:pPr>
    </w:p>
    <w:p w:rsidR="008B0982" w:rsidRPr="009B5887" w:rsidRDefault="008B0982">
      <w:pPr>
        <w:pStyle w:val="BodyText"/>
        <w:spacing w:before="3"/>
        <w:ind w:left="0"/>
        <w:rPr>
          <w:sz w:val="24"/>
        </w:rPr>
      </w:pPr>
    </w:p>
    <w:p w:rsidR="008B0982" w:rsidRPr="009B5887" w:rsidRDefault="008B0982">
      <w:pPr>
        <w:pStyle w:val="Heading1"/>
        <w:numPr>
          <w:ilvl w:val="0"/>
          <w:numId w:val="4"/>
        </w:numPr>
        <w:tabs>
          <w:tab w:val="left" w:pos="849"/>
        </w:tabs>
        <w:ind w:left="848" w:hanging="747"/>
        <w:rPr>
          <w:sz w:val="24"/>
        </w:rPr>
      </w:pPr>
      <w:r w:rsidRPr="009B5887">
        <w:rPr>
          <w:sz w:val="24"/>
        </w:rPr>
        <w:t>Учебно-тематический</w:t>
      </w:r>
      <w:r w:rsidRPr="009B5887">
        <w:rPr>
          <w:spacing w:val="-11"/>
          <w:sz w:val="24"/>
        </w:rPr>
        <w:t xml:space="preserve"> </w:t>
      </w:r>
      <w:r w:rsidRPr="009B5887">
        <w:rPr>
          <w:spacing w:val="-4"/>
          <w:sz w:val="24"/>
        </w:rPr>
        <w:t>план</w:t>
      </w:r>
    </w:p>
    <w:p w:rsidR="008B0982" w:rsidRPr="009B5887" w:rsidRDefault="008B0982">
      <w:pPr>
        <w:pStyle w:val="BodyText"/>
        <w:spacing w:before="11"/>
        <w:ind w:left="0"/>
        <w:rPr>
          <w:b/>
          <w:sz w:val="24"/>
        </w:rPr>
      </w:pPr>
    </w:p>
    <w:p w:rsidR="008B0982" w:rsidRPr="009B5887" w:rsidRDefault="008B0982">
      <w:pPr>
        <w:spacing w:after="57"/>
        <w:ind w:left="330"/>
        <w:rPr>
          <w:b/>
          <w:sz w:val="24"/>
        </w:rPr>
      </w:pPr>
      <w:r w:rsidRPr="009B5887">
        <w:rPr>
          <w:b/>
          <w:sz w:val="24"/>
        </w:rPr>
        <w:t>1</w:t>
      </w:r>
      <w:r w:rsidRPr="009B5887">
        <w:rPr>
          <w:b/>
          <w:spacing w:val="2"/>
          <w:sz w:val="24"/>
        </w:rPr>
        <w:t xml:space="preserve"> </w:t>
      </w:r>
      <w:r w:rsidRPr="009B5887">
        <w:rPr>
          <w:b/>
          <w:spacing w:val="-2"/>
          <w:sz w:val="24"/>
        </w:rPr>
        <w:t>класс</w:t>
      </w:r>
    </w:p>
    <w:tbl>
      <w:tblPr>
        <w:tblW w:w="0" w:type="auto"/>
        <w:tblInd w:w="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031"/>
        <w:gridCol w:w="1245"/>
      </w:tblGrid>
      <w:tr w:rsidR="008B0982" w:rsidRPr="009B5887">
        <w:trPr>
          <w:trHeight w:val="630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№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5"/>
                <w:sz w:val="24"/>
              </w:rPr>
              <w:t>п/п</w:t>
            </w:r>
          </w:p>
        </w:tc>
        <w:tc>
          <w:tcPr>
            <w:tcW w:w="7031" w:type="dxa"/>
          </w:tcPr>
          <w:p w:rsidR="008B0982" w:rsidRPr="009B5887" w:rsidRDefault="008B098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9B5887">
              <w:rPr>
                <w:sz w:val="24"/>
              </w:rPr>
              <w:t>Тема</w:t>
            </w:r>
            <w:r w:rsidRPr="009B5887">
              <w:rPr>
                <w:spacing w:val="-2"/>
                <w:sz w:val="24"/>
              </w:rPr>
              <w:t xml:space="preserve"> (подтема)</w:t>
            </w:r>
          </w:p>
        </w:tc>
        <w:tc>
          <w:tcPr>
            <w:tcW w:w="1245" w:type="dxa"/>
          </w:tcPr>
          <w:p w:rsidR="008B0982" w:rsidRPr="009B5887" w:rsidRDefault="008B0982">
            <w:pPr>
              <w:pStyle w:val="TableParagraph"/>
              <w:ind w:left="117" w:right="391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 xml:space="preserve">Кол-во </w:t>
            </w:r>
            <w:r w:rsidRPr="009B5887">
              <w:rPr>
                <w:spacing w:val="-4"/>
                <w:sz w:val="24"/>
              </w:rPr>
              <w:t>часов</w:t>
            </w:r>
          </w:p>
        </w:tc>
      </w:tr>
      <w:tr w:rsidR="008B0982" w:rsidRPr="009B5887">
        <w:trPr>
          <w:trHeight w:val="27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7031" w:type="dxa"/>
          </w:tcPr>
          <w:p w:rsidR="008B0982" w:rsidRPr="009B5887" w:rsidRDefault="008B098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 w:rsidRPr="009B5887">
              <w:rPr>
                <w:sz w:val="24"/>
              </w:rPr>
              <w:t>Дети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и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деньги: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программа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финансовой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грамотности</w:t>
            </w:r>
            <w:r w:rsidRPr="009B5887">
              <w:rPr>
                <w:spacing w:val="1"/>
                <w:sz w:val="24"/>
              </w:rPr>
              <w:t xml:space="preserve"> </w:t>
            </w:r>
            <w:r w:rsidRPr="009B5887">
              <w:rPr>
                <w:sz w:val="24"/>
              </w:rPr>
              <w:t>-</w:t>
            </w:r>
            <w:r w:rsidRPr="009B5887">
              <w:rPr>
                <w:spacing w:val="-2"/>
                <w:sz w:val="24"/>
              </w:rPr>
              <w:t>детям</w:t>
            </w:r>
          </w:p>
        </w:tc>
        <w:tc>
          <w:tcPr>
            <w:tcW w:w="1245" w:type="dxa"/>
          </w:tcPr>
          <w:p w:rsidR="008B0982" w:rsidRPr="009B5887" w:rsidRDefault="008B098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4</w:t>
            </w:r>
          </w:p>
        </w:tc>
      </w:tr>
      <w:tr w:rsidR="008B0982" w:rsidRPr="009B5887">
        <w:trPr>
          <w:trHeight w:val="27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2</w:t>
            </w:r>
          </w:p>
        </w:tc>
        <w:tc>
          <w:tcPr>
            <w:tcW w:w="7031" w:type="dxa"/>
          </w:tcPr>
          <w:p w:rsidR="008B0982" w:rsidRPr="009B5887" w:rsidRDefault="008B0982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 w:rsidRPr="009B5887">
              <w:rPr>
                <w:sz w:val="24"/>
              </w:rPr>
              <w:t>Наш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семейный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бюджет: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учимся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экономить</w:t>
            </w:r>
          </w:p>
        </w:tc>
        <w:tc>
          <w:tcPr>
            <w:tcW w:w="1245" w:type="dxa"/>
          </w:tcPr>
          <w:p w:rsidR="008B0982" w:rsidRPr="009B5887" w:rsidRDefault="008B0982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4</w:t>
            </w:r>
          </w:p>
        </w:tc>
      </w:tr>
      <w:tr w:rsidR="008B0982" w:rsidRPr="009B5887">
        <w:trPr>
          <w:trHeight w:val="27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3</w:t>
            </w:r>
          </w:p>
        </w:tc>
        <w:tc>
          <w:tcPr>
            <w:tcW w:w="7031" w:type="dxa"/>
          </w:tcPr>
          <w:p w:rsidR="008B0982" w:rsidRPr="009B5887" w:rsidRDefault="008B0982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 w:rsidRPr="009B5887">
              <w:rPr>
                <w:sz w:val="24"/>
              </w:rPr>
              <w:t>Экономить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и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беречь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мы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учимся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z w:val="24"/>
              </w:rPr>
              <w:t>с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детства</w:t>
            </w:r>
          </w:p>
        </w:tc>
        <w:tc>
          <w:tcPr>
            <w:tcW w:w="1245" w:type="dxa"/>
          </w:tcPr>
          <w:p w:rsidR="008B0982" w:rsidRPr="009B5887" w:rsidRDefault="008B0982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4</w:t>
            </w:r>
          </w:p>
        </w:tc>
      </w:tr>
      <w:tr w:rsidR="008B0982" w:rsidRPr="009B5887">
        <w:trPr>
          <w:trHeight w:val="277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4</w:t>
            </w:r>
          </w:p>
        </w:tc>
        <w:tc>
          <w:tcPr>
            <w:tcW w:w="7031" w:type="dxa"/>
          </w:tcPr>
          <w:p w:rsidR="008B0982" w:rsidRPr="009B5887" w:rsidRDefault="008B0982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 w:rsidRPr="009B5887">
              <w:rPr>
                <w:sz w:val="24"/>
              </w:rPr>
              <w:t>Как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распоряжаться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карманными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деньгами</w:t>
            </w:r>
          </w:p>
        </w:tc>
        <w:tc>
          <w:tcPr>
            <w:tcW w:w="1245" w:type="dxa"/>
          </w:tcPr>
          <w:p w:rsidR="008B0982" w:rsidRPr="009B5887" w:rsidRDefault="008B098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4</w:t>
            </w:r>
          </w:p>
        </w:tc>
      </w:tr>
      <w:tr w:rsidR="008B0982" w:rsidRPr="009B5887">
        <w:trPr>
          <w:trHeight w:val="27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5</w:t>
            </w:r>
          </w:p>
        </w:tc>
        <w:tc>
          <w:tcPr>
            <w:tcW w:w="7031" w:type="dxa"/>
          </w:tcPr>
          <w:p w:rsidR="008B0982" w:rsidRPr="009B5887" w:rsidRDefault="008B0982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 w:rsidRPr="009B5887">
              <w:rPr>
                <w:sz w:val="24"/>
              </w:rPr>
              <w:t>Сколько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стоит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автомобиль</w:t>
            </w:r>
          </w:p>
        </w:tc>
        <w:tc>
          <w:tcPr>
            <w:tcW w:w="1245" w:type="dxa"/>
          </w:tcPr>
          <w:p w:rsidR="008B0982" w:rsidRPr="009B5887" w:rsidRDefault="008B0982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4</w:t>
            </w:r>
          </w:p>
        </w:tc>
      </w:tr>
      <w:tr w:rsidR="008B0982" w:rsidRPr="009B5887">
        <w:trPr>
          <w:trHeight w:val="27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6</w:t>
            </w:r>
          </w:p>
        </w:tc>
        <w:tc>
          <w:tcPr>
            <w:tcW w:w="7031" w:type="dxa"/>
          </w:tcPr>
          <w:p w:rsidR="008B0982" w:rsidRPr="009B5887" w:rsidRDefault="008B0982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 w:rsidRPr="009B5887">
              <w:rPr>
                <w:sz w:val="24"/>
              </w:rPr>
              <w:t>Что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такое «свое</w:t>
            </w:r>
            <w:r w:rsidRPr="009B5887">
              <w:rPr>
                <w:spacing w:val="-4"/>
                <w:sz w:val="24"/>
              </w:rPr>
              <w:t xml:space="preserve"> дело»</w:t>
            </w:r>
          </w:p>
        </w:tc>
        <w:tc>
          <w:tcPr>
            <w:tcW w:w="1245" w:type="dxa"/>
          </w:tcPr>
          <w:p w:rsidR="008B0982" w:rsidRPr="009B5887" w:rsidRDefault="008B0982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13</w:t>
            </w:r>
          </w:p>
        </w:tc>
      </w:tr>
    </w:tbl>
    <w:p w:rsidR="008B0982" w:rsidRPr="009B5887" w:rsidRDefault="008B0982">
      <w:pPr>
        <w:pStyle w:val="BodyText"/>
        <w:spacing w:before="9"/>
        <w:ind w:left="0"/>
        <w:rPr>
          <w:b/>
          <w:sz w:val="24"/>
        </w:rPr>
      </w:pPr>
    </w:p>
    <w:p w:rsidR="008B0982" w:rsidRPr="009B5887" w:rsidRDefault="008B0982">
      <w:pPr>
        <w:pStyle w:val="ListParagraph"/>
        <w:numPr>
          <w:ilvl w:val="1"/>
          <w:numId w:val="4"/>
        </w:numPr>
        <w:tabs>
          <w:tab w:val="left" w:pos="724"/>
        </w:tabs>
        <w:rPr>
          <w:sz w:val="24"/>
        </w:rPr>
      </w:pPr>
      <w:r w:rsidRPr="009B5887">
        <w:rPr>
          <w:b/>
          <w:spacing w:val="-2"/>
          <w:sz w:val="24"/>
        </w:rPr>
        <w:t>класс</w:t>
      </w:r>
    </w:p>
    <w:p w:rsidR="008B0982" w:rsidRPr="009B5887" w:rsidRDefault="008B0982">
      <w:pPr>
        <w:pStyle w:val="BodyText"/>
        <w:spacing w:before="2"/>
        <w:ind w:left="0"/>
        <w:rPr>
          <w:b/>
          <w:sz w:val="24"/>
        </w:rPr>
      </w:pPr>
    </w:p>
    <w:tbl>
      <w:tblPr>
        <w:tblW w:w="0" w:type="auto"/>
        <w:tblInd w:w="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031"/>
        <w:gridCol w:w="1245"/>
      </w:tblGrid>
      <w:tr w:rsidR="008B0982" w:rsidRPr="009B5887">
        <w:trPr>
          <w:trHeight w:val="630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№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5"/>
                <w:sz w:val="24"/>
              </w:rPr>
              <w:t>п/п</w:t>
            </w:r>
          </w:p>
        </w:tc>
        <w:tc>
          <w:tcPr>
            <w:tcW w:w="7031" w:type="dxa"/>
          </w:tcPr>
          <w:p w:rsidR="008B0982" w:rsidRPr="009B5887" w:rsidRDefault="008B098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9B5887">
              <w:rPr>
                <w:sz w:val="24"/>
              </w:rPr>
              <w:t>Тема</w:t>
            </w:r>
            <w:r w:rsidRPr="009B5887">
              <w:rPr>
                <w:spacing w:val="-2"/>
                <w:sz w:val="24"/>
              </w:rPr>
              <w:t xml:space="preserve"> (подтема)</w:t>
            </w:r>
          </w:p>
        </w:tc>
        <w:tc>
          <w:tcPr>
            <w:tcW w:w="1245" w:type="dxa"/>
          </w:tcPr>
          <w:p w:rsidR="008B0982" w:rsidRPr="009B5887" w:rsidRDefault="008B0982">
            <w:pPr>
              <w:pStyle w:val="TableParagraph"/>
              <w:ind w:left="117" w:right="391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 xml:space="preserve">Кол-во </w:t>
            </w:r>
            <w:r w:rsidRPr="009B5887">
              <w:rPr>
                <w:spacing w:val="-4"/>
                <w:sz w:val="24"/>
              </w:rPr>
              <w:t>часов</w:t>
            </w:r>
          </w:p>
        </w:tc>
      </w:tr>
      <w:tr w:rsidR="008B0982" w:rsidRPr="009B5887">
        <w:trPr>
          <w:trHeight w:val="376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7031" w:type="dxa"/>
          </w:tcPr>
          <w:p w:rsidR="008B0982" w:rsidRPr="009B5887" w:rsidRDefault="008B098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9B5887">
              <w:rPr>
                <w:sz w:val="24"/>
              </w:rPr>
              <w:t>Что</w:t>
            </w:r>
            <w:r w:rsidRPr="009B5887">
              <w:rPr>
                <w:spacing w:val="57"/>
                <w:sz w:val="24"/>
              </w:rPr>
              <w:t xml:space="preserve"> </w:t>
            </w:r>
            <w:r w:rsidRPr="009B5887">
              <w:rPr>
                <w:sz w:val="24"/>
              </w:rPr>
              <w:t>такое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деньги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и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z w:val="24"/>
              </w:rPr>
              <w:t>какими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z w:val="24"/>
              </w:rPr>
              <w:t>они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бывают</w:t>
            </w:r>
          </w:p>
        </w:tc>
        <w:tc>
          <w:tcPr>
            <w:tcW w:w="1245" w:type="dxa"/>
          </w:tcPr>
          <w:p w:rsidR="008B0982" w:rsidRPr="009B5887" w:rsidRDefault="008B098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16</w:t>
            </w:r>
          </w:p>
        </w:tc>
      </w:tr>
      <w:tr w:rsidR="008B0982" w:rsidRPr="009B5887">
        <w:trPr>
          <w:trHeight w:val="27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2</w:t>
            </w:r>
          </w:p>
        </w:tc>
        <w:tc>
          <w:tcPr>
            <w:tcW w:w="7031" w:type="dxa"/>
          </w:tcPr>
          <w:p w:rsidR="008B0982" w:rsidRPr="009B5887" w:rsidRDefault="008B0982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 w:rsidRPr="009B5887">
              <w:rPr>
                <w:sz w:val="24"/>
              </w:rPr>
              <w:t>Из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чего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складываются доходы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2"/>
                <w:sz w:val="24"/>
              </w:rPr>
              <w:t xml:space="preserve"> семье</w:t>
            </w:r>
          </w:p>
        </w:tc>
        <w:tc>
          <w:tcPr>
            <w:tcW w:w="1245" w:type="dxa"/>
          </w:tcPr>
          <w:p w:rsidR="008B0982" w:rsidRPr="009B5887" w:rsidRDefault="008B0982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18</w:t>
            </w:r>
          </w:p>
        </w:tc>
      </w:tr>
    </w:tbl>
    <w:p w:rsidR="008B0982" w:rsidRPr="009B5887" w:rsidRDefault="008B0982">
      <w:pPr>
        <w:pStyle w:val="BodyText"/>
        <w:ind w:left="0"/>
        <w:rPr>
          <w:b/>
          <w:sz w:val="24"/>
        </w:rPr>
      </w:pPr>
    </w:p>
    <w:p w:rsidR="008B0982" w:rsidRPr="009B5887" w:rsidRDefault="008B0982">
      <w:pPr>
        <w:pStyle w:val="ListParagraph"/>
        <w:numPr>
          <w:ilvl w:val="1"/>
          <w:numId w:val="4"/>
        </w:numPr>
        <w:tabs>
          <w:tab w:val="left" w:pos="314"/>
        </w:tabs>
        <w:spacing w:before="221" w:after="60"/>
        <w:ind w:left="313"/>
        <w:rPr>
          <w:sz w:val="24"/>
        </w:rPr>
      </w:pPr>
      <w:r w:rsidRPr="009B5887">
        <w:rPr>
          <w:b/>
          <w:spacing w:val="-2"/>
          <w:sz w:val="24"/>
        </w:rPr>
        <w:t>класс</w:t>
      </w:r>
    </w:p>
    <w:tbl>
      <w:tblPr>
        <w:tblW w:w="0" w:type="auto"/>
        <w:tblInd w:w="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031"/>
        <w:gridCol w:w="1245"/>
      </w:tblGrid>
      <w:tr w:rsidR="008B0982" w:rsidRPr="009B5887">
        <w:trPr>
          <w:trHeight w:val="630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№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5"/>
                <w:sz w:val="24"/>
              </w:rPr>
              <w:t>п/п</w:t>
            </w:r>
          </w:p>
        </w:tc>
        <w:tc>
          <w:tcPr>
            <w:tcW w:w="7031" w:type="dxa"/>
          </w:tcPr>
          <w:p w:rsidR="008B0982" w:rsidRPr="009B5887" w:rsidRDefault="008B098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9B5887">
              <w:rPr>
                <w:sz w:val="24"/>
              </w:rPr>
              <w:t>Тема</w:t>
            </w:r>
            <w:r w:rsidRPr="009B5887">
              <w:rPr>
                <w:spacing w:val="-2"/>
                <w:sz w:val="24"/>
              </w:rPr>
              <w:t xml:space="preserve"> (подтема)</w:t>
            </w:r>
          </w:p>
        </w:tc>
        <w:tc>
          <w:tcPr>
            <w:tcW w:w="1245" w:type="dxa"/>
          </w:tcPr>
          <w:p w:rsidR="008B0982" w:rsidRPr="009B5887" w:rsidRDefault="008B0982">
            <w:pPr>
              <w:pStyle w:val="TableParagraph"/>
              <w:ind w:left="117" w:right="391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 xml:space="preserve">Кол-во </w:t>
            </w:r>
            <w:r w:rsidRPr="009B5887">
              <w:rPr>
                <w:spacing w:val="-4"/>
                <w:sz w:val="24"/>
              </w:rPr>
              <w:t>часов</w:t>
            </w:r>
          </w:p>
        </w:tc>
      </w:tr>
      <w:tr w:rsidR="008B0982" w:rsidRPr="009B5887">
        <w:trPr>
          <w:trHeight w:val="376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7031" w:type="dxa"/>
          </w:tcPr>
          <w:p w:rsidR="008B0982" w:rsidRPr="009B5887" w:rsidRDefault="008B098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9B5887">
              <w:rPr>
                <w:sz w:val="24"/>
              </w:rPr>
              <w:t>Что</w:t>
            </w:r>
            <w:r w:rsidRPr="009B5887">
              <w:rPr>
                <w:spacing w:val="57"/>
                <w:sz w:val="24"/>
              </w:rPr>
              <w:t xml:space="preserve"> </w:t>
            </w:r>
            <w:r w:rsidRPr="009B5887">
              <w:rPr>
                <w:sz w:val="24"/>
              </w:rPr>
              <w:t>такое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деньги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и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z w:val="24"/>
              </w:rPr>
              <w:t>какими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z w:val="24"/>
              </w:rPr>
              <w:t>они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бывают</w:t>
            </w:r>
          </w:p>
        </w:tc>
        <w:tc>
          <w:tcPr>
            <w:tcW w:w="1245" w:type="dxa"/>
          </w:tcPr>
          <w:p w:rsidR="008B0982" w:rsidRPr="009B5887" w:rsidRDefault="008B098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16</w:t>
            </w:r>
          </w:p>
        </w:tc>
      </w:tr>
      <w:tr w:rsidR="008B0982" w:rsidRPr="009B5887">
        <w:trPr>
          <w:trHeight w:val="27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2</w:t>
            </w:r>
          </w:p>
        </w:tc>
        <w:tc>
          <w:tcPr>
            <w:tcW w:w="7031" w:type="dxa"/>
          </w:tcPr>
          <w:p w:rsidR="008B0982" w:rsidRPr="009B5887" w:rsidRDefault="008B0982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 w:rsidRPr="009B5887">
              <w:rPr>
                <w:sz w:val="24"/>
              </w:rPr>
              <w:t>Из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чего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складываются доходы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2"/>
                <w:sz w:val="24"/>
              </w:rPr>
              <w:t xml:space="preserve"> семье</w:t>
            </w:r>
          </w:p>
        </w:tc>
        <w:tc>
          <w:tcPr>
            <w:tcW w:w="1245" w:type="dxa"/>
          </w:tcPr>
          <w:p w:rsidR="008B0982" w:rsidRPr="009B5887" w:rsidRDefault="008B0982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18</w:t>
            </w:r>
          </w:p>
        </w:tc>
      </w:tr>
    </w:tbl>
    <w:p w:rsidR="008B0982" w:rsidRPr="009B5887" w:rsidRDefault="008B0982">
      <w:pPr>
        <w:pStyle w:val="BodyText"/>
        <w:spacing w:before="2"/>
        <w:ind w:left="0"/>
        <w:rPr>
          <w:b/>
          <w:sz w:val="24"/>
        </w:rPr>
      </w:pPr>
    </w:p>
    <w:p w:rsidR="008B0982" w:rsidRPr="009B5887" w:rsidRDefault="008B0982">
      <w:pPr>
        <w:pStyle w:val="ListParagraph"/>
        <w:numPr>
          <w:ilvl w:val="1"/>
          <w:numId w:val="4"/>
        </w:numPr>
        <w:tabs>
          <w:tab w:val="left" w:pos="314"/>
        </w:tabs>
        <w:spacing w:before="1" w:after="59"/>
        <w:ind w:left="313"/>
        <w:rPr>
          <w:sz w:val="24"/>
        </w:rPr>
      </w:pPr>
      <w:r w:rsidRPr="009B5887">
        <w:rPr>
          <w:b/>
          <w:spacing w:val="-2"/>
          <w:sz w:val="24"/>
        </w:rPr>
        <w:t>класс</w:t>
      </w:r>
    </w:p>
    <w:tbl>
      <w:tblPr>
        <w:tblW w:w="0" w:type="auto"/>
        <w:tblInd w:w="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031"/>
        <w:gridCol w:w="1245"/>
      </w:tblGrid>
      <w:tr w:rsidR="008B0982" w:rsidRPr="009B5887">
        <w:trPr>
          <w:trHeight w:val="630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№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5"/>
                <w:sz w:val="24"/>
              </w:rPr>
              <w:t>п/п</w:t>
            </w:r>
          </w:p>
        </w:tc>
        <w:tc>
          <w:tcPr>
            <w:tcW w:w="7031" w:type="dxa"/>
          </w:tcPr>
          <w:p w:rsidR="008B0982" w:rsidRPr="009B5887" w:rsidRDefault="008B098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 w:rsidRPr="009B5887">
              <w:rPr>
                <w:sz w:val="24"/>
              </w:rPr>
              <w:t>Тема</w:t>
            </w:r>
            <w:r w:rsidRPr="009B5887">
              <w:rPr>
                <w:spacing w:val="-2"/>
                <w:sz w:val="24"/>
              </w:rPr>
              <w:t xml:space="preserve"> (подтема)</w:t>
            </w:r>
          </w:p>
        </w:tc>
        <w:tc>
          <w:tcPr>
            <w:tcW w:w="1245" w:type="dxa"/>
          </w:tcPr>
          <w:p w:rsidR="008B0982" w:rsidRPr="009B5887" w:rsidRDefault="008B0982">
            <w:pPr>
              <w:pStyle w:val="TableParagraph"/>
              <w:spacing w:line="237" w:lineRule="auto"/>
              <w:ind w:left="117" w:right="391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 xml:space="preserve">Кол-во </w:t>
            </w:r>
            <w:r w:rsidRPr="009B5887">
              <w:rPr>
                <w:spacing w:val="-4"/>
                <w:sz w:val="24"/>
              </w:rPr>
              <w:t>часов</w:t>
            </w:r>
          </w:p>
        </w:tc>
      </w:tr>
    </w:tbl>
    <w:p w:rsidR="008B0982" w:rsidRPr="009B5887" w:rsidRDefault="008B0982">
      <w:pPr>
        <w:spacing w:line="237" w:lineRule="auto"/>
        <w:rPr>
          <w:sz w:val="24"/>
        </w:rPr>
        <w:sectPr w:rsidR="008B0982" w:rsidRPr="009B5887">
          <w:pgSz w:w="11910" w:h="16840"/>
          <w:pgMar w:top="1040" w:right="620" w:bottom="1200" w:left="1600" w:header="0" w:footer="1002" w:gutter="0"/>
          <w:cols w:space="720"/>
        </w:sectPr>
      </w:pPr>
    </w:p>
    <w:tbl>
      <w:tblPr>
        <w:tblW w:w="0" w:type="auto"/>
        <w:tblInd w:w="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7031"/>
        <w:gridCol w:w="1245"/>
      </w:tblGrid>
      <w:tr w:rsidR="008B0982" w:rsidRPr="009B5887">
        <w:trPr>
          <w:trHeight w:val="376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7031" w:type="dxa"/>
          </w:tcPr>
          <w:p w:rsidR="008B0982" w:rsidRPr="009B5887" w:rsidRDefault="008B098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 w:rsidRPr="009B5887">
              <w:rPr>
                <w:sz w:val="24"/>
              </w:rPr>
              <w:t>Что</w:t>
            </w:r>
            <w:r w:rsidRPr="009B5887">
              <w:rPr>
                <w:spacing w:val="57"/>
                <w:sz w:val="24"/>
              </w:rPr>
              <w:t xml:space="preserve"> </w:t>
            </w:r>
            <w:r w:rsidRPr="009B5887">
              <w:rPr>
                <w:sz w:val="24"/>
              </w:rPr>
              <w:t>такое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деньги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и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z w:val="24"/>
              </w:rPr>
              <w:t>какими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z w:val="24"/>
              </w:rPr>
              <w:t>они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бывают</w:t>
            </w:r>
          </w:p>
        </w:tc>
        <w:tc>
          <w:tcPr>
            <w:tcW w:w="1245" w:type="dxa"/>
          </w:tcPr>
          <w:p w:rsidR="008B0982" w:rsidRPr="009B5887" w:rsidRDefault="008B098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16</w:t>
            </w:r>
          </w:p>
        </w:tc>
      </w:tr>
      <w:tr w:rsidR="008B0982" w:rsidRPr="009B5887">
        <w:trPr>
          <w:trHeight w:val="278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2</w:t>
            </w:r>
          </w:p>
        </w:tc>
        <w:tc>
          <w:tcPr>
            <w:tcW w:w="7031" w:type="dxa"/>
          </w:tcPr>
          <w:p w:rsidR="008B0982" w:rsidRPr="009B5887" w:rsidRDefault="008B0982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 w:rsidRPr="009B5887">
              <w:rPr>
                <w:sz w:val="24"/>
              </w:rPr>
              <w:t>Из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чего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складываются доходы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2"/>
                <w:sz w:val="24"/>
              </w:rPr>
              <w:t xml:space="preserve"> семье</w:t>
            </w:r>
          </w:p>
        </w:tc>
        <w:tc>
          <w:tcPr>
            <w:tcW w:w="1245" w:type="dxa"/>
          </w:tcPr>
          <w:p w:rsidR="008B0982" w:rsidRPr="009B5887" w:rsidRDefault="008B098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4</w:t>
            </w:r>
          </w:p>
        </w:tc>
      </w:tr>
      <w:tr w:rsidR="008B0982" w:rsidRPr="009B5887">
        <w:trPr>
          <w:trHeight w:val="55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3</w:t>
            </w:r>
          </w:p>
        </w:tc>
        <w:tc>
          <w:tcPr>
            <w:tcW w:w="7031" w:type="dxa"/>
          </w:tcPr>
          <w:p w:rsidR="008B0982" w:rsidRPr="009B5887" w:rsidRDefault="008B098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9B5887">
              <w:rPr>
                <w:sz w:val="24"/>
              </w:rPr>
              <w:t>Почему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семьям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часто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не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хватает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z w:val="24"/>
              </w:rPr>
              <w:t>денег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на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жизнь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и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z w:val="24"/>
              </w:rPr>
              <w:t>как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этого</w:t>
            </w:r>
          </w:p>
          <w:p w:rsidR="008B0982" w:rsidRPr="009B5887" w:rsidRDefault="008B0982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избежать</w:t>
            </w:r>
          </w:p>
        </w:tc>
        <w:tc>
          <w:tcPr>
            <w:tcW w:w="1245" w:type="dxa"/>
          </w:tcPr>
          <w:p w:rsidR="008B0982" w:rsidRPr="009B5887" w:rsidRDefault="008B098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4</w:t>
            </w:r>
          </w:p>
        </w:tc>
      </w:tr>
      <w:tr w:rsidR="008B0982" w:rsidRPr="009B5887">
        <w:trPr>
          <w:trHeight w:val="55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9B5887">
              <w:rPr>
                <w:sz w:val="24"/>
              </w:rPr>
              <w:t>4</w:t>
            </w:r>
          </w:p>
        </w:tc>
        <w:tc>
          <w:tcPr>
            <w:tcW w:w="7031" w:type="dxa"/>
          </w:tcPr>
          <w:p w:rsidR="008B0982" w:rsidRPr="009B5887" w:rsidRDefault="008B098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 w:rsidRPr="009B5887">
              <w:rPr>
                <w:sz w:val="24"/>
              </w:rPr>
              <w:t>Деньги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счет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любят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или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как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z w:val="24"/>
              </w:rPr>
              <w:t>управлять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своим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кошельком,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чтобы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pacing w:val="-5"/>
                <w:sz w:val="24"/>
              </w:rPr>
              <w:t>он</w:t>
            </w:r>
          </w:p>
          <w:p w:rsidR="008B0982" w:rsidRPr="009B5887" w:rsidRDefault="008B0982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 w:rsidRPr="009B5887">
              <w:rPr>
                <w:sz w:val="24"/>
              </w:rPr>
              <w:t>не</w:t>
            </w:r>
            <w:r w:rsidRPr="009B5887">
              <w:rPr>
                <w:spacing w:val="-2"/>
                <w:sz w:val="24"/>
              </w:rPr>
              <w:t xml:space="preserve"> пустовал</w:t>
            </w:r>
          </w:p>
        </w:tc>
        <w:tc>
          <w:tcPr>
            <w:tcW w:w="1245" w:type="dxa"/>
          </w:tcPr>
          <w:p w:rsidR="008B0982" w:rsidRPr="009B5887" w:rsidRDefault="008B098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10</w:t>
            </w:r>
          </w:p>
        </w:tc>
      </w:tr>
    </w:tbl>
    <w:p w:rsidR="008B0982" w:rsidRPr="009B5887" w:rsidRDefault="008B0982">
      <w:pPr>
        <w:spacing w:line="268" w:lineRule="exact"/>
        <w:rPr>
          <w:sz w:val="24"/>
        </w:rPr>
        <w:sectPr w:rsidR="008B0982" w:rsidRPr="009B5887">
          <w:type w:val="continuous"/>
          <w:pgSz w:w="11910" w:h="16840"/>
          <w:pgMar w:top="1100" w:right="620" w:bottom="1200" w:left="1600" w:header="0" w:footer="1002" w:gutter="0"/>
          <w:cols w:space="720"/>
        </w:sectPr>
      </w:pPr>
    </w:p>
    <w:p w:rsidR="008B0982" w:rsidRPr="009B5887" w:rsidRDefault="008B0982">
      <w:pPr>
        <w:tabs>
          <w:tab w:val="left" w:pos="5813"/>
        </w:tabs>
        <w:spacing w:before="63" w:line="276" w:lineRule="auto"/>
        <w:ind w:left="7016" w:right="4491" w:hanging="1923"/>
        <w:rPr>
          <w:b/>
          <w:sz w:val="24"/>
        </w:rPr>
      </w:pPr>
      <w:r w:rsidRPr="009B5887">
        <w:rPr>
          <w:b/>
          <w:spacing w:val="-4"/>
          <w:sz w:val="24"/>
        </w:rPr>
        <w:t>III.</w:t>
      </w:r>
      <w:r w:rsidRPr="009B5887">
        <w:rPr>
          <w:b/>
          <w:sz w:val="24"/>
        </w:rPr>
        <w:tab/>
        <w:t>Тематическое</w:t>
      </w:r>
      <w:r w:rsidRPr="009B5887">
        <w:rPr>
          <w:b/>
          <w:spacing w:val="-16"/>
          <w:sz w:val="24"/>
        </w:rPr>
        <w:t xml:space="preserve"> </w:t>
      </w:r>
      <w:r w:rsidRPr="009B5887">
        <w:rPr>
          <w:b/>
          <w:sz w:val="24"/>
        </w:rPr>
        <w:t>планирование</w:t>
      </w:r>
      <w:r w:rsidRPr="009B5887">
        <w:rPr>
          <w:b/>
          <w:spacing w:val="-16"/>
          <w:sz w:val="24"/>
        </w:rPr>
        <w:t xml:space="preserve"> </w:t>
      </w:r>
      <w:r w:rsidRPr="009B5887">
        <w:rPr>
          <w:b/>
          <w:sz w:val="24"/>
        </w:rPr>
        <w:t>программы 1 класс (33 часа)</w:t>
      </w:r>
    </w:p>
    <w:p w:rsidR="008B0982" w:rsidRPr="009B5887" w:rsidRDefault="008B0982">
      <w:pPr>
        <w:pStyle w:val="BodyText"/>
        <w:ind w:left="0"/>
        <w:rPr>
          <w:b/>
          <w:sz w:val="24"/>
        </w:rPr>
      </w:pPr>
    </w:p>
    <w:p w:rsidR="008B0982" w:rsidRPr="009B5887" w:rsidRDefault="008B0982">
      <w:pPr>
        <w:pStyle w:val="BodyText"/>
        <w:spacing w:before="3"/>
        <w:ind w:left="0"/>
        <w:rPr>
          <w:b/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5527"/>
        <w:gridCol w:w="1276"/>
        <w:gridCol w:w="1556"/>
        <w:gridCol w:w="2553"/>
        <w:gridCol w:w="3400"/>
      </w:tblGrid>
      <w:tr w:rsidR="008B0982" w:rsidRPr="009B5887">
        <w:trPr>
          <w:trHeight w:val="323"/>
        </w:trPr>
        <w:tc>
          <w:tcPr>
            <w:tcW w:w="960" w:type="dxa"/>
            <w:vMerge w:val="restart"/>
          </w:tcPr>
          <w:p w:rsidR="008B0982" w:rsidRPr="009B5887" w:rsidRDefault="008B098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№</w:t>
            </w:r>
          </w:p>
        </w:tc>
        <w:tc>
          <w:tcPr>
            <w:tcW w:w="5527" w:type="dxa"/>
            <w:vMerge w:val="restart"/>
          </w:tcPr>
          <w:p w:rsidR="008B0982" w:rsidRPr="009B5887" w:rsidRDefault="008B0982">
            <w:pPr>
              <w:pStyle w:val="TableParagraph"/>
              <w:spacing w:line="322" w:lineRule="exact"/>
              <w:ind w:left="1740" w:right="806" w:firstLine="244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 xml:space="preserve">Содержание </w:t>
            </w:r>
            <w:r w:rsidRPr="009B5887">
              <w:rPr>
                <w:b/>
                <w:sz w:val="24"/>
              </w:rPr>
              <w:t>(разделы,</w:t>
            </w:r>
            <w:r w:rsidRPr="009B5887">
              <w:rPr>
                <w:b/>
                <w:spacing w:val="-18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темы)</w:t>
            </w:r>
          </w:p>
        </w:tc>
        <w:tc>
          <w:tcPr>
            <w:tcW w:w="2832" w:type="dxa"/>
            <w:gridSpan w:val="2"/>
          </w:tcPr>
          <w:p w:rsidR="008B0982" w:rsidRPr="009B5887" w:rsidRDefault="008B0982">
            <w:pPr>
              <w:pStyle w:val="TableParagraph"/>
              <w:spacing w:line="304" w:lineRule="exact"/>
              <w:ind w:left="584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Кол-во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553" w:type="dxa"/>
            <w:vMerge w:val="restart"/>
          </w:tcPr>
          <w:p w:rsidR="008B0982" w:rsidRPr="009B5887" w:rsidRDefault="008B0982">
            <w:pPr>
              <w:pStyle w:val="TableParagraph"/>
              <w:spacing w:line="322" w:lineRule="exact"/>
              <w:ind w:left="543" w:firstLine="302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>Форма проведения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ind w:left="1075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>ЦОР/ЭОР</w:t>
            </w:r>
          </w:p>
        </w:tc>
      </w:tr>
      <w:tr w:rsidR="008B0982" w:rsidRPr="009B5887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98" w:right="186"/>
              <w:jc w:val="center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>Аудит.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1" w:lineRule="exact"/>
              <w:ind w:left="140" w:right="120"/>
              <w:jc w:val="center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>Внеаудит.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15272" w:type="dxa"/>
            <w:gridSpan w:val="6"/>
          </w:tcPr>
          <w:p w:rsidR="008B0982" w:rsidRPr="009B5887" w:rsidRDefault="008B0982">
            <w:pPr>
              <w:pStyle w:val="TableParagraph"/>
              <w:spacing w:line="301" w:lineRule="exact"/>
              <w:ind w:left="2217" w:right="2060"/>
              <w:jc w:val="center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Тема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1.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Дети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и</w:t>
            </w:r>
            <w:r w:rsidRPr="009B5887">
              <w:rPr>
                <w:b/>
                <w:spacing w:val="-6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деньги: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программа</w:t>
            </w:r>
            <w:r w:rsidRPr="009B5887">
              <w:rPr>
                <w:b/>
                <w:spacing w:val="-2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финансовой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грамотности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-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детям.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(4</w:t>
            </w:r>
            <w:r w:rsidRPr="009B5887">
              <w:rPr>
                <w:b/>
                <w:spacing w:val="-2"/>
                <w:sz w:val="24"/>
              </w:rPr>
              <w:t xml:space="preserve"> часа)</w:t>
            </w: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Что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такое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финансовая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грамотность?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4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ind w:left="146" w:right="122"/>
              <w:jc w:val="center"/>
              <w:rPr>
                <w:sz w:val="24"/>
                <w:lang w:val="de-DE"/>
              </w:rPr>
            </w:pPr>
            <w:hyperlink r:id="rId8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de-DE"/>
                </w:rPr>
                <w:t>https://sberegiplanetu.ru/cat</w:t>
              </w:r>
            </w:hyperlink>
            <w:r w:rsidRPr="009B5887">
              <w:rPr>
                <w:color w:val="0000FF"/>
                <w:spacing w:val="-2"/>
                <w:sz w:val="24"/>
                <w:lang w:val="de-DE"/>
              </w:rPr>
              <w:t xml:space="preserve"> </w:t>
            </w:r>
            <w:hyperlink r:id="rId9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de-DE"/>
                </w:rPr>
                <w:t>egories/obuchenie-detey</w:t>
              </w:r>
            </w:hyperlink>
          </w:p>
          <w:p w:rsidR="008B0982" w:rsidRPr="009B5887" w:rsidRDefault="008B0982">
            <w:pPr>
              <w:pStyle w:val="TableParagraph"/>
              <w:spacing w:before="3"/>
              <w:rPr>
                <w:b/>
                <w:sz w:val="24"/>
                <w:lang w:val="de-DE"/>
              </w:rPr>
            </w:pPr>
          </w:p>
          <w:p w:rsidR="008B0982" w:rsidRPr="009B5887" w:rsidRDefault="008B0982">
            <w:pPr>
              <w:pStyle w:val="TableParagraph"/>
              <w:spacing w:line="322" w:lineRule="exact"/>
              <w:ind w:left="160" w:right="136" w:hanging="2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https://learningapps.org/ind ex.php?s=финансовая+гра мотность</w:t>
            </w: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Экскурсия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4"/>
                <w:sz w:val="24"/>
              </w:rPr>
              <w:t>банк.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1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1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Экскурсия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2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2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Будущее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наших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руках.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2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93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7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4.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7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Решение</w:t>
            </w:r>
            <w:r w:rsidRPr="009B5887">
              <w:rPr>
                <w:spacing w:val="-9"/>
                <w:sz w:val="24"/>
              </w:rPr>
              <w:t xml:space="preserve"> </w:t>
            </w:r>
            <w:r w:rsidRPr="009B5887">
              <w:rPr>
                <w:sz w:val="24"/>
              </w:rPr>
              <w:t>практических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задач.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7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132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Практикум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3"/>
        </w:trPr>
        <w:tc>
          <w:tcPr>
            <w:tcW w:w="15272" w:type="dxa"/>
            <w:gridSpan w:val="6"/>
          </w:tcPr>
          <w:p w:rsidR="008B0982" w:rsidRPr="009B5887" w:rsidRDefault="008B0982">
            <w:pPr>
              <w:pStyle w:val="TableParagraph"/>
              <w:spacing w:line="304" w:lineRule="exact"/>
              <w:ind w:left="2217" w:right="2199"/>
              <w:jc w:val="center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Тема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2.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Наш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семейный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бюджет: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учимся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экономить.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(4</w:t>
            </w:r>
            <w:r w:rsidRPr="009B5887">
              <w:rPr>
                <w:b/>
                <w:spacing w:val="-1"/>
                <w:sz w:val="24"/>
              </w:rPr>
              <w:t xml:space="preserve"> </w:t>
            </w:r>
            <w:r w:rsidRPr="009B5887">
              <w:rPr>
                <w:b/>
                <w:spacing w:val="-2"/>
                <w:sz w:val="24"/>
              </w:rPr>
              <w:t>часа)</w:t>
            </w:r>
          </w:p>
        </w:tc>
      </w:tr>
      <w:tr w:rsidR="008B0982" w:rsidRPr="00927AE6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5.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Наш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семейный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бюджет: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учимся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экономить.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ind w:left="143" w:right="122"/>
              <w:jc w:val="center"/>
              <w:rPr>
                <w:sz w:val="24"/>
                <w:lang w:val="en-US"/>
              </w:rPr>
            </w:pPr>
            <w:hyperlink r:id="rId10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</w:t>
              </w:r>
            </w:hyperlink>
            <w:r w:rsidRPr="009B58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chool</w:t>
              </w:r>
            </w:hyperlink>
          </w:p>
          <w:p w:rsidR="008B0982" w:rsidRPr="009B5887" w:rsidRDefault="008B0982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8B0982" w:rsidRPr="009B5887" w:rsidRDefault="008B0982">
            <w:pPr>
              <w:pStyle w:val="TableParagraph"/>
              <w:spacing w:line="320" w:lineRule="atLeast"/>
              <w:ind w:left="134" w:right="114"/>
              <w:jc w:val="center"/>
              <w:rPr>
                <w:sz w:val="24"/>
                <w:lang w:val="es-ES"/>
              </w:rPr>
            </w:pPr>
            <w:r w:rsidRPr="009B5887">
              <w:rPr>
                <w:spacing w:val="-2"/>
                <w:sz w:val="24"/>
                <w:lang w:val="es-ES"/>
              </w:rPr>
              <w:t>https://school.skysmart.ru/fi nansovaya-gramotnost</w:t>
            </w: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6.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Что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нужно</w:t>
            </w:r>
            <w:r w:rsidRPr="009B5887">
              <w:rPr>
                <w:spacing w:val="-2"/>
                <w:sz w:val="24"/>
              </w:rPr>
              <w:t xml:space="preserve"> семье?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Семейные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истории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7.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Мини-исследование</w:t>
            </w:r>
            <w:r w:rsidRPr="009B5887">
              <w:rPr>
                <w:spacing w:val="-10"/>
                <w:sz w:val="24"/>
              </w:rPr>
              <w:t xml:space="preserve"> </w:t>
            </w:r>
            <w:r w:rsidRPr="009B5887">
              <w:rPr>
                <w:sz w:val="24"/>
              </w:rPr>
              <w:t>«Расходы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моей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семьи».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4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14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8.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Экскурсия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«В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магазин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с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мамой».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15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1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Экскурсия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15272" w:type="dxa"/>
            <w:gridSpan w:val="6"/>
          </w:tcPr>
          <w:p w:rsidR="008B0982" w:rsidRPr="009B5887" w:rsidRDefault="008B0982">
            <w:pPr>
              <w:pStyle w:val="TableParagraph"/>
              <w:spacing w:line="301" w:lineRule="exact"/>
              <w:ind w:left="2215" w:right="2200"/>
              <w:jc w:val="center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Тема</w:t>
            </w:r>
            <w:r w:rsidRPr="009B5887">
              <w:rPr>
                <w:b/>
                <w:spacing w:val="-2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3.</w:t>
            </w:r>
            <w:r w:rsidRPr="009B5887">
              <w:rPr>
                <w:b/>
                <w:spacing w:val="-2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Экономить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и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беречь</w:t>
            </w:r>
            <w:r w:rsidRPr="009B5887">
              <w:rPr>
                <w:b/>
                <w:spacing w:val="-1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мы</w:t>
            </w:r>
            <w:r w:rsidRPr="009B5887">
              <w:rPr>
                <w:b/>
                <w:spacing w:val="-6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учимся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с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детства.</w:t>
            </w:r>
            <w:r w:rsidRPr="009B5887">
              <w:rPr>
                <w:b/>
                <w:spacing w:val="-1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(4</w:t>
            </w:r>
            <w:r w:rsidRPr="009B5887">
              <w:rPr>
                <w:b/>
                <w:spacing w:val="-1"/>
                <w:sz w:val="24"/>
              </w:rPr>
              <w:t xml:space="preserve"> </w:t>
            </w:r>
            <w:r w:rsidRPr="009B5887">
              <w:rPr>
                <w:b/>
                <w:spacing w:val="-2"/>
                <w:sz w:val="24"/>
              </w:rPr>
              <w:t>часа)</w:t>
            </w:r>
          </w:p>
        </w:tc>
      </w:tr>
      <w:tr w:rsidR="008B0982" w:rsidRPr="00927AE6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9.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В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гостях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z w:val="24"/>
              </w:rPr>
              <w:t>у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гнома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Эконома.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Игра-путешествие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ind w:left="146" w:right="122"/>
              <w:jc w:val="center"/>
              <w:rPr>
                <w:sz w:val="24"/>
                <w:lang w:val="de-DE"/>
              </w:rPr>
            </w:pPr>
            <w:hyperlink r:id="rId12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de-DE"/>
                </w:rPr>
                <w:t>https://sberegiplanetu.ru/cat</w:t>
              </w:r>
            </w:hyperlink>
            <w:r w:rsidRPr="009B5887">
              <w:rPr>
                <w:color w:val="0000FF"/>
                <w:spacing w:val="-2"/>
                <w:sz w:val="24"/>
                <w:lang w:val="de-DE"/>
              </w:rPr>
              <w:t xml:space="preserve"> </w:t>
            </w:r>
            <w:hyperlink r:id="rId13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de-DE"/>
                </w:rPr>
                <w:t>egories/obuchenie-detey</w:t>
              </w:r>
            </w:hyperlink>
          </w:p>
          <w:p w:rsidR="008B0982" w:rsidRPr="009B5887" w:rsidRDefault="008B0982">
            <w:pPr>
              <w:pStyle w:val="TableParagraph"/>
              <w:spacing w:before="5"/>
              <w:rPr>
                <w:b/>
                <w:sz w:val="24"/>
                <w:lang w:val="de-DE"/>
              </w:rPr>
            </w:pPr>
          </w:p>
          <w:p w:rsidR="008B0982" w:rsidRPr="009B5887" w:rsidRDefault="008B0982">
            <w:pPr>
              <w:pStyle w:val="TableParagraph"/>
              <w:ind w:left="134" w:right="115"/>
              <w:jc w:val="center"/>
              <w:rPr>
                <w:sz w:val="24"/>
                <w:lang w:val="en-US"/>
              </w:rPr>
            </w:pPr>
            <w:r w:rsidRPr="009B5887">
              <w:rPr>
                <w:spacing w:val="-2"/>
                <w:sz w:val="24"/>
                <w:lang w:val="en-US"/>
              </w:rPr>
              <w:t>https://minfin.gov.ru/ru/om/ fingram/directions/program s/books/</w:t>
            </w:r>
          </w:p>
        </w:tc>
      </w:tr>
      <w:tr w:rsidR="008B0982" w:rsidRPr="009B5887">
        <w:trPr>
          <w:trHeight w:val="64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7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10.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7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Понятия</w:t>
            </w:r>
            <w:r w:rsidRPr="009B5887">
              <w:rPr>
                <w:spacing w:val="-9"/>
                <w:sz w:val="24"/>
              </w:rPr>
              <w:t xml:space="preserve"> </w:t>
            </w:r>
            <w:r w:rsidRPr="009B5887">
              <w:rPr>
                <w:sz w:val="24"/>
              </w:rPr>
              <w:t>"экономия",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"бережливость",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"скупость".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7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2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11.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Практикум</w:t>
            </w:r>
            <w:r w:rsidRPr="009B5887">
              <w:rPr>
                <w:spacing w:val="-9"/>
                <w:sz w:val="24"/>
              </w:rPr>
              <w:t xml:space="preserve"> </w:t>
            </w:r>
            <w:r w:rsidRPr="009B5887">
              <w:rPr>
                <w:sz w:val="24"/>
              </w:rPr>
              <w:t>«Рациональное</w:t>
            </w:r>
            <w:r w:rsidRPr="009B5887">
              <w:rPr>
                <w:spacing w:val="-1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поведение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потребителя».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15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2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Практикум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4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12.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Коллективный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проект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«Дети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и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экономия».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4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1" w:lineRule="exact"/>
              <w:ind w:left="136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Проект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15272" w:type="dxa"/>
            <w:gridSpan w:val="6"/>
          </w:tcPr>
          <w:p w:rsidR="008B0982" w:rsidRPr="009B5887" w:rsidRDefault="008B0982">
            <w:pPr>
              <w:pStyle w:val="TableParagraph"/>
              <w:spacing w:line="301" w:lineRule="exact"/>
              <w:ind w:left="2217" w:right="2200"/>
              <w:jc w:val="center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Тема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4.</w:t>
            </w:r>
            <w:r w:rsidRPr="009B5887">
              <w:rPr>
                <w:b/>
                <w:spacing w:val="4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Как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распоряжаться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карманными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деньгами.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(4</w:t>
            </w:r>
            <w:r w:rsidRPr="009B5887">
              <w:rPr>
                <w:b/>
                <w:spacing w:val="-2"/>
                <w:sz w:val="24"/>
              </w:rPr>
              <w:t xml:space="preserve"> часа)</w:t>
            </w: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13.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Карманные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деньги.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spacing w:line="315" w:lineRule="exact"/>
              <w:ind w:left="143" w:right="122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https://sberegiplanetu.ru/cat</w:t>
            </w:r>
          </w:p>
          <w:p w:rsidR="008B0982" w:rsidRPr="009B5887" w:rsidRDefault="008B0982">
            <w:pPr>
              <w:pStyle w:val="TableParagraph"/>
              <w:spacing w:line="320" w:lineRule="exact"/>
              <w:ind w:left="143" w:right="122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egories/obuchenie-</w:t>
            </w:r>
            <w:r w:rsidRPr="009B5887">
              <w:rPr>
                <w:spacing w:val="-4"/>
                <w:sz w:val="24"/>
              </w:rPr>
              <w:t>detey</w:t>
            </w: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14.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Умные</w:t>
            </w:r>
            <w:r w:rsidRPr="009B5887">
              <w:rPr>
                <w:spacing w:val="-2"/>
                <w:sz w:val="24"/>
              </w:rPr>
              <w:t xml:space="preserve"> покупки.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4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pacing w:val="-4"/>
                <w:sz w:val="24"/>
              </w:rPr>
              <w:t>Игра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</w:tbl>
    <w:p w:rsidR="008B0982" w:rsidRPr="009B5887" w:rsidRDefault="008B0982">
      <w:pPr>
        <w:rPr>
          <w:sz w:val="24"/>
          <w:szCs w:val="2"/>
        </w:rPr>
        <w:sectPr w:rsidR="008B0982" w:rsidRPr="009B5887">
          <w:footerReference w:type="default" r:id="rId14"/>
          <w:pgSz w:w="16840" w:h="11910" w:orient="landscape"/>
          <w:pgMar w:top="780" w:right="420" w:bottom="1200" w:left="900" w:header="0" w:footer="1003" w:gutter="0"/>
          <w:cols w:space="720"/>
        </w:sectPr>
      </w:pPr>
    </w:p>
    <w:p w:rsidR="008B0982" w:rsidRPr="009B5887" w:rsidRDefault="008B0982">
      <w:pPr>
        <w:pStyle w:val="BodyText"/>
        <w:spacing w:before="2"/>
        <w:ind w:left="0"/>
        <w:rPr>
          <w:b/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5527"/>
        <w:gridCol w:w="1276"/>
        <w:gridCol w:w="1556"/>
        <w:gridCol w:w="2553"/>
        <w:gridCol w:w="3400"/>
      </w:tblGrid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15.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Детские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накопления.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2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16.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2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Экскурсия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к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банкомату.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2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1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Экскурсия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3"/>
        </w:trPr>
        <w:tc>
          <w:tcPr>
            <w:tcW w:w="15272" w:type="dxa"/>
            <w:gridSpan w:val="6"/>
          </w:tcPr>
          <w:p w:rsidR="008B0982" w:rsidRPr="009B5887" w:rsidRDefault="008B0982">
            <w:pPr>
              <w:pStyle w:val="TableParagraph"/>
              <w:spacing w:line="304" w:lineRule="exact"/>
              <w:ind w:left="2217" w:right="2199"/>
              <w:jc w:val="center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Тема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2.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Сколько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стоит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автомобиль.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(4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pacing w:val="-2"/>
                <w:sz w:val="24"/>
              </w:rPr>
              <w:t>часа)</w:t>
            </w:r>
          </w:p>
        </w:tc>
      </w:tr>
      <w:tr w:rsidR="008B0982" w:rsidRPr="00927AE6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17.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Стоимость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покупки.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ind w:left="1394" w:hanging="1229"/>
              <w:rPr>
                <w:sz w:val="24"/>
                <w:lang w:val="en-US"/>
              </w:rPr>
            </w:pPr>
            <w:hyperlink r:id="rId15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</w:t>
              </w:r>
            </w:hyperlink>
            <w:r w:rsidRPr="009B58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">
              <w:r w:rsidRPr="009B5887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chool</w:t>
              </w:r>
            </w:hyperlink>
          </w:p>
        </w:tc>
      </w:tr>
      <w:tr w:rsidR="008B0982" w:rsidRPr="009B5887">
        <w:trPr>
          <w:trHeight w:val="55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18.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Затраты,</w:t>
            </w:r>
            <w:r w:rsidRPr="009B5887">
              <w:rPr>
                <w:spacing w:val="-9"/>
                <w:sz w:val="24"/>
              </w:rPr>
              <w:t xml:space="preserve"> </w:t>
            </w:r>
            <w:r w:rsidRPr="009B5887">
              <w:rPr>
                <w:sz w:val="24"/>
              </w:rPr>
              <w:t>деньги,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обслуживание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покупки.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735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Групповое</w:t>
            </w:r>
          </w:p>
          <w:p w:rsidR="008B0982" w:rsidRPr="009B5887" w:rsidRDefault="008B0982">
            <w:pPr>
              <w:pStyle w:val="TableParagraph"/>
              <w:spacing w:line="264" w:lineRule="exact"/>
              <w:ind w:left="66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обсуждение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19.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Роскошь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или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необходимость?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Диспут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7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20.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7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Мини-исследование</w:t>
            </w:r>
            <w:r w:rsidRPr="009B5887">
              <w:rPr>
                <w:spacing w:val="-1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«Необходимые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затраты».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17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15272" w:type="dxa"/>
            <w:gridSpan w:val="6"/>
          </w:tcPr>
          <w:p w:rsidR="008B0982" w:rsidRPr="009B5887" w:rsidRDefault="008B0982">
            <w:pPr>
              <w:pStyle w:val="TableParagraph"/>
              <w:spacing w:line="302" w:lineRule="exact"/>
              <w:ind w:left="2215" w:right="2200"/>
              <w:jc w:val="center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Тема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6.</w:t>
            </w:r>
            <w:r w:rsidRPr="009B5887">
              <w:rPr>
                <w:b/>
                <w:spacing w:val="-22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Что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такое</w:t>
            </w:r>
            <w:r w:rsidRPr="009B5887">
              <w:rPr>
                <w:b/>
                <w:spacing w:val="-2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«свое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дело».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(13</w:t>
            </w:r>
            <w:r w:rsidRPr="009B5887">
              <w:rPr>
                <w:b/>
                <w:spacing w:val="-1"/>
                <w:sz w:val="24"/>
              </w:rPr>
              <w:t xml:space="preserve"> </w:t>
            </w:r>
            <w:r w:rsidRPr="009B5887">
              <w:rPr>
                <w:b/>
                <w:spacing w:val="-2"/>
                <w:sz w:val="24"/>
              </w:rPr>
              <w:t>часов)</w:t>
            </w: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21.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Товар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и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продукция.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ind w:left="146" w:right="122"/>
              <w:jc w:val="center"/>
              <w:rPr>
                <w:sz w:val="24"/>
                <w:lang w:val="de-DE"/>
              </w:rPr>
            </w:pPr>
            <w:hyperlink r:id="rId17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de-DE"/>
                </w:rPr>
                <w:t>https://sberegiplanetu.ru/cat</w:t>
              </w:r>
            </w:hyperlink>
            <w:r w:rsidRPr="009B5887">
              <w:rPr>
                <w:color w:val="0000FF"/>
                <w:spacing w:val="-2"/>
                <w:sz w:val="24"/>
                <w:lang w:val="de-DE"/>
              </w:rPr>
              <w:t xml:space="preserve"> </w:t>
            </w:r>
            <w:hyperlink r:id="rId18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de-DE"/>
                </w:rPr>
                <w:t>egories/obuchenie-detey</w:t>
              </w:r>
            </w:hyperlink>
          </w:p>
          <w:p w:rsidR="008B0982" w:rsidRPr="009B5887" w:rsidRDefault="008B0982">
            <w:pPr>
              <w:pStyle w:val="TableParagraph"/>
              <w:spacing w:before="5"/>
              <w:rPr>
                <w:b/>
                <w:sz w:val="24"/>
                <w:lang w:val="de-DE"/>
              </w:rPr>
            </w:pPr>
          </w:p>
          <w:p w:rsidR="008B0982" w:rsidRPr="009B5887" w:rsidRDefault="008B0982">
            <w:pPr>
              <w:pStyle w:val="TableParagraph"/>
              <w:ind w:left="134" w:right="115"/>
              <w:jc w:val="center"/>
              <w:rPr>
                <w:sz w:val="24"/>
                <w:lang w:val="en-US"/>
              </w:rPr>
            </w:pPr>
            <w:hyperlink r:id="rId19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https://minfin.gov.ru/ru/om/</w:t>
              </w:r>
            </w:hyperlink>
            <w:r w:rsidRPr="009B58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0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fingram/directions/program</w:t>
              </w:r>
            </w:hyperlink>
            <w:r w:rsidRPr="009B58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1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s/books/</w:t>
              </w:r>
            </w:hyperlink>
          </w:p>
          <w:p w:rsidR="008B0982" w:rsidRPr="009B5887" w:rsidRDefault="008B098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B0982" w:rsidRPr="009B5887" w:rsidRDefault="008B0982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:rsidR="008B0982" w:rsidRPr="009B5887" w:rsidRDefault="008B0982">
            <w:pPr>
              <w:pStyle w:val="TableParagraph"/>
              <w:ind w:left="160" w:right="136" w:hanging="2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https://learningapps.org/ind ex.php?s=финансовая+гра мотность</w:t>
            </w:r>
          </w:p>
        </w:tc>
      </w:tr>
      <w:tr w:rsidR="008B0982" w:rsidRPr="009B5887">
        <w:trPr>
          <w:trHeight w:val="55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7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22.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7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Что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такое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«свое</w:t>
            </w:r>
            <w:r w:rsidRPr="009B5887">
              <w:rPr>
                <w:spacing w:val="-2"/>
                <w:sz w:val="24"/>
              </w:rPr>
              <w:t xml:space="preserve"> дело»?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7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735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Групповое</w:t>
            </w:r>
          </w:p>
          <w:p w:rsidR="008B0982" w:rsidRPr="009B5887" w:rsidRDefault="008B0982">
            <w:pPr>
              <w:pStyle w:val="TableParagraph"/>
              <w:spacing w:line="264" w:lineRule="exact"/>
              <w:ind w:left="66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обсуждение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2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23.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Подготовка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проекта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«Сказочные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4"/>
                <w:sz w:val="24"/>
              </w:rPr>
              <w:t>герои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открывают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«свое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дело».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Подготовка</w:t>
            </w:r>
            <w:r w:rsidRPr="009B5887">
              <w:rPr>
                <w:spacing w:val="-9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проекта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24.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Презентация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проекта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«Сказочные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4"/>
                <w:sz w:val="24"/>
              </w:rPr>
              <w:t>герои</w:t>
            </w:r>
          </w:p>
          <w:p w:rsidR="008B0982" w:rsidRPr="009B5887" w:rsidRDefault="008B0982">
            <w:pPr>
              <w:pStyle w:val="TableParagraph"/>
              <w:spacing w:line="31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открывают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«свое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дело».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15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6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Презентация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проекта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2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25.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2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Как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распорядиться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личными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доходами?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2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Диспут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26.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«Хочешь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есть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калачи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– не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лежи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на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печи».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Викторина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27.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Ролевая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игра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«Идём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за</w:t>
            </w:r>
            <w:r w:rsidRPr="009B5887">
              <w:rPr>
                <w:spacing w:val="-2"/>
                <w:sz w:val="24"/>
              </w:rPr>
              <w:t xml:space="preserve"> покупками».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4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pacing w:val="-4"/>
                <w:sz w:val="24"/>
              </w:rPr>
              <w:t>Игра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28.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Практикум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«Отмечаем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день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рождения».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1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2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Практикум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29.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Всякий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человек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деле</w:t>
            </w:r>
            <w:r w:rsidRPr="009B5887">
              <w:rPr>
                <w:spacing w:val="-2"/>
                <w:sz w:val="24"/>
              </w:rPr>
              <w:t xml:space="preserve"> познается.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Викторина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30.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«Доброе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начало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–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половина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дела».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Эвристическая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31.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«Мало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хотеть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–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надо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уметь».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4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Конкурс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552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32.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Творческая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работа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«Мастерская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этикеток».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Творческая</w:t>
            </w:r>
          </w:p>
          <w:p w:rsidR="008B0982" w:rsidRPr="009B5887" w:rsidRDefault="008B0982">
            <w:pPr>
              <w:pStyle w:val="TableParagraph"/>
              <w:spacing w:line="264" w:lineRule="exact"/>
              <w:ind w:left="711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мастерская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33.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tabs>
                <w:tab w:val="left" w:pos="2859"/>
                <w:tab w:val="left" w:pos="4885"/>
              </w:tabs>
              <w:spacing w:line="315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Мини-исследование</w:t>
            </w:r>
            <w:r w:rsidRPr="009B5887">
              <w:rPr>
                <w:sz w:val="24"/>
              </w:rPr>
              <w:tab/>
            </w:r>
            <w:r w:rsidRPr="009B5887">
              <w:rPr>
                <w:spacing w:val="-2"/>
                <w:sz w:val="24"/>
              </w:rPr>
              <w:t>«Прибыльные</w:t>
            </w:r>
            <w:r w:rsidRPr="009B5887">
              <w:rPr>
                <w:sz w:val="24"/>
              </w:rPr>
              <w:tab/>
            </w:r>
            <w:r w:rsidRPr="009B5887">
              <w:rPr>
                <w:spacing w:val="-4"/>
                <w:sz w:val="24"/>
              </w:rPr>
              <w:t>дела</w:t>
            </w:r>
          </w:p>
          <w:p w:rsidR="008B0982" w:rsidRPr="009B5887" w:rsidRDefault="008B0982">
            <w:pPr>
              <w:pStyle w:val="TableParagraph"/>
              <w:spacing w:line="31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наших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родителей».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15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</w:tbl>
    <w:p w:rsidR="008B0982" w:rsidRPr="009B5887" w:rsidRDefault="008B0982">
      <w:pPr>
        <w:rPr>
          <w:sz w:val="24"/>
          <w:szCs w:val="2"/>
        </w:rPr>
        <w:sectPr w:rsidR="008B0982" w:rsidRPr="009B5887">
          <w:pgSz w:w="16840" w:h="11910" w:orient="landscape"/>
          <w:pgMar w:top="820" w:right="420" w:bottom="1200" w:left="900" w:header="0" w:footer="1003" w:gutter="0"/>
          <w:cols w:space="720"/>
        </w:sectPr>
      </w:pPr>
    </w:p>
    <w:p w:rsidR="008B0982" w:rsidRPr="009B5887" w:rsidRDefault="008B0982">
      <w:pPr>
        <w:pStyle w:val="ListParagraph"/>
        <w:numPr>
          <w:ilvl w:val="0"/>
          <w:numId w:val="1"/>
        </w:numPr>
        <w:tabs>
          <w:tab w:val="left" w:pos="813"/>
        </w:tabs>
        <w:spacing w:before="63" w:after="50"/>
        <w:ind w:left="812" w:hanging="213"/>
        <w:jc w:val="center"/>
        <w:rPr>
          <w:b/>
          <w:sz w:val="24"/>
        </w:rPr>
      </w:pPr>
      <w:r w:rsidRPr="009B5887">
        <w:rPr>
          <w:b/>
          <w:sz w:val="24"/>
        </w:rPr>
        <w:t>класс</w:t>
      </w:r>
      <w:r w:rsidRPr="009B5887">
        <w:rPr>
          <w:b/>
          <w:spacing w:val="-5"/>
          <w:sz w:val="24"/>
        </w:rPr>
        <w:t xml:space="preserve"> </w:t>
      </w:r>
      <w:r w:rsidRPr="009B5887">
        <w:rPr>
          <w:b/>
          <w:sz w:val="24"/>
        </w:rPr>
        <w:t>(34</w:t>
      </w:r>
      <w:r w:rsidRPr="009B5887">
        <w:rPr>
          <w:b/>
          <w:spacing w:val="-2"/>
          <w:sz w:val="24"/>
        </w:rPr>
        <w:t xml:space="preserve"> </w:t>
      </w:r>
      <w:r w:rsidRPr="009B5887">
        <w:rPr>
          <w:b/>
          <w:spacing w:val="-4"/>
          <w:sz w:val="24"/>
        </w:rPr>
        <w:t>часа)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5527"/>
        <w:gridCol w:w="1276"/>
        <w:gridCol w:w="1556"/>
        <w:gridCol w:w="2553"/>
        <w:gridCol w:w="3400"/>
      </w:tblGrid>
      <w:tr w:rsidR="008B0982" w:rsidRPr="009B5887">
        <w:trPr>
          <w:trHeight w:val="321"/>
        </w:trPr>
        <w:tc>
          <w:tcPr>
            <w:tcW w:w="960" w:type="dxa"/>
            <w:vMerge w:val="restart"/>
          </w:tcPr>
          <w:p w:rsidR="008B0982" w:rsidRPr="009B5887" w:rsidRDefault="008B0982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№</w:t>
            </w:r>
          </w:p>
        </w:tc>
        <w:tc>
          <w:tcPr>
            <w:tcW w:w="5527" w:type="dxa"/>
            <w:vMerge w:val="restart"/>
          </w:tcPr>
          <w:p w:rsidR="008B0982" w:rsidRPr="009B5887" w:rsidRDefault="008B0982">
            <w:pPr>
              <w:pStyle w:val="TableParagraph"/>
              <w:spacing w:line="322" w:lineRule="exact"/>
              <w:ind w:left="1740" w:right="806" w:firstLine="244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 xml:space="preserve">Содержание </w:t>
            </w:r>
            <w:r w:rsidRPr="009B5887">
              <w:rPr>
                <w:b/>
                <w:sz w:val="24"/>
              </w:rPr>
              <w:t>(разделы,</w:t>
            </w:r>
            <w:r w:rsidRPr="009B5887">
              <w:rPr>
                <w:b/>
                <w:spacing w:val="-18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темы)</w:t>
            </w:r>
          </w:p>
        </w:tc>
        <w:tc>
          <w:tcPr>
            <w:tcW w:w="2832" w:type="dxa"/>
            <w:gridSpan w:val="2"/>
          </w:tcPr>
          <w:p w:rsidR="008B0982" w:rsidRPr="009B5887" w:rsidRDefault="008B0982">
            <w:pPr>
              <w:pStyle w:val="TableParagraph"/>
              <w:spacing w:line="302" w:lineRule="exact"/>
              <w:ind w:left="584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Кол-во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553" w:type="dxa"/>
            <w:vMerge w:val="restart"/>
          </w:tcPr>
          <w:p w:rsidR="008B0982" w:rsidRPr="009B5887" w:rsidRDefault="008B0982">
            <w:pPr>
              <w:pStyle w:val="TableParagraph"/>
              <w:spacing w:line="322" w:lineRule="exact"/>
              <w:ind w:left="543" w:firstLine="302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>Форма проведения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spacing w:line="320" w:lineRule="exact"/>
              <w:ind w:left="1075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>ЦОР/ЭОР</w:t>
            </w:r>
          </w:p>
        </w:tc>
      </w:tr>
      <w:tr w:rsidR="008B0982" w:rsidRPr="009B5887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4" w:lineRule="exact"/>
              <w:ind w:left="198" w:right="186"/>
              <w:jc w:val="center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>Аудит.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4" w:lineRule="exact"/>
              <w:ind w:left="140" w:right="120"/>
              <w:jc w:val="center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>Внеаудит.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15272" w:type="dxa"/>
            <w:gridSpan w:val="6"/>
          </w:tcPr>
          <w:p w:rsidR="008B0982" w:rsidRPr="009B5887" w:rsidRDefault="008B0982">
            <w:pPr>
              <w:pStyle w:val="TableParagraph"/>
              <w:spacing w:line="301" w:lineRule="exact"/>
              <w:ind w:left="2217" w:right="2055"/>
              <w:jc w:val="center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Тема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1.</w:t>
            </w:r>
            <w:r w:rsidRPr="009B5887">
              <w:rPr>
                <w:b/>
                <w:spacing w:val="-2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Что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такое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деньги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и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какими</w:t>
            </w:r>
            <w:r w:rsidRPr="009B5887">
              <w:rPr>
                <w:b/>
                <w:spacing w:val="-1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они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бывают</w:t>
            </w:r>
            <w:r w:rsidRPr="009B5887">
              <w:rPr>
                <w:b/>
                <w:spacing w:val="-1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 xml:space="preserve">(16 </w:t>
            </w:r>
            <w:r w:rsidRPr="009B5887">
              <w:rPr>
                <w:b/>
                <w:spacing w:val="-2"/>
                <w:sz w:val="24"/>
              </w:rPr>
              <w:t>часов)</w:t>
            </w:r>
          </w:p>
        </w:tc>
      </w:tr>
      <w:tr w:rsidR="008B0982" w:rsidRPr="00927AE6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372" w:right="303"/>
              <w:jc w:val="center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Что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такое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деньги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и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откуда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они</w:t>
            </w:r>
            <w:r w:rsidRPr="009B5887">
              <w:rPr>
                <w:spacing w:val="-2"/>
                <w:sz w:val="24"/>
              </w:rPr>
              <w:t xml:space="preserve"> взялись.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ind w:left="146" w:right="122"/>
              <w:jc w:val="center"/>
              <w:rPr>
                <w:sz w:val="24"/>
                <w:lang w:val="de-DE"/>
              </w:rPr>
            </w:pPr>
            <w:hyperlink r:id="rId22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de-DE"/>
                </w:rPr>
                <w:t>https://sberegiplanetu.ru/cat</w:t>
              </w:r>
            </w:hyperlink>
            <w:r w:rsidRPr="009B5887">
              <w:rPr>
                <w:color w:val="0000FF"/>
                <w:spacing w:val="-2"/>
                <w:sz w:val="24"/>
                <w:lang w:val="de-DE"/>
              </w:rPr>
              <w:t xml:space="preserve"> </w:t>
            </w:r>
            <w:hyperlink r:id="rId23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de-DE"/>
                </w:rPr>
                <w:t>egories/obuchenie-detey</w:t>
              </w:r>
            </w:hyperlink>
          </w:p>
          <w:p w:rsidR="008B0982" w:rsidRPr="009B5887" w:rsidRDefault="008B0982">
            <w:pPr>
              <w:pStyle w:val="TableParagraph"/>
              <w:spacing w:before="3"/>
              <w:rPr>
                <w:b/>
                <w:sz w:val="24"/>
                <w:lang w:val="de-DE"/>
              </w:rPr>
            </w:pPr>
          </w:p>
          <w:p w:rsidR="008B0982" w:rsidRPr="009B5887" w:rsidRDefault="008B0982">
            <w:pPr>
              <w:pStyle w:val="TableParagraph"/>
              <w:ind w:left="134" w:right="115"/>
              <w:jc w:val="center"/>
              <w:rPr>
                <w:sz w:val="24"/>
                <w:lang w:val="en-US"/>
              </w:rPr>
            </w:pPr>
            <w:r w:rsidRPr="009B5887">
              <w:rPr>
                <w:spacing w:val="-2"/>
                <w:sz w:val="24"/>
                <w:lang w:val="en-US"/>
              </w:rPr>
              <w:t>https://minfin.gov.ru/ru/om/ fingram/directions/program s/books/</w:t>
            </w: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355" w:right="320"/>
              <w:jc w:val="center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Обмен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игрушками,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книгами,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играми.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1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pacing w:val="-4"/>
                <w:sz w:val="24"/>
              </w:rPr>
              <w:t>Игра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left="355" w:right="320"/>
              <w:jc w:val="center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Практикум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«Покупка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товаров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магазине».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4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132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Практикум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828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left="355" w:right="320"/>
              <w:jc w:val="center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4.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Решение</w:t>
            </w:r>
            <w:r w:rsidRPr="009B5887">
              <w:rPr>
                <w:spacing w:val="-9"/>
                <w:sz w:val="24"/>
              </w:rPr>
              <w:t xml:space="preserve"> </w:t>
            </w:r>
            <w:r w:rsidRPr="009B5887">
              <w:rPr>
                <w:sz w:val="24"/>
              </w:rPr>
              <w:t>практических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задач.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ind w:left="137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 xml:space="preserve">Работа с </w:t>
            </w:r>
            <w:r w:rsidRPr="009B5887">
              <w:rPr>
                <w:spacing w:val="-2"/>
                <w:sz w:val="24"/>
              </w:rPr>
              <w:t>интерактивными</w:t>
            </w:r>
          </w:p>
          <w:p w:rsidR="008B0982" w:rsidRPr="009B5887" w:rsidRDefault="008B0982">
            <w:pPr>
              <w:pStyle w:val="TableParagraph"/>
              <w:spacing w:line="264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карточками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2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left="355" w:right="320"/>
              <w:jc w:val="center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5.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tabs>
                <w:tab w:val="left" w:pos="1748"/>
                <w:tab w:val="left" w:pos="2757"/>
                <w:tab w:val="left" w:pos="4074"/>
                <w:tab w:val="left" w:pos="5151"/>
              </w:tabs>
              <w:spacing w:line="315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Рассмотрим</w:t>
            </w:r>
            <w:r w:rsidRPr="009B5887">
              <w:rPr>
                <w:sz w:val="24"/>
              </w:rPr>
              <w:tab/>
            </w:r>
            <w:r w:rsidRPr="009B5887">
              <w:rPr>
                <w:spacing w:val="-2"/>
                <w:sz w:val="24"/>
              </w:rPr>
              <w:t>деньги</w:t>
            </w:r>
            <w:r w:rsidRPr="009B5887">
              <w:rPr>
                <w:sz w:val="24"/>
              </w:rPr>
              <w:tab/>
            </w:r>
            <w:r w:rsidRPr="009B5887">
              <w:rPr>
                <w:spacing w:val="-2"/>
                <w:sz w:val="24"/>
              </w:rPr>
              <w:t>поближе.</w:t>
            </w:r>
            <w:r w:rsidRPr="009B5887">
              <w:rPr>
                <w:sz w:val="24"/>
              </w:rPr>
              <w:tab/>
            </w:r>
            <w:r w:rsidRPr="009B5887">
              <w:rPr>
                <w:spacing w:val="-2"/>
                <w:sz w:val="24"/>
              </w:rPr>
              <w:t>Защита</w:t>
            </w:r>
            <w:r w:rsidRPr="009B5887">
              <w:rPr>
                <w:sz w:val="24"/>
              </w:rPr>
              <w:tab/>
            </w:r>
            <w:r w:rsidRPr="009B5887">
              <w:rPr>
                <w:spacing w:val="-5"/>
                <w:sz w:val="24"/>
              </w:rPr>
              <w:t>от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подделок.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7" w:lineRule="exact"/>
              <w:ind w:left="355" w:right="320"/>
              <w:jc w:val="center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6.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7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Мини-исследование</w:t>
            </w:r>
            <w:r w:rsidRPr="009B5887">
              <w:rPr>
                <w:spacing w:val="-11"/>
                <w:sz w:val="24"/>
              </w:rPr>
              <w:t xml:space="preserve"> </w:t>
            </w:r>
            <w:r w:rsidRPr="009B5887">
              <w:rPr>
                <w:sz w:val="24"/>
              </w:rPr>
              <w:t>«Финансы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русских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сказках».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7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55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left="355" w:right="320"/>
              <w:jc w:val="center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7.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Знакомство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с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коллекцией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нумизмата.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15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Работа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с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коллекцией</w:t>
            </w:r>
          </w:p>
          <w:p w:rsidR="008B0982" w:rsidRPr="009B5887" w:rsidRDefault="008B0982">
            <w:pPr>
              <w:pStyle w:val="TableParagraph"/>
              <w:spacing w:line="264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монет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355" w:right="320"/>
              <w:jc w:val="center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8.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Экскурсия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музей.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1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1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Экскурсия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27AE6">
        <w:trPr>
          <w:trHeight w:val="554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8" w:lineRule="exact"/>
              <w:ind w:left="355" w:right="320"/>
              <w:jc w:val="center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9.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8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Рассмотрим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деньги</w:t>
            </w:r>
            <w:r w:rsidRPr="009B5887">
              <w:rPr>
                <w:spacing w:val="-10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поближе.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8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1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Работа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с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коллекцией</w:t>
            </w:r>
          </w:p>
          <w:p w:rsidR="008B0982" w:rsidRPr="009B5887" w:rsidRDefault="008B0982">
            <w:pPr>
              <w:pStyle w:val="TableParagraph"/>
              <w:spacing w:line="264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 xml:space="preserve">бумажных </w:t>
            </w:r>
            <w:r w:rsidRPr="009B5887">
              <w:rPr>
                <w:spacing w:val="-2"/>
                <w:sz w:val="24"/>
              </w:rPr>
              <w:t>денег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ind w:left="134" w:right="115"/>
              <w:jc w:val="center"/>
              <w:rPr>
                <w:sz w:val="24"/>
                <w:lang w:val="en-US"/>
              </w:rPr>
            </w:pPr>
            <w:r w:rsidRPr="009B5887">
              <w:rPr>
                <w:spacing w:val="-2"/>
                <w:sz w:val="24"/>
                <w:lang w:val="en-US"/>
              </w:rPr>
              <w:t>https://minfin.gov.ru/ru/om/ fingram/directions/program s/books/</w:t>
            </w: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316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10.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Какие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деньги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были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раньше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России.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2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left="316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11.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Мини-исследование</w:t>
            </w:r>
            <w:r w:rsidRPr="009B5887">
              <w:rPr>
                <w:spacing w:val="-11"/>
                <w:sz w:val="24"/>
              </w:rPr>
              <w:t xml:space="preserve"> </w:t>
            </w:r>
            <w:r w:rsidRPr="009B5887">
              <w:rPr>
                <w:sz w:val="24"/>
              </w:rPr>
              <w:t>«Русские</w:t>
            </w:r>
            <w:r w:rsidRPr="009B5887">
              <w:rPr>
                <w:spacing w:val="-9"/>
                <w:sz w:val="24"/>
              </w:rPr>
              <w:t xml:space="preserve"> </w:t>
            </w:r>
            <w:r w:rsidRPr="009B5887">
              <w:rPr>
                <w:sz w:val="24"/>
              </w:rPr>
              <w:t>пословицы</w:t>
            </w:r>
            <w:r w:rsidRPr="009B5887">
              <w:rPr>
                <w:spacing w:val="-9"/>
                <w:sz w:val="24"/>
              </w:rPr>
              <w:t xml:space="preserve"> </w:t>
            </w:r>
            <w:r w:rsidRPr="009B5887">
              <w:rPr>
                <w:spacing w:val="-10"/>
                <w:sz w:val="24"/>
              </w:rPr>
              <w:t>и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поговорки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о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деньгах».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15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12.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Коллективный</w:t>
            </w:r>
            <w:r w:rsidRPr="009B5887">
              <w:rPr>
                <w:spacing w:val="-9"/>
                <w:sz w:val="24"/>
              </w:rPr>
              <w:t xml:space="preserve"> </w:t>
            </w:r>
            <w:r w:rsidRPr="009B5887">
              <w:rPr>
                <w:sz w:val="24"/>
              </w:rPr>
              <w:t>проект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«Постер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«Оборот</w:t>
            </w:r>
          </w:p>
          <w:p w:rsidR="008B0982" w:rsidRPr="009B5887" w:rsidRDefault="008B0982">
            <w:pPr>
              <w:pStyle w:val="TableParagraph"/>
              <w:spacing w:before="2"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денег».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15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6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Проект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13.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tabs>
                <w:tab w:val="left" w:pos="2005"/>
                <w:tab w:val="left" w:pos="3077"/>
                <w:tab w:val="left" w:pos="4179"/>
                <w:tab w:val="left" w:pos="4589"/>
              </w:tabs>
              <w:spacing w:line="315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Современные</w:t>
            </w:r>
            <w:r w:rsidRPr="009B5887">
              <w:rPr>
                <w:sz w:val="24"/>
              </w:rPr>
              <w:tab/>
            </w:r>
            <w:r w:rsidRPr="009B5887">
              <w:rPr>
                <w:spacing w:val="-2"/>
                <w:sz w:val="24"/>
              </w:rPr>
              <w:t>деньги</w:t>
            </w:r>
            <w:r w:rsidRPr="009B5887">
              <w:rPr>
                <w:sz w:val="24"/>
              </w:rPr>
              <w:tab/>
            </w:r>
            <w:r w:rsidRPr="009B5887">
              <w:rPr>
                <w:spacing w:val="-2"/>
                <w:sz w:val="24"/>
              </w:rPr>
              <w:t>России</w:t>
            </w:r>
            <w:r w:rsidRPr="009B5887">
              <w:rPr>
                <w:sz w:val="24"/>
              </w:rPr>
              <w:tab/>
            </w:r>
            <w:r w:rsidRPr="009B5887">
              <w:rPr>
                <w:spacing w:val="-10"/>
                <w:sz w:val="24"/>
              </w:rPr>
              <w:t>и</w:t>
            </w:r>
            <w:r w:rsidRPr="009B5887">
              <w:rPr>
                <w:sz w:val="24"/>
              </w:rPr>
              <w:tab/>
            </w:r>
            <w:r w:rsidRPr="009B5887">
              <w:rPr>
                <w:spacing w:val="-2"/>
                <w:sz w:val="24"/>
              </w:rPr>
              <w:t>других</w:t>
            </w:r>
          </w:p>
          <w:p w:rsidR="008B0982" w:rsidRPr="009B5887" w:rsidRDefault="008B0982">
            <w:pPr>
              <w:pStyle w:val="TableParagraph"/>
              <w:spacing w:line="309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стран.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ind w:left="160" w:right="136" w:hanging="2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https://learningapps.org/ind ex.php?s=финансовая+гра мотность</w:t>
            </w:r>
          </w:p>
        </w:tc>
      </w:tr>
      <w:tr w:rsidR="008B0982" w:rsidRPr="009B5887">
        <w:trPr>
          <w:trHeight w:val="64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14.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Знакомство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с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пластиковой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картой,</w:t>
            </w:r>
          </w:p>
          <w:p w:rsidR="008B0982" w:rsidRPr="009B5887" w:rsidRDefault="008B0982">
            <w:pPr>
              <w:pStyle w:val="TableParagraph"/>
              <w:spacing w:before="2"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сберкнижкой.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15.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Отгадываем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кроссворды.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Работа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 xml:space="preserve">в </w:t>
            </w:r>
            <w:r w:rsidRPr="009B5887">
              <w:rPr>
                <w:spacing w:val="-2"/>
                <w:sz w:val="24"/>
              </w:rPr>
              <w:t>группах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</w:tbl>
    <w:p w:rsidR="008B0982" w:rsidRPr="009B5887" w:rsidRDefault="008B0982">
      <w:pPr>
        <w:rPr>
          <w:sz w:val="24"/>
          <w:szCs w:val="2"/>
        </w:rPr>
        <w:sectPr w:rsidR="008B0982" w:rsidRPr="009B5887">
          <w:pgSz w:w="16840" w:h="11910" w:orient="landscape"/>
          <w:pgMar w:top="780" w:right="420" w:bottom="1200" w:left="900" w:header="0" w:footer="1003" w:gutter="0"/>
          <w:cols w:space="720"/>
        </w:sectPr>
      </w:pPr>
    </w:p>
    <w:p w:rsidR="008B0982" w:rsidRPr="009B5887" w:rsidRDefault="008B0982">
      <w:pPr>
        <w:pStyle w:val="BodyText"/>
        <w:spacing w:before="2"/>
        <w:ind w:left="0"/>
        <w:rPr>
          <w:b/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5527"/>
        <w:gridCol w:w="1276"/>
        <w:gridCol w:w="1556"/>
        <w:gridCol w:w="2553"/>
        <w:gridCol w:w="3400"/>
      </w:tblGrid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16.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Экскурсия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к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банкомату.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1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73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Экскурсия</w:t>
            </w:r>
          </w:p>
        </w:tc>
        <w:tc>
          <w:tcPr>
            <w:tcW w:w="3400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</w:tr>
      <w:tr w:rsidR="008B0982" w:rsidRPr="009B5887">
        <w:trPr>
          <w:trHeight w:val="321"/>
        </w:trPr>
        <w:tc>
          <w:tcPr>
            <w:tcW w:w="15272" w:type="dxa"/>
            <w:gridSpan w:val="6"/>
          </w:tcPr>
          <w:p w:rsidR="008B0982" w:rsidRPr="009B5887" w:rsidRDefault="008B0982">
            <w:pPr>
              <w:pStyle w:val="TableParagraph"/>
              <w:spacing w:line="302" w:lineRule="exact"/>
              <w:ind w:left="2212" w:right="2200"/>
              <w:jc w:val="center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Тема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2.</w:t>
            </w:r>
            <w:r w:rsidRPr="009B5887">
              <w:rPr>
                <w:b/>
                <w:spacing w:val="6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Из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чего</w:t>
            </w:r>
            <w:r w:rsidRPr="009B5887">
              <w:rPr>
                <w:b/>
                <w:spacing w:val="-2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складываются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доходы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в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семье</w:t>
            </w:r>
            <w:r w:rsidRPr="009B5887">
              <w:rPr>
                <w:b/>
                <w:spacing w:val="-1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(18</w:t>
            </w:r>
            <w:r w:rsidRPr="009B5887">
              <w:rPr>
                <w:b/>
                <w:spacing w:val="-1"/>
                <w:sz w:val="24"/>
              </w:rPr>
              <w:t xml:space="preserve"> </w:t>
            </w:r>
            <w:r w:rsidRPr="009B5887">
              <w:rPr>
                <w:b/>
                <w:spacing w:val="-2"/>
                <w:sz w:val="24"/>
              </w:rPr>
              <w:t>часов)</w:t>
            </w: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17.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Откуда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семье</w:t>
            </w:r>
            <w:r w:rsidRPr="009B5887">
              <w:rPr>
                <w:spacing w:val="-2"/>
                <w:sz w:val="24"/>
              </w:rPr>
              <w:t xml:space="preserve"> деньги.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4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spacing w:line="242" w:lineRule="auto"/>
              <w:ind w:left="143" w:right="122"/>
              <w:jc w:val="center"/>
              <w:rPr>
                <w:sz w:val="24"/>
                <w:lang w:val="en-US"/>
              </w:rPr>
            </w:pPr>
            <w:hyperlink r:id="rId24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</w:t>
              </w:r>
            </w:hyperlink>
            <w:r w:rsidRPr="009B58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chool</w:t>
              </w:r>
            </w:hyperlink>
          </w:p>
          <w:p w:rsidR="008B0982" w:rsidRPr="009B5887" w:rsidRDefault="008B0982">
            <w:pPr>
              <w:pStyle w:val="TableParagraph"/>
              <w:spacing w:before="10"/>
              <w:rPr>
                <w:b/>
                <w:sz w:val="24"/>
                <w:lang w:val="en-US"/>
              </w:rPr>
            </w:pPr>
          </w:p>
          <w:p w:rsidR="008B0982" w:rsidRPr="009B5887" w:rsidRDefault="008B0982">
            <w:pPr>
              <w:pStyle w:val="TableParagraph"/>
              <w:ind w:left="134" w:right="115"/>
              <w:jc w:val="center"/>
              <w:rPr>
                <w:sz w:val="24"/>
                <w:lang w:val="en-US"/>
              </w:rPr>
            </w:pPr>
            <w:r w:rsidRPr="009B5887">
              <w:rPr>
                <w:spacing w:val="-2"/>
                <w:sz w:val="24"/>
                <w:lang w:val="en-US"/>
              </w:rPr>
              <w:t>https://minfin.gov.ru/ru/om/ fingram/directions/program s/books/</w:t>
            </w:r>
          </w:p>
        </w:tc>
      </w:tr>
      <w:tr w:rsidR="008B0982" w:rsidRPr="009B5887">
        <w:trPr>
          <w:trHeight w:val="642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18.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Знакомство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с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работой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родителей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10"/>
                <w:sz w:val="24"/>
              </w:rPr>
              <w:t>и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заработной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платой.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471"/>
              <w:rPr>
                <w:sz w:val="24"/>
              </w:rPr>
            </w:pPr>
            <w:r w:rsidRPr="009B5887">
              <w:rPr>
                <w:sz w:val="24"/>
              </w:rPr>
              <w:t>Устный</w:t>
            </w:r>
            <w:r w:rsidRPr="009B5887">
              <w:rPr>
                <w:spacing w:val="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журнал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19.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«Дерево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решений»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-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«Доходы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бывают</w:t>
            </w:r>
          </w:p>
          <w:p w:rsidR="008B0982" w:rsidRPr="009B5887" w:rsidRDefault="008B0982">
            <w:pPr>
              <w:pStyle w:val="TableParagraph"/>
              <w:spacing w:line="311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разные».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pacing w:val="-4"/>
                <w:sz w:val="24"/>
              </w:rPr>
              <w:t>Игра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20.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Мини-исследование</w:t>
            </w:r>
            <w:r w:rsidRPr="009B5887">
              <w:rPr>
                <w:spacing w:val="-11"/>
                <w:sz w:val="24"/>
              </w:rPr>
              <w:t xml:space="preserve"> </w:t>
            </w:r>
            <w:r w:rsidRPr="009B5887">
              <w:rPr>
                <w:sz w:val="24"/>
              </w:rPr>
              <w:t>«Банки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моего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района».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1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21.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На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что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тратятся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деньги.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22.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Сравнение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цен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на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товары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разных</w:t>
            </w:r>
          </w:p>
          <w:p w:rsidR="008B0982" w:rsidRPr="009B5887" w:rsidRDefault="008B0982">
            <w:pPr>
              <w:pStyle w:val="TableParagraph"/>
              <w:spacing w:line="311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магазинах.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73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Экскурсия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2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23.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Диаграмма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связей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«Почему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мы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делаем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покупки?».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Диспут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ind w:left="134" w:right="115"/>
              <w:jc w:val="center"/>
              <w:rPr>
                <w:sz w:val="24"/>
                <w:lang w:val="en-US"/>
              </w:rPr>
            </w:pPr>
            <w:hyperlink r:id="rId26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https://minfin.gov.ru/ru/om/</w:t>
              </w:r>
            </w:hyperlink>
            <w:r w:rsidRPr="009B58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fingram/directions/program</w:t>
              </w:r>
            </w:hyperlink>
            <w:r w:rsidRPr="009B58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s/books/</w:t>
              </w:r>
            </w:hyperlink>
          </w:p>
          <w:p w:rsidR="008B0982" w:rsidRPr="009B5887" w:rsidRDefault="008B0982">
            <w:pPr>
              <w:pStyle w:val="TableParagraph"/>
              <w:spacing w:before="2"/>
              <w:rPr>
                <w:b/>
                <w:sz w:val="24"/>
                <w:lang w:val="en-US"/>
              </w:rPr>
            </w:pPr>
          </w:p>
          <w:p w:rsidR="008B0982" w:rsidRPr="009B5887" w:rsidRDefault="008B0982">
            <w:pPr>
              <w:pStyle w:val="TableParagraph"/>
              <w:spacing w:before="1" w:line="242" w:lineRule="auto"/>
              <w:ind w:left="146" w:right="122"/>
              <w:jc w:val="center"/>
              <w:rPr>
                <w:sz w:val="24"/>
                <w:lang w:val="de-DE"/>
              </w:rPr>
            </w:pPr>
            <w:r w:rsidRPr="009B5887">
              <w:rPr>
                <w:spacing w:val="-2"/>
                <w:sz w:val="24"/>
                <w:lang w:val="de-DE"/>
              </w:rPr>
              <w:t>https://sberegiplanetu.ru/cat egories/obuchenie-detey</w:t>
            </w:r>
          </w:p>
        </w:tc>
      </w:tr>
      <w:tr w:rsidR="008B0982" w:rsidRPr="009B5887">
        <w:trPr>
          <w:trHeight w:val="64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24.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Проект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«День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рождения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моего</w:t>
            </w:r>
          </w:p>
          <w:p w:rsidR="008B0982" w:rsidRPr="009B5887" w:rsidRDefault="008B0982">
            <w:pPr>
              <w:pStyle w:val="TableParagraph"/>
              <w:spacing w:line="311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одноклассника».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15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6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Проект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25.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Как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умно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управлять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своими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деньгами.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9B5887">
              <w:rPr>
                <w:sz w:val="24"/>
              </w:rPr>
              <w:t>Групповая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работа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26.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Группы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покупок.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723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Викторина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27.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Ролевая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игра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«Идём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за</w:t>
            </w:r>
            <w:r w:rsidRPr="009B5887">
              <w:rPr>
                <w:spacing w:val="-2"/>
                <w:sz w:val="24"/>
              </w:rPr>
              <w:t xml:space="preserve"> покупками».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4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pacing w:val="-4"/>
                <w:sz w:val="24"/>
              </w:rPr>
              <w:t>Игра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2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28.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Мини-исследование</w:t>
            </w:r>
            <w:r w:rsidRPr="009B5887">
              <w:rPr>
                <w:spacing w:val="-1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«Готовим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праздничный</w:t>
            </w:r>
            <w:r w:rsidRPr="009B5887">
              <w:rPr>
                <w:spacing w:val="-12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пирог».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15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29.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Как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z w:val="24"/>
              </w:rPr>
              <w:t>делать</w:t>
            </w:r>
            <w:r w:rsidRPr="009B5887">
              <w:rPr>
                <w:spacing w:val="-2"/>
                <w:sz w:val="24"/>
              </w:rPr>
              <w:t xml:space="preserve"> сбережения.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ind w:left="134" w:right="115"/>
              <w:jc w:val="center"/>
              <w:rPr>
                <w:sz w:val="24"/>
                <w:lang w:val="en-US"/>
              </w:rPr>
            </w:pPr>
            <w:hyperlink r:id="rId29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https://minfin.gov.ru/ru/om/</w:t>
              </w:r>
            </w:hyperlink>
            <w:r w:rsidRPr="009B58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fingram/directions/program</w:t>
              </w:r>
            </w:hyperlink>
            <w:r w:rsidRPr="009B58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s/books/</w:t>
              </w:r>
            </w:hyperlink>
          </w:p>
          <w:p w:rsidR="008B0982" w:rsidRPr="009B5887" w:rsidRDefault="008B0982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8B0982" w:rsidRPr="009B5887" w:rsidRDefault="008B0982">
            <w:pPr>
              <w:pStyle w:val="TableParagraph"/>
              <w:ind w:left="146" w:right="122"/>
              <w:jc w:val="center"/>
              <w:rPr>
                <w:sz w:val="24"/>
                <w:lang w:val="de-DE"/>
              </w:rPr>
            </w:pPr>
            <w:r w:rsidRPr="009B5887">
              <w:rPr>
                <w:spacing w:val="-2"/>
                <w:sz w:val="24"/>
                <w:lang w:val="de-DE"/>
              </w:rPr>
              <w:t>https://sberegiplanetu.ru/cat egories/obuchenie-detey</w:t>
            </w: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30.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Отгадываем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кроссворды.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4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406"/>
              <w:rPr>
                <w:sz w:val="24"/>
              </w:rPr>
            </w:pPr>
            <w:r w:rsidRPr="009B5887">
              <w:rPr>
                <w:sz w:val="24"/>
              </w:rPr>
              <w:t>Работа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группах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31.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 xml:space="preserve">Кейс </w:t>
            </w:r>
            <w:r w:rsidRPr="009B5887">
              <w:rPr>
                <w:spacing w:val="-2"/>
                <w:sz w:val="24"/>
              </w:rPr>
              <w:t>«Семья».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687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Кейс-метод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32.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Творческая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работа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«Моя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копилка».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 w:rsidRPr="009B5887">
              <w:rPr>
                <w:sz w:val="24"/>
              </w:rPr>
              <w:t>Творческая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работа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33.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tabs>
                <w:tab w:val="left" w:pos="2796"/>
                <w:tab w:val="left" w:pos="4164"/>
              </w:tabs>
              <w:spacing w:line="315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Мини-исследование</w:t>
            </w:r>
            <w:r w:rsidRPr="009B5887">
              <w:rPr>
                <w:sz w:val="24"/>
              </w:rPr>
              <w:tab/>
            </w:r>
            <w:r w:rsidRPr="009B5887">
              <w:rPr>
                <w:spacing w:val="-2"/>
                <w:sz w:val="24"/>
              </w:rPr>
              <w:t>«Бюджет</w:t>
            </w:r>
            <w:r w:rsidRPr="009B5887">
              <w:rPr>
                <w:sz w:val="24"/>
              </w:rPr>
              <w:tab/>
            </w:r>
            <w:r w:rsidRPr="009B5887">
              <w:rPr>
                <w:spacing w:val="-2"/>
                <w:sz w:val="24"/>
              </w:rPr>
              <w:t>сказочных</w:t>
            </w:r>
          </w:p>
          <w:p w:rsidR="008B0982" w:rsidRPr="009B5887" w:rsidRDefault="008B0982">
            <w:pPr>
              <w:pStyle w:val="TableParagraph"/>
              <w:spacing w:before="2"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героев».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15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2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207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34.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Игровой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проект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«За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покупками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сказочный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лес».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15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 w:rsidRPr="009B5887">
              <w:rPr>
                <w:sz w:val="24"/>
              </w:rPr>
              <w:t>Игровой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проект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</w:tbl>
    <w:p w:rsidR="008B0982" w:rsidRPr="009B5887" w:rsidRDefault="008B0982">
      <w:pPr>
        <w:rPr>
          <w:sz w:val="24"/>
          <w:szCs w:val="2"/>
        </w:rPr>
        <w:sectPr w:rsidR="008B0982" w:rsidRPr="009B5887">
          <w:pgSz w:w="16840" w:h="11910" w:orient="landscape"/>
          <w:pgMar w:top="820" w:right="420" w:bottom="1200" w:left="900" w:header="0" w:footer="1003" w:gutter="0"/>
          <w:cols w:space="720"/>
        </w:sectPr>
      </w:pPr>
    </w:p>
    <w:p w:rsidR="008B0982" w:rsidRPr="009B5887" w:rsidRDefault="008B0982">
      <w:pPr>
        <w:pStyle w:val="ListParagraph"/>
        <w:numPr>
          <w:ilvl w:val="0"/>
          <w:numId w:val="1"/>
        </w:numPr>
        <w:tabs>
          <w:tab w:val="left" w:pos="212"/>
        </w:tabs>
        <w:spacing w:before="73" w:after="50"/>
        <w:ind w:left="211" w:right="477"/>
        <w:jc w:val="center"/>
        <w:rPr>
          <w:b/>
          <w:sz w:val="24"/>
        </w:rPr>
      </w:pPr>
      <w:r w:rsidRPr="009B5887">
        <w:rPr>
          <w:b/>
          <w:sz w:val="24"/>
        </w:rPr>
        <w:t>класс</w:t>
      </w:r>
      <w:r w:rsidRPr="009B5887">
        <w:rPr>
          <w:b/>
          <w:spacing w:val="-4"/>
          <w:sz w:val="24"/>
        </w:rPr>
        <w:t xml:space="preserve"> </w:t>
      </w:r>
      <w:r w:rsidRPr="009B5887">
        <w:rPr>
          <w:b/>
          <w:sz w:val="24"/>
        </w:rPr>
        <w:t>(34</w:t>
      </w:r>
      <w:r w:rsidRPr="009B5887">
        <w:rPr>
          <w:b/>
          <w:spacing w:val="-2"/>
          <w:sz w:val="24"/>
        </w:rPr>
        <w:t xml:space="preserve"> </w:t>
      </w:r>
      <w:r w:rsidRPr="009B5887">
        <w:rPr>
          <w:b/>
          <w:spacing w:val="-4"/>
          <w:sz w:val="24"/>
        </w:rPr>
        <w:t>часа)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5527"/>
        <w:gridCol w:w="1276"/>
        <w:gridCol w:w="1556"/>
        <w:gridCol w:w="2553"/>
        <w:gridCol w:w="3400"/>
      </w:tblGrid>
      <w:tr w:rsidR="008B0982" w:rsidRPr="009B5887">
        <w:trPr>
          <w:trHeight w:val="321"/>
        </w:trPr>
        <w:tc>
          <w:tcPr>
            <w:tcW w:w="960" w:type="dxa"/>
            <w:vMerge w:val="restart"/>
          </w:tcPr>
          <w:p w:rsidR="008B0982" w:rsidRPr="009B5887" w:rsidRDefault="008B0982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№</w:t>
            </w:r>
          </w:p>
        </w:tc>
        <w:tc>
          <w:tcPr>
            <w:tcW w:w="5527" w:type="dxa"/>
            <w:vMerge w:val="restart"/>
          </w:tcPr>
          <w:p w:rsidR="008B0982" w:rsidRPr="009B5887" w:rsidRDefault="008B0982">
            <w:pPr>
              <w:pStyle w:val="TableParagraph"/>
              <w:spacing w:line="322" w:lineRule="exact"/>
              <w:ind w:left="1740" w:right="806" w:firstLine="244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 xml:space="preserve">Содержание </w:t>
            </w:r>
            <w:r w:rsidRPr="009B5887">
              <w:rPr>
                <w:b/>
                <w:sz w:val="24"/>
              </w:rPr>
              <w:t>(разделы,</w:t>
            </w:r>
            <w:r w:rsidRPr="009B5887">
              <w:rPr>
                <w:b/>
                <w:spacing w:val="-18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темы)</w:t>
            </w:r>
          </w:p>
        </w:tc>
        <w:tc>
          <w:tcPr>
            <w:tcW w:w="2832" w:type="dxa"/>
            <w:gridSpan w:val="2"/>
          </w:tcPr>
          <w:p w:rsidR="008B0982" w:rsidRPr="009B5887" w:rsidRDefault="008B0982">
            <w:pPr>
              <w:pStyle w:val="TableParagraph"/>
              <w:spacing w:line="301" w:lineRule="exact"/>
              <w:ind w:left="584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Кол-во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553" w:type="dxa"/>
            <w:vMerge w:val="restart"/>
          </w:tcPr>
          <w:p w:rsidR="008B0982" w:rsidRPr="009B5887" w:rsidRDefault="008B0982">
            <w:pPr>
              <w:pStyle w:val="TableParagraph"/>
              <w:spacing w:line="322" w:lineRule="exact"/>
              <w:ind w:left="543" w:firstLine="302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>Форма проведения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spacing w:line="320" w:lineRule="exact"/>
              <w:ind w:left="1075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>ЦОР/ЭОР</w:t>
            </w:r>
          </w:p>
        </w:tc>
      </w:tr>
      <w:tr w:rsidR="008B0982" w:rsidRPr="009B5887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4" w:lineRule="exact"/>
              <w:ind w:left="198" w:right="186"/>
              <w:jc w:val="center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>Аудит.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4" w:lineRule="exact"/>
              <w:ind w:left="140" w:right="120"/>
              <w:jc w:val="center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>Внеаудит.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15272" w:type="dxa"/>
            <w:gridSpan w:val="6"/>
          </w:tcPr>
          <w:p w:rsidR="008B0982" w:rsidRPr="009B5887" w:rsidRDefault="008B0982">
            <w:pPr>
              <w:pStyle w:val="TableParagraph"/>
              <w:spacing w:line="301" w:lineRule="exact"/>
              <w:ind w:left="2217" w:right="2056"/>
              <w:jc w:val="center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Тема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1.</w:t>
            </w:r>
            <w:r w:rsidRPr="009B5887">
              <w:rPr>
                <w:b/>
                <w:spacing w:val="-2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Что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такое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деньги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и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какими</w:t>
            </w:r>
            <w:r w:rsidRPr="009B5887">
              <w:rPr>
                <w:b/>
                <w:spacing w:val="-1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они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бывают</w:t>
            </w:r>
            <w:r w:rsidRPr="009B5887">
              <w:rPr>
                <w:b/>
                <w:spacing w:val="-1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 xml:space="preserve">(16 </w:t>
            </w:r>
            <w:r w:rsidRPr="009B5887">
              <w:rPr>
                <w:b/>
                <w:spacing w:val="-2"/>
                <w:sz w:val="24"/>
              </w:rPr>
              <w:t>часов)</w:t>
            </w: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Для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чего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нужны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деньги?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ind w:left="146" w:right="122"/>
              <w:jc w:val="center"/>
              <w:rPr>
                <w:sz w:val="24"/>
                <w:lang w:val="de-DE"/>
              </w:rPr>
            </w:pPr>
            <w:hyperlink r:id="rId32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de-DE"/>
                </w:rPr>
                <w:t>https://sberegiplanetu.ru/cat</w:t>
              </w:r>
            </w:hyperlink>
            <w:r w:rsidRPr="009B5887">
              <w:rPr>
                <w:color w:val="0000FF"/>
                <w:spacing w:val="-2"/>
                <w:sz w:val="24"/>
                <w:lang w:val="de-DE"/>
              </w:rPr>
              <w:t xml:space="preserve"> </w:t>
            </w:r>
            <w:hyperlink r:id="rId33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de-DE"/>
                </w:rPr>
                <w:t>egories/obuchenie-detey</w:t>
              </w:r>
            </w:hyperlink>
          </w:p>
          <w:p w:rsidR="008B0982" w:rsidRPr="009B5887" w:rsidRDefault="008B0982">
            <w:pPr>
              <w:pStyle w:val="TableParagraph"/>
              <w:spacing w:before="5"/>
              <w:rPr>
                <w:b/>
                <w:sz w:val="24"/>
                <w:lang w:val="de-DE"/>
              </w:rPr>
            </w:pPr>
          </w:p>
          <w:p w:rsidR="008B0982" w:rsidRPr="009B5887" w:rsidRDefault="008B0982">
            <w:pPr>
              <w:pStyle w:val="TableParagraph"/>
              <w:ind w:left="134" w:right="115"/>
              <w:jc w:val="center"/>
              <w:rPr>
                <w:sz w:val="24"/>
                <w:lang w:val="en-US"/>
              </w:rPr>
            </w:pPr>
            <w:r w:rsidRPr="009B5887">
              <w:rPr>
                <w:spacing w:val="-2"/>
                <w:sz w:val="24"/>
                <w:lang w:val="en-US"/>
              </w:rPr>
              <w:t>https://minfin.gov.ru/ru/om/ fingram/directions/program s/books/</w:t>
            </w: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Покупка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товаров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магазине.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4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132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Практикум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Игра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«Мозаика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вопросов».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1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Викторина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2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4.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2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Коллективный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проект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«Школа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будущего».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2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6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Проект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55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7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5.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7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Почему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все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монеты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похожи?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7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735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Групповое</w:t>
            </w:r>
          </w:p>
          <w:p w:rsidR="008B0982" w:rsidRPr="009B5887" w:rsidRDefault="008B0982">
            <w:pPr>
              <w:pStyle w:val="TableParagraph"/>
              <w:spacing w:line="264" w:lineRule="exact"/>
              <w:ind w:left="66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обсуждение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2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6.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Мини-исследование</w:t>
            </w:r>
            <w:r w:rsidRPr="009B5887">
              <w:rPr>
                <w:spacing w:val="-12"/>
                <w:sz w:val="24"/>
              </w:rPr>
              <w:t xml:space="preserve"> </w:t>
            </w:r>
            <w:r w:rsidRPr="009B5887">
              <w:rPr>
                <w:sz w:val="24"/>
              </w:rPr>
              <w:t>«Монеты</w:t>
            </w:r>
            <w:r w:rsidRPr="009B5887">
              <w:rPr>
                <w:spacing w:val="-10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разных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стран».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15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7.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Экскурсия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музей.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1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1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Экскурсия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7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8.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7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Проект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«Рассчитай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бюджет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литературного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героя».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7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136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Проект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9.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История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русских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денег.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ind w:left="134" w:right="115"/>
              <w:jc w:val="center"/>
              <w:rPr>
                <w:sz w:val="24"/>
                <w:lang w:val="en-US"/>
              </w:rPr>
            </w:pPr>
            <w:hyperlink r:id="rId34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https://minfin.gov.ru/ru/om/</w:t>
              </w:r>
            </w:hyperlink>
            <w:r w:rsidRPr="009B58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5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fingram/directions/program</w:t>
              </w:r>
            </w:hyperlink>
            <w:r w:rsidRPr="009B58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s/books/</w:t>
              </w:r>
            </w:hyperlink>
          </w:p>
          <w:p w:rsidR="008B0982" w:rsidRPr="009B5887" w:rsidRDefault="008B0982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8B0982" w:rsidRPr="009B5887" w:rsidRDefault="008B0982">
            <w:pPr>
              <w:pStyle w:val="TableParagraph"/>
              <w:ind w:left="160" w:right="136" w:hanging="2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https://learningapps.org/ind ex.php?s=финансовая+гра мотность</w:t>
            </w:r>
          </w:p>
        </w:tc>
      </w:tr>
      <w:tr w:rsidR="008B0982" w:rsidRPr="009B5887">
        <w:trPr>
          <w:trHeight w:val="828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10.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Как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устроены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монеты.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ind w:left="137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 xml:space="preserve">Работа с </w:t>
            </w:r>
            <w:r w:rsidRPr="009B5887">
              <w:rPr>
                <w:spacing w:val="-2"/>
                <w:sz w:val="24"/>
              </w:rPr>
              <w:t>интерактивными</w:t>
            </w:r>
          </w:p>
          <w:p w:rsidR="008B0982" w:rsidRPr="009B5887" w:rsidRDefault="008B0982">
            <w:pPr>
              <w:pStyle w:val="TableParagraph"/>
              <w:spacing w:line="264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карточками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11.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Мини-исследование</w:t>
            </w:r>
            <w:r w:rsidRPr="009B5887">
              <w:rPr>
                <w:spacing w:val="-13"/>
                <w:sz w:val="24"/>
              </w:rPr>
              <w:t xml:space="preserve"> </w:t>
            </w:r>
            <w:r w:rsidRPr="009B5887">
              <w:rPr>
                <w:sz w:val="24"/>
              </w:rPr>
              <w:t>«Путешествие</w:t>
            </w:r>
            <w:r w:rsidRPr="009B5887">
              <w:rPr>
                <w:spacing w:val="-11"/>
                <w:sz w:val="24"/>
              </w:rPr>
              <w:t xml:space="preserve"> </w:t>
            </w:r>
            <w:r w:rsidRPr="009B5887">
              <w:rPr>
                <w:spacing w:val="-10"/>
                <w:sz w:val="24"/>
              </w:rPr>
              <w:t>в</w:t>
            </w:r>
          </w:p>
          <w:p w:rsidR="008B0982" w:rsidRPr="009B5887" w:rsidRDefault="008B0982">
            <w:pPr>
              <w:pStyle w:val="TableParagraph"/>
              <w:spacing w:before="2"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прошлое».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2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12.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Творческая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работа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«Постер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«На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страницах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истории».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15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Творческая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работа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13.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Особенности</w:t>
            </w:r>
            <w:r w:rsidRPr="009B5887">
              <w:rPr>
                <w:spacing w:val="-11"/>
                <w:sz w:val="24"/>
              </w:rPr>
              <w:t xml:space="preserve"> </w:t>
            </w:r>
            <w:r w:rsidRPr="009B5887">
              <w:rPr>
                <w:sz w:val="24"/>
              </w:rPr>
              <w:t>современных</w:t>
            </w:r>
            <w:r w:rsidRPr="009B5887">
              <w:rPr>
                <w:spacing w:val="-10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денег.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4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2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14.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2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Оплата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счетов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через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платёжные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устройства.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2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2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Практикум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15.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Снятие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денег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со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счёта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через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банкомат.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1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2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Практикум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16.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Экскурсия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4"/>
                <w:sz w:val="24"/>
              </w:rPr>
              <w:t>банк.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4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1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Экскурсия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</w:tbl>
    <w:p w:rsidR="008B0982" w:rsidRPr="009B5887" w:rsidRDefault="008B0982">
      <w:pPr>
        <w:rPr>
          <w:sz w:val="24"/>
          <w:szCs w:val="2"/>
        </w:rPr>
        <w:sectPr w:rsidR="008B0982" w:rsidRPr="009B5887">
          <w:pgSz w:w="16840" w:h="11910" w:orient="landscape"/>
          <w:pgMar w:top="1140" w:right="420" w:bottom="1200" w:left="900" w:header="0" w:footer="1003" w:gutter="0"/>
          <w:cols w:space="720"/>
        </w:sectPr>
      </w:pPr>
    </w:p>
    <w:p w:rsidR="008B0982" w:rsidRPr="009B5887" w:rsidRDefault="008B0982">
      <w:pPr>
        <w:pStyle w:val="BodyText"/>
        <w:spacing w:before="2"/>
        <w:ind w:left="0"/>
        <w:rPr>
          <w:b/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5527"/>
        <w:gridCol w:w="1276"/>
        <w:gridCol w:w="1556"/>
        <w:gridCol w:w="2553"/>
        <w:gridCol w:w="3400"/>
      </w:tblGrid>
      <w:tr w:rsidR="008B0982" w:rsidRPr="009B5887">
        <w:trPr>
          <w:trHeight w:val="321"/>
        </w:trPr>
        <w:tc>
          <w:tcPr>
            <w:tcW w:w="15272" w:type="dxa"/>
            <w:gridSpan w:val="6"/>
          </w:tcPr>
          <w:p w:rsidR="008B0982" w:rsidRPr="009B5887" w:rsidRDefault="008B0982">
            <w:pPr>
              <w:pStyle w:val="TableParagraph"/>
              <w:spacing w:line="301" w:lineRule="exact"/>
              <w:ind w:left="2215" w:right="2200"/>
              <w:jc w:val="center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Тема</w:t>
            </w:r>
            <w:r w:rsidRPr="009B5887">
              <w:rPr>
                <w:b/>
                <w:spacing w:val="-2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2.</w:t>
            </w:r>
            <w:r w:rsidRPr="009B5887">
              <w:rPr>
                <w:b/>
                <w:spacing w:val="-2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Из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чего</w:t>
            </w:r>
            <w:r w:rsidRPr="009B5887">
              <w:rPr>
                <w:b/>
                <w:spacing w:val="-2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складываются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доходы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в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семье</w:t>
            </w:r>
            <w:r w:rsidRPr="009B5887">
              <w:rPr>
                <w:b/>
                <w:spacing w:val="-2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(18</w:t>
            </w:r>
            <w:r w:rsidRPr="009B5887">
              <w:rPr>
                <w:b/>
                <w:spacing w:val="-1"/>
                <w:sz w:val="24"/>
              </w:rPr>
              <w:t xml:space="preserve"> </w:t>
            </w:r>
            <w:r w:rsidRPr="009B5887">
              <w:rPr>
                <w:b/>
                <w:spacing w:val="-2"/>
                <w:sz w:val="24"/>
              </w:rPr>
              <w:t>часа)</w:t>
            </w: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2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17.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2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Семейные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доходы.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2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ind w:left="143" w:right="122"/>
              <w:jc w:val="center"/>
              <w:rPr>
                <w:sz w:val="24"/>
                <w:lang w:val="en-US"/>
              </w:rPr>
            </w:pPr>
            <w:hyperlink r:id="rId37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</w:t>
              </w:r>
            </w:hyperlink>
            <w:r w:rsidRPr="009B58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8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chool</w:t>
              </w:r>
            </w:hyperlink>
          </w:p>
          <w:p w:rsidR="008B0982" w:rsidRPr="009B5887" w:rsidRDefault="008B0982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8B0982" w:rsidRPr="009B5887" w:rsidRDefault="008B0982">
            <w:pPr>
              <w:pStyle w:val="TableParagraph"/>
              <w:spacing w:before="1"/>
              <w:ind w:left="134" w:right="115"/>
              <w:jc w:val="center"/>
              <w:rPr>
                <w:sz w:val="24"/>
                <w:lang w:val="en-US"/>
              </w:rPr>
            </w:pPr>
            <w:r w:rsidRPr="009B5887">
              <w:rPr>
                <w:spacing w:val="-2"/>
                <w:sz w:val="24"/>
                <w:lang w:val="en-US"/>
              </w:rPr>
              <w:t>https://minfin.gov.ru/ru/om/ fingram/directions/program s/books/</w:t>
            </w: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18.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Открытие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вклада.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4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2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Практикум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19.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Диаграмма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связей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«Доходы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людей».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Диспут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2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20.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Мини-исследование</w:t>
            </w:r>
            <w:r w:rsidRPr="009B5887">
              <w:rPr>
                <w:spacing w:val="-1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«Обсуждении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семейного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бюджета».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55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7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21.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7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Почему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люди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тратят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деньги?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7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735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Групповое</w:t>
            </w:r>
          </w:p>
          <w:p w:rsidR="008B0982" w:rsidRPr="009B5887" w:rsidRDefault="008B0982">
            <w:pPr>
              <w:pStyle w:val="TableParagraph"/>
              <w:spacing w:line="261" w:lineRule="exact"/>
              <w:ind w:left="66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обсуждение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7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22.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7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Обсуждение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семье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покупки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товаров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10"/>
                <w:sz w:val="24"/>
              </w:rPr>
              <w:t>в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кредит.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7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23.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Поиск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и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покупка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товаров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Интернете.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2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Практикум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24.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Ролевая</w:t>
            </w:r>
            <w:r w:rsidRPr="009B5887">
              <w:rPr>
                <w:spacing w:val="-10"/>
                <w:sz w:val="24"/>
              </w:rPr>
              <w:t xml:space="preserve"> </w:t>
            </w:r>
            <w:r w:rsidRPr="009B5887">
              <w:rPr>
                <w:sz w:val="24"/>
              </w:rPr>
              <w:t>игра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«Интернет-</w:t>
            </w:r>
            <w:r w:rsidRPr="009B5887">
              <w:rPr>
                <w:spacing w:val="-2"/>
                <w:sz w:val="24"/>
              </w:rPr>
              <w:t>покупатель».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4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pacing w:val="-4"/>
                <w:sz w:val="24"/>
              </w:rPr>
              <w:t>Игра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55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25.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Почему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полезно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составлять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бюджет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семьи?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735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Групповое</w:t>
            </w:r>
          </w:p>
          <w:p w:rsidR="008B0982" w:rsidRPr="009B5887" w:rsidRDefault="008B0982">
            <w:pPr>
              <w:pStyle w:val="TableParagraph"/>
              <w:spacing w:line="264" w:lineRule="exact"/>
              <w:ind w:left="66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обсуждение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2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26.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Знакомство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с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бизнесом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родителей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(родственников,</w:t>
            </w:r>
            <w:r w:rsidRPr="009B5887">
              <w:rPr>
                <w:spacing w:val="-1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знакомых).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27.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Диаграмма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связей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«Почему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мы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делаем</w:t>
            </w:r>
          </w:p>
          <w:p w:rsidR="008B0982" w:rsidRPr="009B5887" w:rsidRDefault="008B0982">
            <w:pPr>
              <w:pStyle w:val="TableParagraph"/>
              <w:spacing w:before="2"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покупки?»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Диспут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2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28.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tabs>
                <w:tab w:val="left" w:pos="3116"/>
                <w:tab w:val="left" w:pos="5284"/>
              </w:tabs>
              <w:spacing w:line="315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Мини-исследование</w:t>
            </w:r>
            <w:r w:rsidRPr="009B5887">
              <w:rPr>
                <w:sz w:val="24"/>
              </w:rPr>
              <w:tab/>
            </w:r>
            <w:r w:rsidRPr="009B5887">
              <w:rPr>
                <w:spacing w:val="-2"/>
                <w:sz w:val="24"/>
              </w:rPr>
              <w:t>«Собираемся</w:t>
            </w:r>
            <w:r w:rsidRPr="009B5887">
              <w:rPr>
                <w:sz w:val="24"/>
              </w:rPr>
              <w:tab/>
            </w:r>
            <w:r w:rsidRPr="009B5887">
              <w:rPr>
                <w:spacing w:val="-10"/>
                <w:sz w:val="24"/>
              </w:rPr>
              <w:t>в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школу».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15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ind w:left="134" w:right="115"/>
              <w:jc w:val="center"/>
              <w:rPr>
                <w:sz w:val="24"/>
                <w:lang w:val="en-US"/>
              </w:rPr>
            </w:pPr>
            <w:hyperlink r:id="rId39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https://minfin.gov.ru/ru/om/</w:t>
              </w:r>
            </w:hyperlink>
            <w:r w:rsidRPr="009B58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0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fingram/directions/program</w:t>
              </w:r>
            </w:hyperlink>
            <w:r w:rsidRPr="009B58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1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s/books/</w:t>
              </w:r>
            </w:hyperlink>
          </w:p>
          <w:p w:rsidR="008B0982" w:rsidRPr="009B5887" w:rsidRDefault="008B0982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8B0982" w:rsidRPr="009B5887" w:rsidRDefault="008B0982">
            <w:pPr>
              <w:pStyle w:val="TableParagraph"/>
              <w:ind w:left="146" w:right="122"/>
              <w:jc w:val="center"/>
              <w:rPr>
                <w:sz w:val="24"/>
                <w:lang w:val="de-DE"/>
              </w:rPr>
            </w:pPr>
            <w:r w:rsidRPr="009B5887">
              <w:rPr>
                <w:spacing w:val="-2"/>
                <w:sz w:val="24"/>
                <w:lang w:val="de-DE"/>
              </w:rPr>
              <w:t>https://sberegiplanetu.ru/cat egories/obuchenie-detey</w:t>
            </w: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29.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Как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можно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экономить.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4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Диспут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30.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Отгадываем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кроссворды.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Работа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группах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55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31.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«Дерево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решений»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-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«Чёрный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день».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735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Групповое</w:t>
            </w:r>
          </w:p>
          <w:p w:rsidR="008B0982" w:rsidRPr="009B5887" w:rsidRDefault="008B0982">
            <w:pPr>
              <w:pStyle w:val="TableParagraph"/>
              <w:spacing w:line="264" w:lineRule="exact"/>
              <w:ind w:left="66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обсуждение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32.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Мини-проект</w:t>
            </w:r>
            <w:r w:rsidRPr="009B5887">
              <w:rPr>
                <w:spacing w:val="-10"/>
                <w:sz w:val="24"/>
              </w:rPr>
              <w:t xml:space="preserve"> </w:t>
            </w:r>
            <w:r w:rsidRPr="009B5887">
              <w:rPr>
                <w:sz w:val="24"/>
              </w:rPr>
              <w:t>«Сохраним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бюджет».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6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Проект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4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33.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Коллективный</w:t>
            </w:r>
            <w:r w:rsidRPr="009B5887">
              <w:rPr>
                <w:spacing w:val="-12"/>
                <w:sz w:val="24"/>
              </w:rPr>
              <w:t xml:space="preserve"> </w:t>
            </w:r>
            <w:r w:rsidRPr="009B5887">
              <w:rPr>
                <w:sz w:val="24"/>
              </w:rPr>
              <w:t>проект</w:t>
            </w:r>
            <w:r w:rsidRPr="009B5887">
              <w:rPr>
                <w:spacing w:val="-9"/>
                <w:sz w:val="24"/>
              </w:rPr>
              <w:t xml:space="preserve"> </w:t>
            </w:r>
            <w:r w:rsidRPr="009B5887">
              <w:rPr>
                <w:sz w:val="24"/>
              </w:rPr>
              <w:t>«Один-два-</w:t>
            </w:r>
            <w:r w:rsidRPr="009B5887">
              <w:rPr>
                <w:spacing w:val="-2"/>
                <w:sz w:val="24"/>
              </w:rPr>
              <w:t>вместе».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4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Коллективный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проект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2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34.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Брейн-ринг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«Финансы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—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это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интересно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10"/>
                <w:sz w:val="24"/>
              </w:rPr>
              <w:t>и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увлекательно».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Брейн-</w:t>
            </w:r>
            <w:r w:rsidRPr="009B5887">
              <w:rPr>
                <w:spacing w:val="-4"/>
                <w:sz w:val="24"/>
              </w:rPr>
              <w:t>ринг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</w:tbl>
    <w:p w:rsidR="008B0982" w:rsidRPr="009B5887" w:rsidRDefault="008B0982">
      <w:pPr>
        <w:rPr>
          <w:sz w:val="24"/>
          <w:szCs w:val="2"/>
        </w:rPr>
        <w:sectPr w:rsidR="008B0982" w:rsidRPr="009B5887">
          <w:pgSz w:w="16840" w:h="11910" w:orient="landscape"/>
          <w:pgMar w:top="820" w:right="420" w:bottom="1200" w:left="900" w:header="0" w:footer="1003" w:gutter="0"/>
          <w:cols w:space="720"/>
        </w:sectPr>
      </w:pPr>
    </w:p>
    <w:p w:rsidR="008B0982" w:rsidRPr="009B5887" w:rsidRDefault="008B0982">
      <w:pPr>
        <w:pStyle w:val="ListParagraph"/>
        <w:numPr>
          <w:ilvl w:val="0"/>
          <w:numId w:val="1"/>
        </w:numPr>
        <w:tabs>
          <w:tab w:val="left" w:pos="212"/>
        </w:tabs>
        <w:spacing w:before="63" w:after="50"/>
        <w:ind w:left="211" w:right="477"/>
        <w:jc w:val="center"/>
        <w:rPr>
          <w:b/>
          <w:sz w:val="24"/>
        </w:rPr>
      </w:pPr>
      <w:r w:rsidRPr="009B5887">
        <w:rPr>
          <w:b/>
          <w:sz w:val="24"/>
        </w:rPr>
        <w:t>класс</w:t>
      </w:r>
      <w:r w:rsidRPr="009B5887">
        <w:rPr>
          <w:b/>
          <w:spacing w:val="-4"/>
          <w:sz w:val="24"/>
        </w:rPr>
        <w:t xml:space="preserve"> </w:t>
      </w:r>
      <w:r w:rsidRPr="009B5887">
        <w:rPr>
          <w:b/>
          <w:sz w:val="24"/>
        </w:rPr>
        <w:t>(34</w:t>
      </w:r>
      <w:r w:rsidRPr="009B5887">
        <w:rPr>
          <w:b/>
          <w:spacing w:val="-2"/>
          <w:sz w:val="24"/>
        </w:rPr>
        <w:t xml:space="preserve"> </w:t>
      </w:r>
      <w:r w:rsidRPr="009B5887">
        <w:rPr>
          <w:b/>
          <w:spacing w:val="-4"/>
          <w:sz w:val="24"/>
        </w:rPr>
        <w:t>часа)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5527"/>
        <w:gridCol w:w="1276"/>
        <w:gridCol w:w="1556"/>
        <w:gridCol w:w="2553"/>
        <w:gridCol w:w="3400"/>
      </w:tblGrid>
      <w:tr w:rsidR="008B0982" w:rsidRPr="009B5887">
        <w:trPr>
          <w:trHeight w:val="321"/>
        </w:trPr>
        <w:tc>
          <w:tcPr>
            <w:tcW w:w="960" w:type="dxa"/>
            <w:vMerge w:val="restart"/>
          </w:tcPr>
          <w:p w:rsidR="008B0982" w:rsidRPr="009B5887" w:rsidRDefault="008B0982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№</w:t>
            </w:r>
          </w:p>
        </w:tc>
        <w:tc>
          <w:tcPr>
            <w:tcW w:w="5527" w:type="dxa"/>
            <w:vMerge w:val="restart"/>
          </w:tcPr>
          <w:p w:rsidR="008B0982" w:rsidRPr="009B5887" w:rsidRDefault="008B0982">
            <w:pPr>
              <w:pStyle w:val="TableParagraph"/>
              <w:spacing w:line="322" w:lineRule="exact"/>
              <w:ind w:left="1740" w:right="806" w:firstLine="244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 xml:space="preserve">Содержание </w:t>
            </w:r>
            <w:r w:rsidRPr="009B5887">
              <w:rPr>
                <w:b/>
                <w:sz w:val="24"/>
              </w:rPr>
              <w:t>(разделы,</w:t>
            </w:r>
            <w:r w:rsidRPr="009B5887">
              <w:rPr>
                <w:b/>
                <w:spacing w:val="-18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темы)</w:t>
            </w:r>
          </w:p>
        </w:tc>
        <w:tc>
          <w:tcPr>
            <w:tcW w:w="2832" w:type="dxa"/>
            <w:gridSpan w:val="2"/>
          </w:tcPr>
          <w:p w:rsidR="008B0982" w:rsidRPr="009B5887" w:rsidRDefault="008B0982">
            <w:pPr>
              <w:pStyle w:val="TableParagraph"/>
              <w:spacing w:line="302" w:lineRule="exact"/>
              <w:ind w:left="584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Кол-во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553" w:type="dxa"/>
            <w:vMerge w:val="restart"/>
          </w:tcPr>
          <w:p w:rsidR="008B0982" w:rsidRPr="009B5887" w:rsidRDefault="008B0982">
            <w:pPr>
              <w:pStyle w:val="TableParagraph"/>
              <w:spacing w:line="322" w:lineRule="exact"/>
              <w:ind w:left="543" w:firstLine="302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>Форма проведения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spacing w:line="320" w:lineRule="exact"/>
              <w:ind w:left="1075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>ЦОР/ЭОР</w:t>
            </w:r>
          </w:p>
        </w:tc>
      </w:tr>
      <w:tr w:rsidR="008B0982" w:rsidRPr="009B5887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4" w:lineRule="exact"/>
              <w:ind w:left="198" w:right="186"/>
              <w:jc w:val="center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>Аудит.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4" w:lineRule="exact"/>
              <w:ind w:left="140" w:right="120"/>
              <w:jc w:val="center"/>
              <w:rPr>
                <w:b/>
                <w:sz w:val="24"/>
              </w:rPr>
            </w:pPr>
            <w:r w:rsidRPr="009B5887">
              <w:rPr>
                <w:b/>
                <w:spacing w:val="-2"/>
                <w:sz w:val="24"/>
              </w:rPr>
              <w:t>Внеаудит.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443"/>
        </w:trPr>
        <w:tc>
          <w:tcPr>
            <w:tcW w:w="15272" w:type="dxa"/>
            <w:gridSpan w:val="6"/>
          </w:tcPr>
          <w:p w:rsidR="008B0982" w:rsidRPr="009B5887" w:rsidRDefault="008B0982">
            <w:pPr>
              <w:pStyle w:val="TableParagraph"/>
              <w:spacing w:before="57"/>
              <w:ind w:left="2217" w:right="2058"/>
              <w:jc w:val="center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Тема</w:t>
            </w:r>
            <w:r w:rsidRPr="009B5887">
              <w:rPr>
                <w:b/>
                <w:spacing w:val="-1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1.</w:t>
            </w:r>
            <w:r w:rsidRPr="009B5887">
              <w:rPr>
                <w:b/>
                <w:spacing w:val="-2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Что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такое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деньги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и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какими</w:t>
            </w:r>
            <w:r w:rsidRPr="009B5887">
              <w:rPr>
                <w:b/>
                <w:spacing w:val="-1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они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бывают</w:t>
            </w:r>
            <w:r w:rsidRPr="009B5887">
              <w:rPr>
                <w:b/>
                <w:spacing w:val="-2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 xml:space="preserve">(16 </w:t>
            </w:r>
            <w:r w:rsidRPr="009B5887">
              <w:rPr>
                <w:b/>
                <w:spacing w:val="-2"/>
                <w:sz w:val="24"/>
              </w:rPr>
              <w:t>часов)</w:t>
            </w: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Как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появились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деньги.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ind w:left="146" w:right="122"/>
              <w:jc w:val="center"/>
              <w:rPr>
                <w:sz w:val="24"/>
                <w:lang w:val="de-DE"/>
              </w:rPr>
            </w:pPr>
            <w:hyperlink r:id="rId42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de-DE"/>
                </w:rPr>
                <w:t>https://sberegiplanetu.ru/cat</w:t>
              </w:r>
            </w:hyperlink>
            <w:r w:rsidRPr="009B5887">
              <w:rPr>
                <w:color w:val="0000FF"/>
                <w:spacing w:val="-2"/>
                <w:sz w:val="24"/>
                <w:lang w:val="de-DE"/>
              </w:rPr>
              <w:t xml:space="preserve"> </w:t>
            </w:r>
            <w:hyperlink r:id="rId43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de-DE"/>
                </w:rPr>
                <w:t>egories/obuchenie-detey</w:t>
              </w:r>
            </w:hyperlink>
          </w:p>
          <w:p w:rsidR="008B0982" w:rsidRPr="009B5887" w:rsidRDefault="008B0982">
            <w:pPr>
              <w:pStyle w:val="TableParagraph"/>
              <w:spacing w:before="5"/>
              <w:rPr>
                <w:b/>
                <w:sz w:val="24"/>
                <w:lang w:val="de-DE"/>
              </w:rPr>
            </w:pPr>
          </w:p>
          <w:p w:rsidR="008B0982" w:rsidRPr="009B5887" w:rsidRDefault="008B0982">
            <w:pPr>
              <w:pStyle w:val="TableParagraph"/>
              <w:ind w:left="134" w:right="115"/>
              <w:jc w:val="center"/>
              <w:rPr>
                <w:sz w:val="24"/>
                <w:lang w:val="en-US"/>
              </w:rPr>
            </w:pPr>
            <w:r w:rsidRPr="009B5887">
              <w:rPr>
                <w:spacing w:val="-2"/>
                <w:sz w:val="24"/>
                <w:lang w:val="en-US"/>
              </w:rPr>
              <w:t>https://minfin.gov.ru/ru/om/ fingram/directions/program s/books/</w:t>
            </w:r>
          </w:p>
        </w:tc>
      </w:tr>
      <w:tr w:rsidR="008B0982" w:rsidRPr="009B5887">
        <w:trPr>
          <w:trHeight w:val="830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7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7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Выгода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обмена.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7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ind w:left="137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 xml:space="preserve">Работа с </w:t>
            </w:r>
            <w:r w:rsidRPr="009B5887">
              <w:rPr>
                <w:spacing w:val="-2"/>
                <w:sz w:val="24"/>
              </w:rPr>
              <w:t>интерактивными</w:t>
            </w:r>
          </w:p>
          <w:p w:rsidR="008B0982" w:rsidRPr="009B5887" w:rsidRDefault="008B0982">
            <w:pPr>
              <w:pStyle w:val="TableParagraph"/>
              <w:spacing w:line="264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карточками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Составление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задач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с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денежными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расчётами.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2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Практикум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2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4.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2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Мини-проект</w:t>
            </w:r>
            <w:r w:rsidRPr="009B5887">
              <w:rPr>
                <w:spacing w:val="-9"/>
                <w:sz w:val="24"/>
              </w:rPr>
              <w:t xml:space="preserve"> </w:t>
            </w:r>
            <w:r w:rsidRPr="009B5887">
              <w:rPr>
                <w:sz w:val="24"/>
              </w:rPr>
              <w:t>«Алгоритм</w:t>
            </w:r>
            <w:r w:rsidRPr="009B5887">
              <w:rPr>
                <w:spacing w:val="-10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покупки».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2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6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Проект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5.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История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монет.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4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6.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Мини-исследование</w:t>
            </w:r>
            <w:r w:rsidRPr="009B5887">
              <w:rPr>
                <w:spacing w:val="-12"/>
                <w:sz w:val="24"/>
              </w:rPr>
              <w:t xml:space="preserve"> </w:t>
            </w:r>
            <w:r w:rsidRPr="009B5887">
              <w:rPr>
                <w:sz w:val="24"/>
              </w:rPr>
              <w:t>«Старинные</w:t>
            </w:r>
            <w:r w:rsidRPr="009B5887">
              <w:rPr>
                <w:spacing w:val="-10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монеты».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1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2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7.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Представление</w:t>
            </w:r>
            <w:r w:rsidRPr="009B5887">
              <w:rPr>
                <w:spacing w:val="-9"/>
                <w:sz w:val="24"/>
              </w:rPr>
              <w:t xml:space="preserve"> </w:t>
            </w:r>
            <w:r w:rsidRPr="009B5887">
              <w:rPr>
                <w:sz w:val="24"/>
              </w:rPr>
              <w:t>творческих</w:t>
            </w:r>
            <w:r w:rsidRPr="009B5887">
              <w:rPr>
                <w:spacing w:val="-10"/>
                <w:sz w:val="24"/>
              </w:rPr>
              <w:t xml:space="preserve"> </w:t>
            </w:r>
            <w:r w:rsidRPr="009B5887">
              <w:rPr>
                <w:sz w:val="24"/>
              </w:rPr>
              <w:t>работ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pacing w:val="-4"/>
                <w:sz w:val="24"/>
              </w:rPr>
              <w:t>«Ось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времени».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Творческая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работа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8.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Разгадываем</w:t>
            </w:r>
            <w:r w:rsidRPr="009B5887">
              <w:rPr>
                <w:spacing w:val="-10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анаграммы.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4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Работа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парах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9.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Бумажные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деньги.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ind w:left="134" w:right="115"/>
              <w:jc w:val="center"/>
              <w:rPr>
                <w:sz w:val="24"/>
                <w:lang w:val="en-US"/>
              </w:rPr>
            </w:pPr>
            <w:hyperlink r:id="rId44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https://minfin.gov.ru/ru/om/</w:t>
              </w:r>
            </w:hyperlink>
            <w:r w:rsidRPr="009B58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5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fingram/directions/program</w:t>
              </w:r>
            </w:hyperlink>
            <w:r w:rsidRPr="009B58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6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s/books/</w:t>
              </w:r>
            </w:hyperlink>
          </w:p>
          <w:p w:rsidR="008B0982" w:rsidRPr="009B5887" w:rsidRDefault="008B0982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8B0982" w:rsidRPr="009B5887" w:rsidRDefault="008B0982">
            <w:pPr>
              <w:pStyle w:val="TableParagraph"/>
              <w:ind w:left="160" w:right="136" w:hanging="2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https://learningapps.org/ind ex.php?s=финансовая+гра мотность</w:t>
            </w:r>
          </w:p>
        </w:tc>
      </w:tr>
      <w:tr w:rsidR="008B0982" w:rsidRPr="009B5887">
        <w:trPr>
          <w:trHeight w:val="64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10.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Творческая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работа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«Дизайн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купюры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сказочной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страны».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Творческая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работа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11.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Безналичные</w:t>
            </w:r>
            <w:r w:rsidRPr="009B5887">
              <w:rPr>
                <w:spacing w:val="-1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деньги.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4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12.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Экскурсия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к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банкомату.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1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1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Экскурсия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13.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Валюты.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7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14.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7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Простые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расчёты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с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использованием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валютного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курса.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7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132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Практикум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15.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Решаем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анаграммы.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Работа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группах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4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16.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Посещение</w:t>
            </w:r>
            <w:r w:rsidRPr="009B5887">
              <w:rPr>
                <w:spacing w:val="-9"/>
                <w:sz w:val="24"/>
              </w:rPr>
              <w:t xml:space="preserve"> </w:t>
            </w:r>
            <w:r w:rsidRPr="009B5887">
              <w:rPr>
                <w:sz w:val="24"/>
              </w:rPr>
              <w:t>обменного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пункта.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4" w:lineRule="exact"/>
              <w:ind w:left="19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1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Экскурсия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15272" w:type="dxa"/>
            <w:gridSpan w:val="6"/>
          </w:tcPr>
          <w:p w:rsidR="008B0982" w:rsidRPr="009B5887" w:rsidRDefault="008B0982">
            <w:pPr>
              <w:pStyle w:val="TableParagraph"/>
              <w:spacing w:line="301" w:lineRule="exact"/>
              <w:ind w:left="2217" w:right="2200"/>
              <w:jc w:val="center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Тема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2.</w:t>
            </w:r>
            <w:r w:rsidRPr="009B5887">
              <w:rPr>
                <w:b/>
                <w:spacing w:val="-2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Из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чего</w:t>
            </w:r>
            <w:r w:rsidRPr="009B5887">
              <w:rPr>
                <w:b/>
                <w:spacing w:val="-1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складываются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доходы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в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семье</w:t>
            </w:r>
            <w:r w:rsidRPr="009B5887">
              <w:rPr>
                <w:b/>
                <w:spacing w:val="-1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(4</w:t>
            </w:r>
            <w:r w:rsidRPr="009B5887">
              <w:rPr>
                <w:b/>
                <w:spacing w:val="-1"/>
                <w:sz w:val="24"/>
              </w:rPr>
              <w:t xml:space="preserve"> </w:t>
            </w:r>
            <w:r w:rsidRPr="009B5887">
              <w:rPr>
                <w:b/>
                <w:spacing w:val="-2"/>
                <w:sz w:val="24"/>
              </w:rPr>
              <w:t>часа)</w:t>
            </w: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17.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Откуда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семье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берутся</w:t>
            </w:r>
            <w:r w:rsidRPr="009B5887">
              <w:rPr>
                <w:spacing w:val="-2"/>
                <w:sz w:val="24"/>
              </w:rPr>
              <w:t xml:space="preserve"> деньги.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spacing w:line="315" w:lineRule="exact"/>
              <w:ind w:left="140" w:right="122"/>
              <w:jc w:val="center"/>
              <w:rPr>
                <w:sz w:val="24"/>
              </w:rPr>
            </w:pPr>
            <w:hyperlink r:id="rId47">
              <w:r w:rsidRPr="009B5887">
                <w:rPr>
                  <w:color w:val="0000FF"/>
                  <w:spacing w:val="-2"/>
                  <w:sz w:val="24"/>
                  <w:u w:val="single" w:color="0000FF"/>
                </w:rPr>
                <w:t>https://fmc.hse.ru/primaryS</w:t>
              </w:r>
            </w:hyperlink>
          </w:p>
          <w:p w:rsidR="008B0982" w:rsidRPr="009B5887" w:rsidRDefault="008B0982">
            <w:pPr>
              <w:pStyle w:val="TableParagraph"/>
              <w:spacing w:line="320" w:lineRule="exact"/>
              <w:ind w:left="143" w:right="122"/>
              <w:jc w:val="center"/>
              <w:rPr>
                <w:sz w:val="24"/>
              </w:rPr>
            </w:pPr>
            <w:hyperlink r:id="rId48">
              <w:r w:rsidRPr="009B5887">
                <w:rPr>
                  <w:color w:val="0000FF"/>
                  <w:spacing w:val="-2"/>
                  <w:sz w:val="24"/>
                  <w:u w:val="single" w:color="0000FF"/>
                </w:rPr>
                <w:t>chool</w:t>
              </w:r>
            </w:hyperlink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left="479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18.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Составление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собственного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плана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расходов.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4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6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Составление</w:t>
            </w:r>
            <w:r w:rsidRPr="009B5887">
              <w:rPr>
                <w:spacing w:val="-9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плана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</w:tbl>
    <w:p w:rsidR="008B0982" w:rsidRPr="009B5887" w:rsidRDefault="008B0982">
      <w:pPr>
        <w:rPr>
          <w:sz w:val="24"/>
          <w:szCs w:val="2"/>
        </w:rPr>
        <w:sectPr w:rsidR="008B0982" w:rsidRPr="009B5887">
          <w:pgSz w:w="16840" w:h="11910" w:orient="landscape"/>
          <w:pgMar w:top="780" w:right="420" w:bottom="1200" w:left="900" w:header="0" w:footer="1003" w:gutter="0"/>
          <w:cols w:space="720"/>
        </w:sectPr>
      </w:pPr>
    </w:p>
    <w:p w:rsidR="008B0982" w:rsidRPr="009B5887" w:rsidRDefault="008B0982">
      <w:pPr>
        <w:pStyle w:val="BodyText"/>
        <w:spacing w:before="2"/>
        <w:ind w:left="0"/>
        <w:rPr>
          <w:b/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5527"/>
        <w:gridCol w:w="1276"/>
        <w:gridCol w:w="1556"/>
        <w:gridCol w:w="2553"/>
        <w:gridCol w:w="3400"/>
      </w:tblGrid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19.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Тренинг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«Выгодная</w:t>
            </w:r>
            <w:r w:rsidRPr="009B5887">
              <w:rPr>
                <w:spacing w:val="-9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покупка».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1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7" w:right="115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Тренинг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:rsidR="008B0982" w:rsidRPr="009B5887" w:rsidRDefault="008B0982">
            <w:pPr>
              <w:pStyle w:val="TableParagraph"/>
              <w:spacing w:line="322" w:lineRule="exact"/>
              <w:ind w:left="134" w:right="115"/>
              <w:jc w:val="center"/>
              <w:rPr>
                <w:sz w:val="24"/>
                <w:lang w:val="en-US"/>
              </w:rPr>
            </w:pPr>
            <w:r w:rsidRPr="009B5887">
              <w:rPr>
                <w:spacing w:val="-2"/>
                <w:sz w:val="24"/>
                <w:lang w:val="en-US"/>
              </w:rPr>
              <w:t>https://minfin.gov.ru/ru/om/ fingram/directions/program s/books/</w:t>
            </w:r>
          </w:p>
        </w:tc>
      </w:tr>
      <w:tr w:rsidR="008B0982" w:rsidRPr="009B5887">
        <w:trPr>
          <w:trHeight w:val="95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20.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ind w:left="108" w:right="806"/>
              <w:rPr>
                <w:sz w:val="24"/>
              </w:rPr>
            </w:pPr>
            <w:r w:rsidRPr="009B5887">
              <w:rPr>
                <w:sz w:val="24"/>
              </w:rPr>
              <w:t>Творческая</w:t>
            </w:r>
            <w:r w:rsidRPr="009B5887">
              <w:rPr>
                <w:spacing w:val="-13"/>
                <w:sz w:val="24"/>
              </w:rPr>
              <w:t xml:space="preserve"> </w:t>
            </w:r>
            <w:r w:rsidRPr="009B5887">
              <w:rPr>
                <w:sz w:val="24"/>
              </w:rPr>
              <w:t>работа</w:t>
            </w:r>
            <w:r w:rsidRPr="009B5887">
              <w:rPr>
                <w:spacing w:val="-13"/>
                <w:sz w:val="24"/>
              </w:rPr>
              <w:t xml:space="preserve"> </w:t>
            </w:r>
            <w:r w:rsidRPr="009B5887">
              <w:rPr>
                <w:sz w:val="24"/>
              </w:rPr>
              <w:t>«Постер</w:t>
            </w:r>
            <w:r w:rsidRPr="009B5887">
              <w:rPr>
                <w:spacing w:val="-12"/>
                <w:sz w:val="24"/>
              </w:rPr>
              <w:t xml:space="preserve"> </w:t>
            </w:r>
            <w:r w:rsidRPr="009B5887">
              <w:rPr>
                <w:sz w:val="24"/>
              </w:rPr>
              <w:t>«Доходы бывают разные».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Творческая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работа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3"/>
        </w:trPr>
        <w:tc>
          <w:tcPr>
            <w:tcW w:w="15272" w:type="dxa"/>
            <w:gridSpan w:val="6"/>
          </w:tcPr>
          <w:p w:rsidR="008B0982" w:rsidRPr="009B5887" w:rsidRDefault="008B0982">
            <w:pPr>
              <w:pStyle w:val="TableParagraph"/>
              <w:spacing w:line="304" w:lineRule="exact"/>
              <w:ind w:left="2217" w:right="2200"/>
              <w:jc w:val="center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Тема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3.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Почему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семьям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часто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не</w:t>
            </w:r>
            <w:r w:rsidRPr="009B5887">
              <w:rPr>
                <w:b/>
                <w:spacing w:val="-7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хватает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денег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на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жизнь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и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как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этого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избежать (4</w:t>
            </w:r>
            <w:r w:rsidRPr="009B5887">
              <w:rPr>
                <w:b/>
                <w:spacing w:val="-2"/>
                <w:sz w:val="24"/>
              </w:rPr>
              <w:t xml:space="preserve"> часа)</w:t>
            </w: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21.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На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что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семьи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тратят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деньги.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ind w:left="160" w:right="136" w:hanging="2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https://learningapps.org/ind ex.php?s=финансовая+гра мотность</w:t>
            </w:r>
          </w:p>
        </w:tc>
      </w:tr>
      <w:tr w:rsidR="008B0982" w:rsidRPr="009B5887">
        <w:trPr>
          <w:trHeight w:val="642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22.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Рассчитываем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z w:val="24"/>
              </w:rPr>
              <w:t>проценты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на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простых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примерах.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2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Практикум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23.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Викторина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по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теме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«Деньги».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4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Викторина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2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24.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2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Мини-исследование</w:t>
            </w:r>
            <w:r w:rsidRPr="009B5887">
              <w:rPr>
                <w:spacing w:val="-15"/>
                <w:sz w:val="24"/>
              </w:rPr>
              <w:t xml:space="preserve"> </w:t>
            </w:r>
            <w:r w:rsidRPr="009B5887">
              <w:rPr>
                <w:sz w:val="24"/>
              </w:rPr>
              <w:t>«Рекламный</w:t>
            </w:r>
            <w:r w:rsidRPr="009B5887">
              <w:rPr>
                <w:spacing w:val="-12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слоган».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2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15272" w:type="dxa"/>
            <w:gridSpan w:val="6"/>
          </w:tcPr>
          <w:p w:rsidR="008B0982" w:rsidRPr="009B5887" w:rsidRDefault="008B0982">
            <w:pPr>
              <w:pStyle w:val="TableParagraph"/>
              <w:spacing w:line="301" w:lineRule="exact"/>
              <w:ind w:left="1447"/>
              <w:rPr>
                <w:b/>
                <w:sz w:val="24"/>
              </w:rPr>
            </w:pPr>
            <w:r w:rsidRPr="009B5887">
              <w:rPr>
                <w:b/>
                <w:sz w:val="24"/>
              </w:rPr>
              <w:t>Тема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4.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Деньги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счёт</w:t>
            </w:r>
            <w:r w:rsidRPr="009B5887">
              <w:rPr>
                <w:b/>
                <w:spacing w:val="-2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любят,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или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как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управлять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своим</w:t>
            </w:r>
            <w:r w:rsidRPr="009B5887">
              <w:rPr>
                <w:b/>
                <w:spacing w:val="-4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кошельком,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чтобы</w:t>
            </w:r>
            <w:r w:rsidRPr="009B5887">
              <w:rPr>
                <w:b/>
                <w:spacing w:val="-7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он</w:t>
            </w:r>
            <w:r w:rsidRPr="009B5887">
              <w:rPr>
                <w:b/>
                <w:spacing w:val="-5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не</w:t>
            </w:r>
            <w:r w:rsidRPr="009B5887">
              <w:rPr>
                <w:b/>
                <w:spacing w:val="-3"/>
                <w:sz w:val="24"/>
              </w:rPr>
              <w:t xml:space="preserve"> </w:t>
            </w:r>
            <w:r w:rsidRPr="009B5887">
              <w:rPr>
                <w:b/>
                <w:sz w:val="24"/>
              </w:rPr>
              <w:t>пустовал (10</w:t>
            </w:r>
            <w:r w:rsidRPr="009B5887"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8B0982" w:rsidRPr="00927AE6">
        <w:trPr>
          <w:trHeight w:val="645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7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25.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7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Как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правильно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z w:val="24"/>
              </w:rPr>
              <w:t>планировать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семейный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бюджет.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7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ind w:left="668" w:firstLine="67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Групповое обсуждение</w:t>
            </w:r>
          </w:p>
        </w:tc>
        <w:tc>
          <w:tcPr>
            <w:tcW w:w="3400" w:type="dxa"/>
            <w:vMerge w:val="restart"/>
          </w:tcPr>
          <w:p w:rsidR="008B0982" w:rsidRPr="009B5887" w:rsidRDefault="008B0982">
            <w:pPr>
              <w:pStyle w:val="TableParagraph"/>
              <w:ind w:left="134" w:right="115"/>
              <w:jc w:val="center"/>
              <w:rPr>
                <w:sz w:val="24"/>
                <w:lang w:val="en-US"/>
              </w:rPr>
            </w:pPr>
            <w:hyperlink r:id="rId49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https://minfin.gov.ru/ru/om/</w:t>
              </w:r>
            </w:hyperlink>
            <w:r w:rsidRPr="009B58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0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fingram/directions/program</w:t>
              </w:r>
            </w:hyperlink>
            <w:r w:rsidRPr="009B588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">
              <w:r w:rsidRPr="009B5887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s/books/</w:t>
              </w:r>
            </w:hyperlink>
          </w:p>
          <w:p w:rsidR="008B0982" w:rsidRPr="009B5887" w:rsidRDefault="008B0982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8B0982" w:rsidRPr="009B5887" w:rsidRDefault="008B0982">
            <w:pPr>
              <w:pStyle w:val="TableParagraph"/>
              <w:ind w:left="146" w:right="122"/>
              <w:jc w:val="center"/>
              <w:rPr>
                <w:sz w:val="24"/>
                <w:lang w:val="de-DE"/>
              </w:rPr>
            </w:pPr>
            <w:r w:rsidRPr="009B5887">
              <w:rPr>
                <w:spacing w:val="-2"/>
                <w:sz w:val="24"/>
                <w:lang w:val="de-DE"/>
              </w:rPr>
              <w:t>https://sberegiplanetu.ru/cat egories/obuchenie-detey</w:t>
            </w: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26.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Воздействие</w:t>
            </w:r>
            <w:r w:rsidRPr="009B5887">
              <w:rPr>
                <w:spacing w:val="-9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рекламы.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Диспут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27.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Участие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2"/>
                <w:sz w:val="24"/>
              </w:rPr>
              <w:t xml:space="preserve"> промоакциях.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4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2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Практикум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642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15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28.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15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Мини-проект</w:t>
            </w:r>
            <w:r w:rsidRPr="009B5887">
              <w:rPr>
                <w:spacing w:val="25"/>
                <w:sz w:val="24"/>
              </w:rPr>
              <w:t xml:space="preserve"> </w:t>
            </w:r>
            <w:r w:rsidRPr="009B5887">
              <w:rPr>
                <w:sz w:val="24"/>
              </w:rPr>
              <w:t>«Собственный</w:t>
            </w:r>
            <w:r w:rsidRPr="009B5887">
              <w:rPr>
                <w:spacing w:val="24"/>
                <w:sz w:val="24"/>
              </w:rPr>
              <w:t xml:space="preserve"> </w:t>
            </w:r>
            <w:r w:rsidRPr="009B5887">
              <w:rPr>
                <w:sz w:val="24"/>
              </w:rPr>
              <w:t>план</w:t>
            </w:r>
            <w:r w:rsidRPr="009B5887">
              <w:rPr>
                <w:spacing w:val="2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расходов</w:t>
            </w:r>
          </w:p>
          <w:p w:rsidR="008B0982" w:rsidRPr="009B5887" w:rsidRDefault="008B098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 xml:space="preserve">на </w:t>
            </w:r>
            <w:r w:rsidRPr="009B5887">
              <w:rPr>
                <w:spacing w:val="-2"/>
                <w:sz w:val="24"/>
              </w:rPr>
              <w:t>месяц».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15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6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Составление</w:t>
            </w:r>
            <w:r w:rsidRPr="009B5887">
              <w:rPr>
                <w:spacing w:val="-9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плана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2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29.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2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Бюджет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Российской</w:t>
            </w:r>
            <w:r w:rsidRPr="009B5887">
              <w:rPr>
                <w:spacing w:val="-8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Федерации.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2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30.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Отгадываем</w:t>
            </w:r>
            <w:r w:rsidRPr="009B5887">
              <w:rPr>
                <w:spacing w:val="-6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кроссворды.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4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134" w:right="117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Работа</w:t>
            </w:r>
            <w:r w:rsidRPr="009B5887">
              <w:rPr>
                <w:spacing w:val="-2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1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парах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31.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Экскурсия</w:t>
            </w:r>
            <w:r w:rsidRPr="009B5887">
              <w:rPr>
                <w:spacing w:val="-7"/>
                <w:sz w:val="24"/>
              </w:rPr>
              <w:t xml:space="preserve"> </w:t>
            </w:r>
            <w:r w:rsidRPr="009B5887">
              <w:rPr>
                <w:sz w:val="24"/>
              </w:rPr>
              <w:t>в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4"/>
                <w:sz w:val="24"/>
              </w:rPr>
              <w:t>банк.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1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1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Экскурсия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32.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Кейс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z w:val="24"/>
              </w:rPr>
              <w:t>«Бюджет</w:t>
            </w:r>
            <w:r w:rsidRPr="009B5887">
              <w:rPr>
                <w:spacing w:val="-3"/>
                <w:sz w:val="24"/>
              </w:rPr>
              <w:t xml:space="preserve"> </w:t>
            </w:r>
            <w:r w:rsidRPr="009B5887">
              <w:rPr>
                <w:sz w:val="24"/>
              </w:rPr>
              <w:t>моей</w:t>
            </w:r>
            <w:r w:rsidRPr="009B5887">
              <w:rPr>
                <w:spacing w:val="-4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семьи».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spacing w:line="301" w:lineRule="exact"/>
              <w:ind w:left="14"/>
              <w:jc w:val="center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Кейс-метод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3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4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33.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4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Конкурс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z w:val="24"/>
              </w:rPr>
              <w:t>«Юный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финансист».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4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70" w:lineRule="exact"/>
              <w:ind w:left="135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Конкурс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  <w:tr w:rsidR="008B0982" w:rsidRPr="009B5887">
        <w:trPr>
          <w:trHeight w:val="321"/>
        </w:trPr>
        <w:tc>
          <w:tcPr>
            <w:tcW w:w="960" w:type="dxa"/>
          </w:tcPr>
          <w:p w:rsidR="008B0982" w:rsidRPr="009B5887" w:rsidRDefault="008B0982">
            <w:pPr>
              <w:pStyle w:val="TableParagraph"/>
              <w:spacing w:line="301" w:lineRule="exact"/>
              <w:ind w:right="113"/>
              <w:jc w:val="right"/>
              <w:rPr>
                <w:sz w:val="24"/>
              </w:rPr>
            </w:pPr>
            <w:r w:rsidRPr="009B5887">
              <w:rPr>
                <w:spacing w:val="-5"/>
                <w:sz w:val="24"/>
              </w:rPr>
              <w:t>34.</w:t>
            </w:r>
          </w:p>
        </w:tc>
        <w:tc>
          <w:tcPr>
            <w:tcW w:w="5527" w:type="dxa"/>
          </w:tcPr>
          <w:p w:rsidR="008B0982" w:rsidRPr="009B5887" w:rsidRDefault="008B0982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 w:rsidRPr="009B5887">
              <w:rPr>
                <w:sz w:val="24"/>
              </w:rPr>
              <w:t>Аукцион</w:t>
            </w:r>
            <w:r w:rsidRPr="009B5887">
              <w:rPr>
                <w:spacing w:val="-5"/>
                <w:sz w:val="24"/>
              </w:rPr>
              <w:t xml:space="preserve"> </w:t>
            </w:r>
            <w:r w:rsidRPr="009B5887">
              <w:rPr>
                <w:spacing w:val="-2"/>
                <w:sz w:val="24"/>
              </w:rPr>
              <w:t>знаний.</w:t>
            </w:r>
          </w:p>
        </w:tc>
        <w:tc>
          <w:tcPr>
            <w:tcW w:w="1276" w:type="dxa"/>
          </w:tcPr>
          <w:p w:rsidR="008B0982" w:rsidRPr="009B5887" w:rsidRDefault="008B0982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8B0982" w:rsidRPr="009B5887" w:rsidRDefault="008B0982">
            <w:pPr>
              <w:pStyle w:val="TableParagraph"/>
              <w:spacing w:line="301" w:lineRule="exact"/>
              <w:ind w:right="692"/>
              <w:jc w:val="right"/>
              <w:rPr>
                <w:sz w:val="24"/>
              </w:rPr>
            </w:pPr>
            <w:r w:rsidRPr="009B5887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0982" w:rsidRPr="009B5887" w:rsidRDefault="008B0982">
            <w:pPr>
              <w:pStyle w:val="TableParagraph"/>
              <w:spacing w:line="268" w:lineRule="exact"/>
              <w:ind w:left="137" w:right="117"/>
              <w:jc w:val="center"/>
              <w:rPr>
                <w:sz w:val="24"/>
              </w:rPr>
            </w:pPr>
            <w:r w:rsidRPr="009B5887">
              <w:rPr>
                <w:spacing w:val="-2"/>
                <w:sz w:val="24"/>
              </w:rPr>
              <w:t>Викторина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8B0982" w:rsidRPr="009B5887" w:rsidRDefault="008B0982">
            <w:pPr>
              <w:rPr>
                <w:sz w:val="24"/>
                <w:szCs w:val="2"/>
              </w:rPr>
            </w:pPr>
          </w:p>
        </w:tc>
      </w:tr>
    </w:tbl>
    <w:p w:rsidR="008B0982" w:rsidRPr="009B5887" w:rsidRDefault="008B0982">
      <w:pPr>
        <w:rPr>
          <w:sz w:val="24"/>
        </w:rPr>
      </w:pPr>
    </w:p>
    <w:sectPr w:rsidR="008B0982" w:rsidRPr="009B5887" w:rsidSect="000414B7">
      <w:pgSz w:w="16840" w:h="11910" w:orient="landscape"/>
      <w:pgMar w:top="820" w:right="420" w:bottom="1200" w:left="90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982" w:rsidRDefault="008B0982" w:rsidP="000414B7">
      <w:r>
        <w:separator/>
      </w:r>
    </w:p>
  </w:endnote>
  <w:endnote w:type="continuationSeparator" w:id="1">
    <w:p w:rsidR="008B0982" w:rsidRDefault="008B0982" w:rsidP="00041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82" w:rsidRDefault="008B0982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8.8pt;margin-top:780.8pt;width:18.3pt;height:13.05pt;z-index:-251656192;mso-position-horizontal-relative:page;mso-position-vertical-relative:page" filled="f" stroked="f">
          <v:textbox inset="0,0,0,0">
            <w:txbxContent>
              <w:p w:rsidR="008B0982" w:rsidRDefault="008B098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</w:rPr>
                  <w:t>11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82" w:rsidRDefault="008B0982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771.1pt;margin-top:534.2pt;width:18.3pt;height:13.05pt;z-index:-251654144;mso-position-horizontal-relative:page;mso-position-vertical-relative:page" filled="f" stroked="f">
          <v:textbox inset="0,0,0,0">
            <w:txbxContent>
              <w:p w:rsidR="008B0982" w:rsidRDefault="008B098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</w:rPr>
                  <w:t>19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982" w:rsidRDefault="008B0982" w:rsidP="000414B7">
      <w:r>
        <w:separator/>
      </w:r>
    </w:p>
  </w:footnote>
  <w:footnote w:type="continuationSeparator" w:id="1">
    <w:p w:rsidR="008B0982" w:rsidRDefault="008B0982" w:rsidP="00041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D5FEC"/>
    <w:multiLevelType w:val="hybridMultilevel"/>
    <w:tmpl w:val="FFFFFFFF"/>
    <w:lvl w:ilvl="0" w:tplc="41C81BE0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E966AD82">
      <w:numFmt w:val="bullet"/>
      <w:lvlText w:val="•"/>
      <w:lvlJc w:val="left"/>
      <w:pPr>
        <w:ind w:left="1058" w:hanging="169"/>
      </w:pPr>
      <w:rPr>
        <w:rFonts w:hint="default"/>
      </w:rPr>
    </w:lvl>
    <w:lvl w:ilvl="2" w:tplc="DB8C07DA">
      <w:numFmt w:val="bullet"/>
      <w:lvlText w:val="•"/>
      <w:lvlJc w:val="left"/>
      <w:pPr>
        <w:ind w:left="2017" w:hanging="169"/>
      </w:pPr>
      <w:rPr>
        <w:rFonts w:hint="default"/>
      </w:rPr>
    </w:lvl>
    <w:lvl w:ilvl="3" w:tplc="965CB1F0">
      <w:numFmt w:val="bullet"/>
      <w:lvlText w:val="•"/>
      <w:lvlJc w:val="left"/>
      <w:pPr>
        <w:ind w:left="2975" w:hanging="169"/>
      </w:pPr>
      <w:rPr>
        <w:rFonts w:hint="default"/>
      </w:rPr>
    </w:lvl>
    <w:lvl w:ilvl="4" w:tplc="D46CB6A2">
      <w:numFmt w:val="bullet"/>
      <w:lvlText w:val="•"/>
      <w:lvlJc w:val="left"/>
      <w:pPr>
        <w:ind w:left="3934" w:hanging="169"/>
      </w:pPr>
      <w:rPr>
        <w:rFonts w:hint="default"/>
      </w:rPr>
    </w:lvl>
    <w:lvl w:ilvl="5" w:tplc="FFE8FAE8">
      <w:numFmt w:val="bullet"/>
      <w:lvlText w:val="•"/>
      <w:lvlJc w:val="left"/>
      <w:pPr>
        <w:ind w:left="4893" w:hanging="169"/>
      </w:pPr>
      <w:rPr>
        <w:rFonts w:hint="default"/>
      </w:rPr>
    </w:lvl>
    <w:lvl w:ilvl="6" w:tplc="28406AFA">
      <w:numFmt w:val="bullet"/>
      <w:lvlText w:val="•"/>
      <w:lvlJc w:val="left"/>
      <w:pPr>
        <w:ind w:left="5851" w:hanging="169"/>
      </w:pPr>
      <w:rPr>
        <w:rFonts w:hint="default"/>
      </w:rPr>
    </w:lvl>
    <w:lvl w:ilvl="7" w:tplc="609CBEE2">
      <w:numFmt w:val="bullet"/>
      <w:lvlText w:val="•"/>
      <w:lvlJc w:val="left"/>
      <w:pPr>
        <w:ind w:left="6810" w:hanging="169"/>
      </w:pPr>
      <w:rPr>
        <w:rFonts w:hint="default"/>
      </w:rPr>
    </w:lvl>
    <w:lvl w:ilvl="8" w:tplc="7CD0CA50">
      <w:numFmt w:val="bullet"/>
      <w:lvlText w:val="•"/>
      <w:lvlJc w:val="left"/>
      <w:pPr>
        <w:ind w:left="7769" w:hanging="169"/>
      </w:pPr>
      <w:rPr>
        <w:rFonts w:hint="default"/>
      </w:rPr>
    </w:lvl>
  </w:abstractNum>
  <w:abstractNum w:abstractNumId="1">
    <w:nsid w:val="4E4A34EE"/>
    <w:multiLevelType w:val="hybridMultilevel"/>
    <w:tmpl w:val="FFFFFFFF"/>
    <w:lvl w:ilvl="0" w:tplc="979A94AA">
      <w:start w:val="2"/>
      <w:numFmt w:val="decimal"/>
      <w:lvlText w:val="%1"/>
      <w:lvlJc w:val="left"/>
      <w:pPr>
        <w:ind w:left="7227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1" w:tplc="EBEA1892">
      <w:numFmt w:val="bullet"/>
      <w:lvlText w:val="•"/>
      <w:lvlJc w:val="left"/>
      <w:pPr>
        <w:ind w:left="8049" w:hanging="212"/>
      </w:pPr>
      <w:rPr>
        <w:rFonts w:hint="default"/>
      </w:rPr>
    </w:lvl>
    <w:lvl w:ilvl="2" w:tplc="0262C83A">
      <w:numFmt w:val="bullet"/>
      <w:lvlText w:val="•"/>
      <w:lvlJc w:val="left"/>
      <w:pPr>
        <w:ind w:left="8879" w:hanging="212"/>
      </w:pPr>
      <w:rPr>
        <w:rFonts w:hint="default"/>
      </w:rPr>
    </w:lvl>
    <w:lvl w:ilvl="3" w:tplc="FA6817B2">
      <w:numFmt w:val="bullet"/>
      <w:lvlText w:val="•"/>
      <w:lvlJc w:val="left"/>
      <w:pPr>
        <w:ind w:left="9709" w:hanging="212"/>
      </w:pPr>
      <w:rPr>
        <w:rFonts w:hint="default"/>
      </w:rPr>
    </w:lvl>
    <w:lvl w:ilvl="4" w:tplc="49B61E06">
      <w:numFmt w:val="bullet"/>
      <w:lvlText w:val="•"/>
      <w:lvlJc w:val="left"/>
      <w:pPr>
        <w:ind w:left="10539" w:hanging="212"/>
      </w:pPr>
      <w:rPr>
        <w:rFonts w:hint="default"/>
      </w:rPr>
    </w:lvl>
    <w:lvl w:ilvl="5" w:tplc="0F2C63D8">
      <w:numFmt w:val="bullet"/>
      <w:lvlText w:val="•"/>
      <w:lvlJc w:val="left"/>
      <w:pPr>
        <w:ind w:left="11369" w:hanging="212"/>
      </w:pPr>
      <w:rPr>
        <w:rFonts w:hint="default"/>
      </w:rPr>
    </w:lvl>
    <w:lvl w:ilvl="6" w:tplc="D3923DDE">
      <w:numFmt w:val="bullet"/>
      <w:lvlText w:val="•"/>
      <w:lvlJc w:val="left"/>
      <w:pPr>
        <w:ind w:left="12199" w:hanging="212"/>
      </w:pPr>
      <w:rPr>
        <w:rFonts w:hint="default"/>
      </w:rPr>
    </w:lvl>
    <w:lvl w:ilvl="7" w:tplc="DABAB730">
      <w:numFmt w:val="bullet"/>
      <w:lvlText w:val="•"/>
      <w:lvlJc w:val="left"/>
      <w:pPr>
        <w:ind w:left="13028" w:hanging="212"/>
      </w:pPr>
      <w:rPr>
        <w:rFonts w:hint="default"/>
      </w:rPr>
    </w:lvl>
    <w:lvl w:ilvl="8" w:tplc="1E029284">
      <w:numFmt w:val="bullet"/>
      <w:lvlText w:val="•"/>
      <w:lvlJc w:val="left"/>
      <w:pPr>
        <w:ind w:left="13858" w:hanging="212"/>
      </w:pPr>
      <w:rPr>
        <w:rFonts w:hint="default"/>
      </w:rPr>
    </w:lvl>
  </w:abstractNum>
  <w:abstractNum w:abstractNumId="2">
    <w:nsid w:val="4EAC6C98"/>
    <w:multiLevelType w:val="hybridMultilevel"/>
    <w:tmpl w:val="FFFFFFFF"/>
    <w:lvl w:ilvl="0" w:tplc="BACA4D08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hint="default"/>
        <w:w w:val="100"/>
      </w:rPr>
    </w:lvl>
    <w:lvl w:ilvl="1" w:tplc="ACBAC64C">
      <w:numFmt w:val="bullet"/>
      <w:lvlText w:val="•"/>
      <w:lvlJc w:val="left"/>
      <w:pPr>
        <w:ind w:left="1058" w:hanging="233"/>
      </w:pPr>
      <w:rPr>
        <w:rFonts w:hint="default"/>
      </w:rPr>
    </w:lvl>
    <w:lvl w:ilvl="2" w:tplc="0520E4EA">
      <w:numFmt w:val="bullet"/>
      <w:lvlText w:val="•"/>
      <w:lvlJc w:val="left"/>
      <w:pPr>
        <w:ind w:left="2017" w:hanging="233"/>
      </w:pPr>
      <w:rPr>
        <w:rFonts w:hint="default"/>
      </w:rPr>
    </w:lvl>
    <w:lvl w:ilvl="3" w:tplc="7550FE4E">
      <w:numFmt w:val="bullet"/>
      <w:lvlText w:val="•"/>
      <w:lvlJc w:val="left"/>
      <w:pPr>
        <w:ind w:left="2975" w:hanging="233"/>
      </w:pPr>
      <w:rPr>
        <w:rFonts w:hint="default"/>
      </w:rPr>
    </w:lvl>
    <w:lvl w:ilvl="4" w:tplc="B7EA3774">
      <w:numFmt w:val="bullet"/>
      <w:lvlText w:val="•"/>
      <w:lvlJc w:val="left"/>
      <w:pPr>
        <w:ind w:left="3934" w:hanging="233"/>
      </w:pPr>
      <w:rPr>
        <w:rFonts w:hint="default"/>
      </w:rPr>
    </w:lvl>
    <w:lvl w:ilvl="5" w:tplc="EBBE8E6A">
      <w:numFmt w:val="bullet"/>
      <w:lvlText w:val="•"/>
      <w:lvlJc w:val="left"/>
      <w:pPr>
        <w:ind w:left="4893" w:hanging="233"/>
      </w:pPr>
      <w:rPr>
        <w:rFonts w:hint="default"/>
      </w:rPr>
    </w:lvl>
    <w:lvl w:ilvl="6" w:tplc="EA3698D8">
      <w:numFmt w:val="bullet"/>
      <w:lvlText w:val="•"/>
      <w:lvlJc w:val="left"/>
      <w:pPr>
        <w:ind w:left="5851" w:hanging="233"/>
      </w:pPr>
      <w:rPr>
        <w:rFonts w:hint="default"/>
      </w:rPr>
    </w:lvl>
    <w:lvl w:ilvl="7" w:tplc="20EC6F38">
      <w:numFmt w:val="bullet"/>
      <w:lvlText w:val="•"/>
      <w:lvlJc w:val="left"/>
      <w:pPr>
        <w:ind w:left="6810" w:hanging="233"/>
      </w:pPr>
      <w:rPr>
        <w:rFonts w:hint="default"/>
      </w:rPr>
    </w:lvl>
    <w:lvl w:ilvl="8" w:tplc="49EE81B6">
      <w:numFmt w:val="bullet"/>
      <w:lvlText w:val="•"/>
      <w:lvlJc w:val="left"/>
      <w:pPr>
        <w:ind w:left="7769" w:hanging="233"/>
      </w:pPr>
      <w:rPr>
        <w:rFonts w:hint="default"/>
      </w:rPr>
    </w:lvl>
  </w:abstractNum>
  <w:abstractNum w:abstractNumId="3">
    <w:nsid w:val="521233A9"/>
    <w:multiLevelType w:val="hybridMultilevel"/>
    <w:tmpl w:val="FFFFFFFF"/>
    <w:lvl w:ilvl="0" w:tplc="45D42DDC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9B9AF530">
      <w:numFmt w:val="bullet"/>
      <w:lvlText w:val="•"/>
      <w:lvlJc w:val="left"/>
      <w:pPr>
        <w:ind w:left="1058" w:hanging="169"/>
      </w:pPr>
      <w:rPr>
        <w:rFonts w:hint="default"/>
      </w:rPr>
    </w:lvl>
    <w:lvl w:ilvl="2" w:tplc="B6AA0E6C">
      <w:numFmt w:val="bullet"/>
      <w:lvlText w:val="•"/>
      <w:lvlJc w:val="left"/>
      <w:pPr>
        <w:ind w:left="2017" w:hanging="169"/>
      </w:pPr>
      <w:rPr>
        <w:rFonts w:hint="default"/>
      </w:rPr>
    </w:lvl>
    <w:lvl w:ilvl="3" w:tplc="B19E6B4C">
      <w:numFmt w:val="bullet"/>
      <w:lvlText w:val="•"/>
      <w:lvlJc w:val="left"/>
      <w:pPr>
        <w:ind w:left="2975" w:hanging="169"/>
      </w:pPr>
      <w:rPr>
        <w:rFonts w:hint="default"/>
      </w:rPr>
    </w:lvl>
    <w:lvl w:ilvl="4" w:tplc="AE62808E">
      <w:numFmt w:val="bullet"/>
      <w:lvlText w:val="•"/>
      <w:lvlJc w:val="left"/>
      <w:pPr>
        <w:ind w:left="3934" w:hanging="169"/>
      </w:pPr>
      <w:rPr>
        <w:rFonts w:hint="default"/>
      </w:rPr>
    </w:lvl>
    <w:lvl w:ilvl="5" w:tplc="54781870">
      <w:numFmt w:val="bullet"/>
      <w:lvlText w:val="•"/>
      <w:lvlJc w:val="left"/>
      <w:pPr>
        <w:ind w:left="4893" w:hanging="169"/>
      </w:pPr>
      <w:rPr>
        <w:rFonts w:hint="default"/>
      </w:rPr>
    </w:lvl>
    <w:lvl w:ilvl="6" w:tplc="C31A7756">
      <w:numFmt w:val="bullet"/>
      <w:lvlText w:val="•"/>
      <w:lvlJc w:val="left"/>
      <w:pPr>
        <w:ind w:left="5851" w:hanging="169"/>
      </w:pPr>
      <w:rPr>
        <w:rFonts w:hint="default"/>
      </w:rPr>
    </w:lvl>
    <w:lvl w:ilvl="7" w:tplc="BA86555C">
      <w:numFmt w:val="bullet"/>
      <w:lvlText w:val="•"/>
      <w:lvlJc w:val="left"/>
      <w:pPr>
        <w:ind w:left="6810" w:hanging="169"/>
      </w:pPr>
      <w:rPr>
        <w:rFonts w:hint="default"/>
      </w:rPr>
    </w:lvl>
    <w:lvl w:ilvl="8" w:tplc="3F147644">
      <w:numFmt w:val="bullet"/>
      <w:lvlText w:val="•"/>
      <w:lvlJc w:val="left"/>
      <w:pPr>
        <w:ind w:left="7769" w:hanging="169"/>
      </w:pPr>
      <w:rPr>
        <w:rFonts w:hint="default"/>
      </w:rPr>
    </w:lvl>
  </w:abstractNum>
  <w:abstractNum w:abstractNumId="4">
    <w:nsid w:val="5BEF30CB"/>
    <w:multiLevelType w:val="hybridMultilevel"/>
    <w:tmpl w:val="FFFFFFFF"/>
    <w:lvl w:ilvl="0" w:tplc="2646A216">
      <w:start w:val="1"/>
      <w:numFmt w:val="upperRoman"/>
      <w:lvlText w:val="%1."/>
      <w:lvlJc w:val="left"/>
      <w:pPr>
        <w:ind w:left="300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C83678C2">
      <w:start w:val="2"/>
      <w:numFmt w:val="decimal"/>
      <w:lvlText w:val="%2"/>
      <w:lvlJc w:val="left"/>
      <w:pPr>
        <w:ind w:left="723" w:hanging="212"/>
      </w:pPr>
      <w:rPr>
        <w:rFonts w:cs="Times New Roman" w:hint="default"/>
        <w:w w:val="100"/>
      </w:rPr>
    </w:lvl>
    <w:lvl w:ilvl="2" w:tplc="2C980F10">
      <w:numFmt w:val="bullet"/>
      <w:lvlText w:val="•"/>
      <w:lvlJc w:val="left"/>
      <w:pPr>
        <w:ind w:left="3742" w:hanging="212"/>
      </w:pPr>
      <w:rPr>
        <w:rFonts w:hint="default"/>
      </w:rPr>
    </w:lvl>
    <w:lvl w:ilvl="3" w:tplc="27068A72">
      <w:numFmt w:val="bullet"/>
      <w:lvlText w:val="•"/>
      <w:lvlJc w:val="left"/>
      <w:pPr>
        <w:ind w:left="4485" w:hanging="212"/>
      </w:pPr>
      <w:rPr>
        <w:rFonts w:hint="default"/>
      </w:rPr>
    </w:lvl>
    <w:lvl w:ilvl="4" w:tplc="981E4EA2">
      <w:numFmt w:val="bullet"/>
      <w:lvlText w:val="•"/>
      <w:lvlJc w:val="left"/>
      <w:pPr>
        <w:ind w:left="5228" w:hanging="212"/>
      </w:pPr>
      <w:rPr>
        <w:rFonts w:hint="default"/>
      </w:rPr>
    </w:lvl>
    <w:lvl w:ilvl="5" w:tplc="2E2CAE12">
      <w:numFmt w:val="bullet"/>
      <w:lvlText w:val="•"/>
      <w:lvlJc w:val="left"/>
      <w:pPr>
        <w:ind w:left="5971" w:hanging="212"/>
      </w:pPr>
      <w:rPr>
        <w:rFonts w:hint="default"/>
      </w:rPr>
    </w:lvl>
    <w:lvl w:ilvl="6" w:tplc="840EA96A">
      <w:numFmt w:val="bullet"/>
      <w:lvlText w:val="•"/>
      <w:lvlJc w:val="left"/>
      <w:pPr>
        <w:ind w:left="6714" w:hanging="212"/>
      </w:pPr>
      <w:rPr>
        <w:rFonts w:hint="default"/>
      </w:rPr>
    </w:lvl>
    <w:lvl w:ilvl="7" w:tplc="E0CC739C">
      <w:numFmt w:val="bullet"/>
      <w:lvlText w:val="•"/>
      <w:lvlJc w:val="left"/>
      <w:pPr>
        <w:ind w:left="7457" w:hanging="212"/>
      </w:pPr>
      <w:rPr>
        <w:rFonts w:hint="default"/>
      </w:rPr>
    </w:lvl>
    <w:lvl w:ilvl="8" w:tplc="885CB9F0">
      <w:numFmt w:val="bullet"/>
      <w:lvlText w:val="•"/>
      <w:lvlJc w:val="left"/>
      <w:pPr>
        <w:ind w:left="8200" w:hanging="212"/>
      </w:pPr>
      <w:rPr>
        <w:rFonts w:hint="default"/>
      </w:rPr>
    </w:lvl>
  </w:abstractNum>
  <w:abstractNum w:abstractNumId="5">
    <w:nsid w:val="7FED6DA8"/>
    <w:multiLevelType w:val="hybridMultilevel"/>
    <w:tmpl w:val="FFFFFFFF"/>
    <w:lvl w:ilvl="0" w:tplc="3C029A7E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1" w:tplc="59824438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2" w:tplc="9D184B8E">
      <w:numFmt w:val="bullet"/>
      <w:lvlText w:val="•"/>
      <w:lvlJc w:val="left"/>
      <w:pPr>
        <w:ind w:left="1325" w:hanging="169"/>
      </w:pPr>
      <w:rPr>
        <w:rFonts w:hint="default"/>
      </w:rPr>
    </w:lvl>
    <w:lvl w:ilvl="3" w:tplc="0C6E41CC">
      <w:numFmt w:val="bullet"/>
      <w:lvlText w:val="•"/>
      <w:lvlJc w:val="left"/>
      <w:pPr>
        <w:ind w:left="2370" w:hanging="169"/>
      </w:pPr>
      <w:rPr>
        <w:rFonts w:hint="default"/>
      </w:rPr>
    </w:lvl>
    <w:lvl w:ilvl="4" w:tplc="92741976">
      <w:numFmt w:val="bullet"/>
      <w:lvlText w:val="•"/>
      <w:lvlJc w:val="left"/>
      <w:pPr>
        <w:ind w:left="3415" w:hanging="169"/>
      </w:pPr>
      <w:rPr>
        <w:rFonts w:hint="default"/>
      </w:rPr>
    </w:lvl>
    <w:lvl w:ilvl="5" w:tplc="38A6A908">
      <w:numFmt w:val="bullet"/>
      <w:lvlText w:val="•"/>
      <w:lvlJc w:val="left"/>
      <w:pPr>
        <w:ind w:left="4460" w:hanging="169"/>
      </w:pPr>
      <w:rPr>
        <w:rFonts w:hint="default"/>
      </w:rPr>
    </w:lvl>
    <w:lvl w:ilvl="6" w:tplc="41BC56E6">
      <w:numFmt w:val="bullet"/>
      <w:lvlText w:val="•"/>
      <w:lvlJc w:val="left"/>
      <w:pPr>
        <w:ind w:left="5505" w:hanging="169"/>
      </w:pPr>
      <w:rPr>
        <w:rFonts w:hint="default"/>
      </w:rPr>
    </w:lvl>
    <w:lvl w:ilvl="7" w:tplc="401CC078">
      <w:numFmt w:val="bullet"/>
      <w:lvlText w:val="•"/>
      <w:lvlJc w:val="left"/>
      <w:pPr>
        <w:ind w:left="6550" w:hanging="169"/>
      </w:pPr>
      <w:rPr>
        <w:rFonts w:hint="default"/>
      </w:rPr>
    </w:lvl>
    <w:lvl w:ilvl="8" w:tplc="5FB65D9C">
      <w:numFmt w:val="bullet"/>
      <w:lvlText w:val="•"/>
      <w:lvlJc w:val="left"/>
      <w:pPr>
        <w:ind w:left="7596" w:hanging="16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4B7"/>
    <w:rsid w:val="000414B7"/>
    <w:rsid w:val="0022472C"/>
    <w:rsid w:val="00366AEE"/>
    <w:rsid w:val="003832FF"/>
    <w:rsid w:val="00737CEE"/>
    <w:rsid w:val="008701B7"/>
    <w:rsid w:val="008B0982"/>
    <w:rsid w:val="00927AE6"/>
    <w:rsid w:val="009624D6"/>
    <w:rsid w:val="009B5887"/>
    <w:rsid w:val="00B876B8"/>
    <w:rsid w:val="00C025EA"/>
    <w:rsid w:val="00D75BBE"/>
    <w:rsid w:val="00DF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B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414B7"/>
    <w:pPr>
      <w:ind w:left="10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6AE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0414B7"/>
    <w:pPr>
      <w:ind w:left="27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66AEE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0414B7"/>
    <w:pPr>
      <w:ind w:left="270" w:hanging="169"/>
    </w:pPr>
  </w:style>
  <w:style w:type="paragraph" w:customStyle="1" w:styleId="TableParagraph">
    <w:name w:val="Table Paragraph"/>
    <w:basedOn w:val="Normal"/>
    <w:uiPriority w:val="99"/>
    <w:rsid w:val="000414B7"/>
  </w:style>
  <w:style w:type="paragraph" w:styleId="Title">
    <w:name w:val="Title"/>
    <w:basedOn w:val="Normal"/>
    <w:link w:val="TitleChar"/>
    <w:uiPriority w:val="99"/>
    <w:qFormat/>
    <w:locked/>
    <w:rsid w:val="009B5887"/>
    <w:pPr>
      <w:spacing w:before="29"/>
      <w:ind w:left="2211" w:right="704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B5887"/>
    <w:rPr>
      <w:rFonts w:eastAsia="Times New Roman" w:cs="Times New Roman"/>
      <w:b/>
      <w:bCs/>
      <w:sz w:val="32"/>
      <w:szCs w:val="3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beregiplanetu.ru/categories/obuchenie-detey" TargetMode="External"/><Relationship Id="rId18" Type="http://schemas.openxmlformats.org/officeDocument/2006/relationships/hyperlink" Target="https://sberegiplanetu.ru/categories/obuchenie-detey" TargetMode="External"/><Relationship Id="rId26" Type="http://schemas.openxmlformats.org/officeDocument/2006/relationships/hyperlink" Target="https://minfin.gov.ru/ru/om/fingram/directions/programs/books/" TargetMode="External"/><Relationship Id="rId39" Type="http://schemas.openxmlformats.org/officeDocument/2006/relationships/hyperlink" Target="https://minfin.gov.ru/ru/om/fingram/directions/programs/book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fin.gov.ru/ru/om/fingram/directions/programs/books/" TargetMode="External"/><Relationship Id="rId34" Type="http://schemas.openxmlformats.org/officeDocument/2006/relationships/hyperlink" Target="https://minfin.gov.ru/ru/om/fingram/directions/programs/books/" TargetMode="External"/><Relationship Id="rId42" Type="http://schemas.openxmlformats.org/officeDocument/2006/relationships/hyperlink" Target="https://sberegiplanetu.ru/categories/obuchenie-detey" TargetMode="External"/><Relationship Id="rId47" Type="http://schemas.openxmlformats.org/officeDocument/2006/relationships/hyperlink" Target="https://fmc.hse.ru/primarySchool" TargetMode="External"/><Relationship Id="rId50" Type="http://schemas.openxmlformats.org/officeDocument/2006/relationships/hyperlink" Target="https://minfin.gov.ru/ru/om/fingram/directions/programs/books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sberegiplanetu.ru/categories/obuchenie-detey" TargetMode="External"/><Relationship Id="rId17" Type="http://schemas.openxmlformats.org/officeDocument/2006/relationships/hyperlink" Target="https://sberegiplanetu.ru/categories/obuchenie-detey" TargetMode="External"/><Relationship Id="rId25" Type="http://schemas.openxmlformats.org/officeDocument/2006/relationships/hyperlink" Target="https://fmc.hse.ru/primarySchool" TargetMode="External"/><Relationship Id="rId33" Type="http://schemas.openxmlformats.org/officeDocument/2006/relationships/hyperlink" Target="https://sberegiplanetu.ru/categories/obuchenie-detey" TargetMode="External"/><Relationship Id="rId38" Type="http://schemas.openxmlformats.org/officeDocument/2006/relationships/hyperlink" Target="https://fmc.hse.ru/primarySchool" TargetMode="External"/><Relationship Id="rId46" Type="http://schemas.openxmlformats.org/officeDocument/2006/relationships/hyperlink" Target="https://minfin.gov.ru/ru/om/fingram/directions/programs/book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mc.hse.ru/primarySchool" TargetMode="External"/><Relationship Id="rId20" Type="http://schemas.openxmlformats.org/officeDocument/2006/relationships/hyperlink" Target="https://minfin.gov.ru/ru/om/fingram/directions/programs/books/" TargetMode="External"/><Relationship Id="rId29" Type="http://schemas.openxmlformats.org/officeDocument/2006/relationships/hyperlink" Target="https://minfin.gov.ru/ru/om/fingram/directions/programs/books/" TargetMode="External"/><Relationship Id="rId41" Type="http://schemas.openxmlformats.org/officeDocument/2006/relationships/hyperlink" Target="https://minfin.gov.ru/ru/om/fingram/directions/programs/book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mc.hse.ru/primarySchool" TargetMode="External"/><Relationship Id="rId24" Type="http://schemas.openxmlformats.org/officeDocument/2006/relationships/hyperlink" Target="https://fmc.hse.ru/primarySchool" TargetMode="External"/><Relationship Id="rId32" Type="http://schemas.openxmlformats.org/officeDocument/2006/relationships/hyperlink" Target="https://sberegiplanetu.ru/categories/obuchenie-detey" TargetMode="External"/><Relationship Id="rId37" Type="http://schemas.openxmlformats.org/officeDocument/2006/relationships/hyperlink" Target="https://fmc.hse.ru/primarySchool" TargetMode="External"/><Relationship Id="rId40" Type="http://schemas.openxmlformats.org/officeDocument/2006/relationships/hyperlink" Target="https://minfin.gov.ru/ru/om/fingram/directions/programs/books/" TargetMode="External"/><Relationship Id="rId45" Type="http://schemas.openxmlformats.org/officeDocument/2006/relationships/hyperlink" Target="https://minfin.gov.ru/ru/om/fingram/directions/programs/books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mc.hse.ru/primarySchool" TargetMode="External"/><Relationship Id="rId23" Type="http://schemas.openxmlformats.org/officeDocument/2006/relationships/hyperlink" Target="https://sberegiplanetu.ru/categories/obuchenie-detey" TargetMode="External"/><Relationship Id="rId28" Type="http://schemas.openxmlformats.org/officeDocument/2006/relationships/hyperlink" Target="https://minfin.gov.ru/ru/om/fingram/directions/programs/books/" TargetMode="External"/><Relationship Id="rId36" Type="http://schemas.openxmlformats.org/officeDocument/2006/relationships/hyperlink" Target="https://minfin.gov.ru/ru/om/fingram/directions/programs/books/" TargetMode="External"/><Relationship Id="rId49" Type="http://schemas.openxmlformats.org/officeDocument/2006/relationships/hyperlink" Target="https://minfin.gov.ru/ru/om/fingram/directions/programs/books/" TargetMode="External"/><Relationship Id="rId10" Type="http://schemas.openxmlformats.org/officeDocument/2006/relationships/hyperlink" Target="https://fmc.hse.ru/primarySchool" TargetMode="External"/><Relationship Id="rId19" Type="http://schemas.openxmlformats.org/officeDocument/2006/relationships/hyperlink" Target="https://minfin.gov.ru/ru/om/fingram/directions/programs/books/" TargetMode="External"/><Relationship Id="rId31" Type="http://schemas.openxmlformats.org/officeDocument/2006/relationships/hyperlink" Target="https://minfin.gov.ru/ru/om/fingram/directions/programs/books/" TargetMode="External"/><Relationship Id="rId44" Type="http://schemas.openxmlformats.org/officeDocument/2006/relationships/hyperlink" Target="https://minfin.gov.ru/ru/om/fingram/directions/programs/books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beregiplanetu.ru/categories/obuchenie-detey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sberegiplanetu.ru/categories/obuchenie-detey" TargetMode="External"/><Relationship Id="rId27" Type="http://schemas.openxmlformats.org/officeDocument/2006/relationships/hyperlink" Target="https://minfin.gov.ru/ru/om/fingram/directions/programs/books/" TargetMode="External"/><Relationship Id="rId30" Type="http://schemas.openxmlformats.org/officeDocument/2006/relationships/hyperlink" Target="https://minfin.gov.ru/ru/om/fingram/directions/programs/books/" TargetMode="External"/><Relationship Id="rId35" Type="http://schemas.openxmlformats.org/officeDocument/2006/relationships/hyperlink" Target="https://minfin.gov.ru/ru/om/fingram/directions/programs/books/" TargetMode="External"/><Relationship Id="rId43" Type="http://schemas.openxmlformats.org/officeDocument/2006/relationships/hyperlink" Target="https://sberegiplanetu.ru/categories/obuchenie-detey" TargetMode="External"/><Relationship Id="rId48" Type="http://schemas.openxmlformats.org/officeDocument/2006/relationships/hyperlink" Target="https://fmc.hse.ru/primarySchool" TargetMode="External"/><Relationship Id="rId8" Type="http://schemas.openxmlformats.org/officeDocument/2006/relationships/hyperlink" Target="https://sberegiplanetu.ru/categories/obuchenie-detey" TargetMode="External"/><Relationship Id="rId51" Type="http://schemas.openxmlformats.org/officeDocument/2006/relationships/hyperlink" Target="https://minfin.gov.ru/ru/om/fingram/directions/programs/boo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19</Pages>
  <Words>4806</Words>
  <Characters>27399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города Калининграда «Средняя общеобразовательная школа № 11 имени Т</dc:title>
  <dc:subject/>
  <dc:creator>Acer</dc:creator>
  <cp:keywords/>
  <dc:description/>
  <cp:lastModifiedBy>Владелец</cp:lastModifiedBy>
  <cp:revision>4</cp:revision>
  <dcterms:created xsi:type="dcterms:W3CDTF">2024-12-08T14:36:00Z</dcterms:created>
  <dcterms:modified xsi:type="dcterms:W3CDTF">2024-12-08T14:45:00Z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