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96E6" w14:textId="77777777" w:rsidR="00867B82" w:rsidRPr="00EE76F6" w:rsidRDefault="00867B82" w:rsidP="00867B82">
      <w:pPr>
        <w:suppressAutoHyphens/>
        <w:overflowPunct w:val="0"/>
        <w:spacing w:before="113" w:after="0" w:line="240" w:lineRule="auto"/>
        <w:jc w:val="center"/>
        <w:outlineLvl w:val="0"/>
        <w:rPr>
          <w:rFonts w:ascii="Times New Roman" w:eastAsia="Noto Serif CJK SC" w:hAnsi="Times New Roman"/>
          <w:b/>
          <w:bCs/>
          <w:kern w:val="2"/>
          <w:sz w:val="28"/>
          <w:szCs w:val="28"/>
          <w:lang w:eastAsia="zh-CN" w:bidi="hi-IN"/>
        </w:rPr>
      </w:pPr>
      <w:r w:rsidRPr="00EE76F6">
        <w:rPr>
          <w:rFonts w:ascii="Times New Roman" w:eastAsia="Noto Serif CJK SC" w:hAnsi="Times New Roman"/>
          <w:b/>
          <w:bCs/>
          <w:kern w:val="2"/>
          <w:sz w:val="28"/>
          <w:szCs w:val="28"/>
          <w:lang w:eastAsia="zh-CN" w:bidi="hi-IN"/>
        </w:rPr>
        <w:t xml:space="preserve">Муниципальное </w:t>
      </w:r>
      <w:r w:rsidR="00FF74BF">
        <w:rPr>
          <w:rFonts w:ascii="Times New Roman" w:eastAsia="Noto Serif CJK SC" w:hAnsi="Times New Roman"/>
          <w:b/>
          <w:bCs/>
          <w:kern w:val="2"/>
          <w:sz w:val="28"/>
          <w:szCs w:val="28"/>
          <w:lang w:eastAsia="zh-CN" w:bidi="hi-IN"/>
        </w:rPr>
        <w:t>казенное</w:t>
      </w:r>
      <w:r w:rsidRPr="00EE76F6">
        <w:rPr>
          <w:rFonts w:ascii="Times New Roman" w:eastAsia="Noto Serif CJK SC" w:hAnsi="Times New Roman"/>
          <w:b/>
          <w:bCs/>
          <w:kern w:val="2"/>
          <w:sz w:val="28"/>
          <w:szCs w:val="28"/>
          <w:lang w:eastAsia="zh-CN" w:bidi="hi-IN"/>
        </w:rPr>
        <w:t xml:space="preserve"> общеобразовательное учреждение</w:t>
      </w:r>
      <w:r w:rsidRPr="00EE76F6">
        <w:rPr>
          <w:rFonts w:ascii="Times New Roman" w:eastAsia="Noto Serif CJK SC" w:hAnsi="Times New Roman"/>
          <w:b/>
          <w:bCs/>
          <w:kern w:val="2"/>
          <w:sz w:val="28"/>
          <w:szCs w:val="28"/>
          <w:lang w:eastAsia="zh-CN" w:bidi="hi-IN"/>
        </w:rPr>
        <w:br/>
        <w:t>«Кирпичнозаводская средняя общеобразовательная школа»</w:t>
      </w:r>
    </w:p>
    <w:p w14:paraId="4E35CF65" w14:textId="77777777" w:rsidR="00867B82" w:rsidRPr="00EE76F6" w:rsidRDefault="00FF74BF" w:rsidP="00867B82">
      <w:pPr>
        <w:suppressAutoHyphens/>
        <w:overflowPunct w:val="0"/>
        <w:spacing w:after="60" w:line="240" w:lineRule="auto"/>
        <w:jc w:val="center"/>
        <w:outlineLvl w:val="0"/>
        <w:rPr>
          <w:rFonts w:ascii="Times New Roman" w:eastAsia="Noto Serif CJK SC" w:hAnsi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/>
          <w:bCs/>
          <w:kern w:val="2"/>
          <w:sz w:val="28"/>
          <w:szCs w:val="28"/>
          <w:lang w:eastAsia="zh-CN" w:bidi="hi-IN"/>
        </w:rPr>
        <w:t>(МК</w:t>
      </w:r>
      <w:r w:rsidR="00867B82" w:rsidRPr="00EE76F6">
        <w:rPr>
          <w:rFonts w:ascii="Times New Roman" w:eastAsia="Noto Serif CJK SC" w:hAnsi="Times New Roman"/>
          <w:bCs/>
          <w:kern w:val="2"/>
          <w:sz w:val="28"/>
          <w:szCs w:val="28"/>
          <w:lang w:eastAsia="zh-CN" w:bidi="hi-IN"/>
        </w:rPr>
        <w:t>ОУ «Кирпичнозаводская СОШ»)</w:t>
      </w:r>
    </w:p>
    <w:p w14:paraId="0162275E" w14:textId="77777777" w:rsidR="00840B4D" w:rsidRPr="00EE76F6" w:rsidRDefault="00840B4D" w:rsidP="007E7CC0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4251"/>
        <w:gridCol w:w="1134"/>
        <w:gridCol w:w="4396"/>
      </w:tblGrid>
      <w:tr w:rsidR="0089488A" w:rsidRPr="00EE76F6" w14:paraId="66DA5DA8" w14:textId="77777777" w:rsidTr="00633BB1">
        <w:trPr>
          <w:cantSplit/>
          <w:trHeight w:hRule="exact" w:val="454"/>
        </w:trPr>
        <w:tc>
          <w:tcPr>
            <w:tcW w:w="4251" w:type="dxa"/>
            <w:shd w:val="clear" w:color="auto" w:fill="auto"/>
            <w:vAlign w:val="bottom"/>
          </w:tcPr>
          <w:p w14:paraId="2D8CF42D" w14:textId="77777777" w:rsidR="0089488A" w:rsidRPr="00EE76F6" w:rsidRDefault="005B7A53" w:rsidP="007E7C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ПРИНЯТ</w:t>
            </w:r>
          </w:p>
        </w:tc>
        <w:tc>
          <w:tcPr>
            <w:tcW w:w="1134" w:type="dxa"/>
            <w:shd w:val="clear" w:color="auto" w:fill="auto"/>
          </w:tcPr>
          <w:p w14:paraId="13803094" w14:textId="77777777" w:rsidR="0089488A" w:rsidRPr="00EE76F6" w:rsidRDefault="0089488A" w:rsidP="007E7C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6" w:type="dxa"/>
            <w:shd w:val="clear" w:color="auto" w:fill="auto"/>
            <w:vAlign w:val="bottom"/>
          </w:tcPr>
          <w:p w14:paraId="37D44EA8" w14:textId="77777777" w:rsidR="0089488A" w:rsidRPr="00EE76F6" w:rsidRDefault="0089488A" w:rsidP="007E7C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633BB1" w:rsidRPr="00EE76F6" w14:paraId="6B4A8707" w14:textId="77777777" w:rsidTr="00633BB1">
        <w:trPr>
          <w:cantSplit/>
          <w:trHeight w:hRule="exact" w:val="454"/>
        </w:trPr>
        <w:tc>
          <w:tcPr>
            <w:tcW w:w="4251" w:type="dxa"/>
            <w:shd w:val="clear" w:color="auto" w:fill="auto"/>
            <w:vAlign w:val="bottom"/>
          </w:tcPr>
          <w:p w14:paraId="6247D749" w14:textId="77777777" w:rsidR="00633BB1" w:rsidRPr="00EE76F6" w:rsidRDefault="00633BB1" w:rsidP="0063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</w:tc>
        <w:tc>
          <w:tcPr>
            <w:tcW w:w="1134" w:type="dxa"/>
            <w:shd w:val="clear" w:color="auto" w:fill="auto"/>
          </w:tcPr>
          <w:p w14:paraId="791B02E1" w14:textId="77777777" w:rsidR="00633BB1" w:rsidRPr="00EE76F6" w:rsidRDefault="00633BB1" w:rsidP="00633B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6" w:type="dxa"/>
            <w:shd w:val="clear" w:color="auto" w:fill="auto"/>
            <w:vAlign w:val="bottom"/>
          </w:tcPr>
          <w:p w14:paraId="1C4A5924" w14:textId="18BC6E3D" w:rsidR="00633BB1" w:rsidRPr="00EE76F6" w:rsidRDefault="00633BB1" w:rsidP="0063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633BB1" w:rsidRPr="00EE76F6" w14:paraId="1D16BF05" w14:textId="77777777" w:rsidTr="00633BB1">
        <w:trPr>
          <w:cantSplit/>
          <w:trHeight w:hRule="exact" w:val="454"/>
        </w:trPr>
        <w:tc>
          <w:tcPr>
            <w:tcW w:w="4251" w:type="dxa"/>
            <w:shd w:val="clear" w:color="auto" w:fill="auto"/>
            <w:vAlign w:val="bottom"/>
          </w:tcPr>
          <w:p w14:paraId="252B064A" w14:textId="77777777" w:rsidR="00633BB1" w:rsidRPr="00EE76F6" w:rsidRDefault="00633BB1" w:rsidP="0063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протокол № 1</w:t>
            </w:r>
          </w:p>
        </w:tc>
        <w:tc>
          <w:tcPr>
            <w:tcW w:w="1134" w:type="dxa"/>
            <w:shd w:val="clear" w:color="auto" w:fill="auto"/>
          </w:tcPr>
          <w:p w14:paraId="7E9D0A56" w14:textId="77777777" w:rsidR="00633BB1" w:rsidRPr="00EE76F6" w:rsidRDefault="00633BB1" w:rsidP="00633B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6" w:type="dxa"/>
            <w:shd w:val="clear" w:color="auto" w:fill="auto"/>
            <w:vAlign w:val="bottom"/>
          </w:tcPr>
          <w:p w14:paraId="69A2940E" w14:textId="0FDDE3E5" w:rsidR="00633BB1" w:rsidRPr="00EE76F6" w:rsidRDefault="00633BB1" w:rsidP="0063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__________________</w:t>
            </w:r>
            <w:proofErr w:type="spellStart"/>
            <w:r w:rsidRPr="00EE76F6">
              <w:rPr>
                <w:rFonts w:ascii="Times New Roman" w:hAnsi="Times New Roman"/>
                <w:sz w:val="28"/>
                <w:szCs w:val="28"/>
              </w:rPr>
              <w:t>Н.Ю.Дюрин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</w:tr>
      <w:tr w:rsidR="00633BB1" w:rsidRPr="00EE76F6" w14:paraId="061A40EA" w14:textId="77777777" w:rsidTr="00633BB1">
        <w:trPr>
          <w:cantSplit/>
          <w:trHeight w:hRule="exact" w:val="454"/>
        </w:trPr>
        <w:tc>
          <w:tcPr>
            <w:tcW w:w="4251" w:type="dxa"/>
            <w:shd w:val="clear" w:color="auto" w:fill="auto"/>
            <w:vAlign w:val="bottom"/>
          </w:tcPr>
          <w:p w14:paraId="4DCD349B" w14:textId="77777777" w:rsidR="00633BB1" w:rsidRPr="00633BB1" w:rsidRDefault="00633BB1" w:rsidP="00633BB1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7EBB7739" w14:textId="747B6597" w:rsidR="00633BB1" w:rsidRDefault="00633BB1" w:rsidP="0063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«29» августа 2025г</w:t>
            </w:r>
          </w:p>
          <w:p w14:paraId="58EA5A67" w14:textId="38390682" w:rsidR="00633BB1" w:rsidRPr="00EE76F6" w:rsidRDefault="00633BB1" w:rsidP="0063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19AF650" w14:textId="77777777" w:rsidR="00633BB1" w:rsidRPr="00EE76F6" w:rsidRDefault="00633BB1" w:rsidP="00633B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6" w:type="dxa"/>
            <w:shd w:val="clear" w:color="auto" w:fill="auto"/>
            <w:vAlign w:val="bottom"/>
          </w:tcPr>
          <w:p w14:paraId="509FA25D" w14:textId="347DFD0C" w:rsidR="00633BB1" w:rsidRDefault="00633BB1" w:rsidP="0063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№95</w:t>
            </w:r>
          </w:p>
          <w:p w14:paraId="20E82D30" w14:textId="4E7C717A" w:rsidR="00633BB1" w:rsidRPr="00EE76F6" w:rsidRDefault="00633BB1" w:rsidP="0063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BB1" w:rsidRPr="00EE76F6" w14:paraId="2A9784D4" w14:textId="77777777" w:rsidTr="00633BB1">
        <w:trPr>
          <w:cantSplit/>
          <w:trHeight w:hRule="exact" w:val="454"/>
        </w:trPr>
        <w:tc>
          <w:tcPr>
            <w:tcW w:w="4251" w:type="dxa"/>
            <w:shd w:val="clear" w:color="auto" w:fill="auto"/>
            <w:vAlign w:val="bottom"/>
          </w:tcPr>
          <w:p w14:paraId="4C94EA2A" w14:textId="77777777" w:rsidR="00633BB1" w:rsidRDefault="00633BB1" w:rsidP="0063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7E81D49" w14:textId="77777777" w:rsidR="00633BB1" w:rsidRPr="00EE76F6" w:rsidRDefault="00633BB1" w:rsidP="00633B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6" w:type="dxa"/>
            <w:shd w:val="clear" w:color="auto" w:fill="auto"/>
            <w:vAlign w:val="bottom"/>
          </w:tcPr>
          <w:p w14:paraId="1724A81F" w14:textId="3C536724" w:rsidR="00633BB1" w:rsidRDefault="00633BB1" w:rsidP="0063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«29» августа 2025г</w:t>
            </w:r>
          </w:p>
          <w:p w14:paraId="6EB82CB1" w14:textId="171A3262" w:rsidR="00633BB1" w:rsidRPr="00EE76F6" w:rsidRDefault="00633BB1" w:rsidP="0063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BB1" w:rsidRPr="00EE76F6" w14:paraId="103321EB" w14:textId="77777777" w:rsidTr="00633BB1">
        <w:trPr>
          <w:cantSplit/>
          <w:trHeight w:hRule="exact" w:val="454"/>
        </w:trPr>
        <w:tc>
          <w:tcPr>
            <w:tcW w:w="4251" w:type="dxa"/>
            <w:shd w:val="clear" w:color="auto" w:fill="auto"/>
            <w:vAlign w:val="bottom"/>
          </w:tcPr>
          <w:p w14:paraId="583A75DC" w14:textId="77777777" w:rsidR="00633BB1" w:rsidRDefault="00633BB1" w:rsidP="0063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5C84B44" w14:textId="77777777" w:rsidR="00633BB1" w:rsidRPr="00EE76F6" w:rsidRDefault="00633BB1" w:rsidP="00633B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6" w:type="dxa"/>
            <w:shd w:val="clear" w:color="auto" w:fill="auto"/>
            <w:vAlign w:val="bottom"/>
          </w:tcPr>
          <w:p w14:paraId="7FFC6171" w14:textId="77777777" w:rsidR="00633BB1" w:rsidRPr="00EE76F6" w:rsidRDefault="00633BB1" w:rsidP="0063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7E98BC" w14:textId="77777777" w:rsidR="00FF19DC" w:rsidRPr="00EE76F6" w:rsidRDefault="00FF19DC" w:rsidP="007E7CC0">
      <w:pPr>
        <w:pStyle w:val="-"/>
        <w:spacing w:before="360"/>
        <w:rPr>
          <w:rFonts w:ascii="Times New Roman" w:hAnsi="Times New Roman" w:cs="Times New Roman"/>
          <w:sz w:val="28"/>
          <w:szCs w:val="28"/>
        </w:rPr>
      </w:pPr>
    </w:p>
    <w:p w14:paraId="33B62FC0" w14:textId="77777777" w:rsidR="005B7A53" w:rsidRPr="00EE76F6" w:rsidRDefault="005B7A53" w:rsidP="005B7A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52AF37" w14:textId="6ABFEB34" w:rsidR="005B7A53" w:rsidRPr="00EE76F6" w:rsidRDefault="005B7A53" w:rsidP="00F97C1D">
      <w:pPr>
        <w:pStyle w:val="-"/>
        <w:spacing w:before="240" w:after="120"/>
        <w:rPr>
          <w:rFonts w:ascii="Times New Roman" w:hAnsi="Times New Roman" w:cs="Times New Roman"/>
          <w:sz w:val="28"/>
          <w:szCs w:val="28"/>
        </w:rPr>
      </w:pPr>
      <w:r w:rsidRPr="00EE76F6">
        <w:rPr>
          <w:rFonts w:ascii="Times New Roman" w:hAnsi="Times New Roman" w:cs="Times New Roman"/>
          <w:sz w:val="28"/>
          <w:szCs w:val="28"/>
        </w:rPr>
        <w:t>Годовой календарный учебный график на 20</w:t>
      </w:r>
      <w:r w:rsidR="00574CDB" w:rsidRPr="00EE76F6">
        <w:rPr>
          <w:rFonts w:ascii="Times New Roman" w:hAnsi="Times New Roman" w:cs="Times New Roman"/>
          <w:sz w:val="28"/>
          <w:szCs w:val="28"/>
        </w:rPr>
        <w:t>2</w:t>
      </w:r>
      <w:r w:rsidR="00E9761F">
        <w:rPr>
          <w:rFonts w:ascii="Times New Roman" w:hAnsi="Times New Roman" w:cs="Times New Roman"/>
          <w:sz w:val="28"/>
          <w:szCs w:val="28"/>
        </w:rPr>
        <w:t>5</w:t>
      </w:r>
      <w:r w:rsidRPr="00EE76F6">
        <w:rPr>
          <w:rFonts w:ascii="Times New Roman" w:hAnsi="Times New Roman" w:cs="Times New Roman"/>
          <w:sz w:val="28"/>
          <w:szCs w:val="28"/>
        </w:rPr>
        <w:t>-20</w:t>
      </w:r>
      <w:r w:rsidR="00574CDB" w:rsidRPr="00EE76F6">
        <w:rPr>
          <w:rFonts w:ascii="Times New Roman" w:hAnsi="Times New Roman" w:cs="Times New Roman"/>
          <w:sz w:val="28"/>
          <w:szCs w:val="28"/>
        </w:rPr>
        <w:t>2</w:t>
      </w:r>
      <w:r w:rsidR="00E9761F">
        <w:rPr>
          <w:rFonts w:ascii="Times New Roman" w:hAnsi="Times New Roman" w:cs="Times New Roman"/>
          <w:sz w:val="28"/>
          <w:szCs w:val="28"/>
        </w:rPr>
        <w:t>6</w:t>
      </w:r>
      <w:r w:rsidRPr="00EE76F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218C259" w14:textId="77777777" w:rsidR="005B7A53" w:rsidRPr="00EE76F6" w:rsidRDefault="005B7A53" w:rsidP="005B7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>Календарный учебный график разработан в соответствии с</w:t>
      </w:r>
    </w:p>
    <w:p w14:paraId="1AE4A36E" w14:textId="77777777" w:rsidR="005B7A53" w:rsidRPr="00EE76F6" w:rsidRDefault="005B7A53" w:rsidP="005B7A53">
      <w:pPr>
        <w:pStyle w:val="a8"/>
        <w:shd w:val="clear" w:color="auto" w:fill="FFFFFF"/>
        <w:spacing w:after="0" w:line="240" w:lineRule="auto"/>
        <w:ind w:left="0" w:right="14"/>
        <w:jc w:val="both"/>
        <w:rPr>
          <w:rFonts w:ascii="Times New Roman" w:hAnsi="Times New Roman"/>
          <w:bCs/>
          <w:sz w:val="28"/>
          <w:szCs w:val="28"/>
        </w:rPr>
      </w:pPr>
      <w:r w:rsidRPr="00EE76F6">
        <w:rPr>
          <w:rStyle w:val="FontStyle43"/>
          <w:sz w:val="28"/>
          <w:szCs w:val="28"/>
        </w:rPr>
        <w:t xml:space="preserve">- </w:t>
      </w:r>
      <w:r w:rsidRPr="00EE76F6">
        <w:rPr>
          <w:rFonts w:ascii="Times New Roman" w:hAnsi="Times New Roman"/>
          <w:bCs/>
          <w:sz w:val="28"/>
          <w:szCs w:val="28"/>
        </w:rPr>
        <w:t xml:space="preserve">Федеральным законом N 273-ФЗ от 29.12.2012. «Об образовании в Российской Федерации», п.9 ст.2; п.5 ст. 12, п.6 ст.28, ст.30; п.11 ст. 34. </w:t>
      </w:r>
    </w:p>
    <w:p w14:paraId="505E774B" w14:textId="77777777" w:rsidR="00EE76F6" w:rsidRPr="00EE76F6" w:rsidRDefault="00EE76F6" w:rsidP="005B7A53">
      <w:pPr>
        <w:pStyle w:val="a8"/>
        <w:shd w:val="clear" w:color="auto" w:fill="FFFFFF"/>
        <w:spacing w:after="0" w:line="240" w:lineRule="auto"/>
        <w:ind w:left="0" w:right="14"/>
        <w:jc w:val="both"/>
        <w:rPr>
          <w:rFonts w:ascii="Times New Roman" w:hAnsi="Times New Roman"/>
          <w:bCs/>
          <w:sz w:val="28"/>
          <w:szCs w:val="28"/>
        </w:rPr>
      </w:pPr>
      <w:r w:rsidRPr="00EE76F6">
        <w:rPr>
          <w:rFonts w:ascii="Times New Roman" w:hAnsi="Times New Roman"/>
          <w:bCs/>
          <w:sz w:val="28"/>
          <w:szCs w:val="28"/>
        </w:rPr>
        <w:t xml:space="preserve">- Приказ Мин просвещения России от 18.05.2024г №372, п 172.3 ФОП НОО, п </w:t>
      </w:r>
      <w:proofErr w:type="spellStart"/>
      <w:r w:rsidRPr="00EE76F6">
        <w:rPr>
          <w:rFonts w:ascii="Times New Roman" w:hAnsi="Times New Roman"/>
          <w:bCs/>
          <w:sz w:val="28"/>
          <w:szCs w:val="28"/>
        </w:rPr>
        <w:t>п</w:t>
      </w:r>
      <w:proofErr w:type="spellEnd"/>
      <w:r w:rsidRPr="00EE76F6">
        <w:rPr>
          <w:rFonts w:ascii="Times New Roman" w:hAnsi="Times New Roman"/>
          <w:bCs/>
          <w:sz w:val="28"/>
          <w:szCs w:val="28"/>
        </w:rPr>
        <w:t xml:space="preserve"> 168.3 ФОП ООО, п</w:t>
      </w:r>
      <w:r w:rsidR="00FF74BF">
        <w:rPr>
          <w:rFonts w:ascii="Times New Roman" w:hAnsi="Times New Roman"/>
          <w:bCs/>
          <w:sz w:val="28"/>
          <w:szCs w:val="28"/>
        </w:rPr>
        <w:t xml:space="preserve">. </w:t>
      </w:r>
      <w:r w:rsidRPr="00EE76F6">
        <w:rPr>
          <w:rFonts w:ascii="Times New Roman" w:hAnsi="Times New Roman"/>
          <w:bCs/>
          <w:sz w:val="28"/>
          <w:szCs w:val="28"/>
        </w:rPr>
        <w:t>п 132.3 и п</w:t>
      </w:r>
      <w:r w:rsidR="00FF74BF">
        <w:rPr>
          <w:rFonts w:ascii="Times New Roman" w:hAnsi="Times New Roman"/>
          <w:bCs/>
          <w:sz w:val="28"/>
          <w:szCs w:val="28"/>
        </w:rPr>
        <w:t xml:space="preserve">. </w:t>
      </w:r>
      <w:r w:rsidRPr="00EE76F6">
        <w:rPr>
          <w:rFonts w:ascii="Times New Roman" w:hAnsi="Times New Roman"/>
          <w:bCs/>
          <w:sz w:val="28"/>
          <w:szCs w:val="28"/>
        </w:rPr>
        <w:t>п 132.4 ФП СОО.</w:t>
      </w:r>
    </w:p>
    <w:p w14:paraId="53136B43" w14:textId="77777777" w:rsidR="005B7A53" w:rsidRPr="00EE76F6" w:rsidRDefault="005B7A53" w:rsidP="005B7A53">
      <w:pPr>
        <w:pStyle w:val="a8"/>
        <w:shd w:val="clear" w:color="auto" w:fill="FFFFFF"/>
        <w:spacing w:after="0" w:line="240" w:lineRule="auto"/>
        <w:ind w:left="0" w:right="14"/>
        <w:jc w:val="both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bCs/>
          <w:sz w:val="28"/>
          <w:szCs w:val="28"/>
        </w:rPr>
        <w:t>- СанПиН 2.4.2.3648-20.</w:t>
      </w:r>
      <w:r w:rsidRPr="00EE76F6">
        <w:rPr>
          <w:rFonts w:ascii="Times New Roman" w:hAnsi="Times New Roman"/>
          <w:sz w:val="28"/>
          <w:szCs w:val="28"/>
        </w:rPr>
        <w:t xml:space="preserve"> (постановление Главного государственного санитарного врача РФ от 21.03.2022 № 9)</w:t>
      </w:r>
    </w:p>
    <w:p w14:paraId="2B06BC36" w14:textId="77777777" w:rsidR="005B7A53" w:rsidRPr="00EE76F6" w:rsidRDefault="005B7A53" w:rsidP="005B7A53">
      <w:pPr>
        <w:pStyle w:val="a8"/>
        <w:shd w:val="clear" w:color="auto" w:fill="FFFFFF"/>
        <w:spacing w:after="0" w:line="240" w:lineRule="auto"/>
        <w:ind w:left="0" w:right="14"/>
        <w:jc w:val="both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>- Приказа Министерства образования Российской Федерации от 9 марта 2004 г.,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редакции от 01.02.2012г.)</w:t>
      </w:r>
    </w:p>
    <w:p w14:paraId="69216D12" w14:textId="140AA260" w:rsidR="0030258A" w:rsidRDefault="00E9761F" w:rsidP="0030258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258A" w:rsidRPr="0030258A">
        <w:rPr>
          <w:rFonts w:ascii="Times New Roman" w:hAnsi="Times New Roman"/>
          <w:sz w:val="28"/>
          <w:szCs w:val="28"/>
        </w:rPr>
        <w:t>Федеральным</w:t>
      </w:r>
      <w:r w:rsidR="0030258A">
        <w:rPr>
          <w:rFonts w:ascii="Times New Roman" w:hAnsi="Times New Roman"/>
          <w:sz w:val="28"/>
          <w:szCs w:val="28"/>
        </w:rPr>
        <w:t>и</w:t>
      </w:r>
      <w:r w:rsidR="0030258A" w:rsidRPr="0030258A">
        <w:rPr>
          <w:rFonts w:ascii="Times New Roman" w:hAnsi="Times New Roman"/>
          <w:sz w:val="28"/>
          <w:szCs w:val="28"/>
        </w:rPr>
        <w:t xml:space="preserve"> основным</w:t>
      </w:r>
      <w:r w:rsidR="0030258A">
        <w:rPr>
          <w:rFonts w:ascii="Times New Roman" w:hAnsi="Times New Roman"/>
          <w:sz w:val="28"/>
          <w:szCs w:val="28"/>
        </w:rPr>
        <w:t>и</w:t>
      </w:r>
      <w:r w:rsidR="0030258A" w:rsidRPr="0030258A">
        <w:rPr>
          <w:rFonts w:ascii="Times New Roman" w:hAnsi="Times New Roman"/>
          <w:sz w:val="28"/>
          <w:szCs w:val="28"/>
        </w:rPr>
        <w:t xml:space="preserve"> общеобразовательным программам</w:t>
      </w:r>
      <w:r w:rsidR="0030258A">
        <w:rPr>
          <w:rFonts w:ascii="Times New Roman" w:hAnsi="Times New Roman"/>
          <w:sz w:val="28"/>
          <w:szCs w:val="28"/>
        </w:rPr>
        <w:t>и</w:t>
      </w:r>
      <w:r w:rsidR="0030258A" w:rsidRPr="0030258A">
        <w:rPr>
          <w:rFonts w:ascii="Times New Roman" w:hAnsi="Times New Roman"/>
          <w:sz w:val="28"/>
          <w:szCs w:val="28"/>
        </w:rPr>
        <w:t>, утвержденным</w:t>
      </w:r>
      <w:r w:rsidR="0030258A">
        <w:rPr>
          <w:rFonts w:ascii="Times New Roman" w:hAnsi="Times New Roman"/>
          <w:sz w:val="28"/>
          <w:szCs w:val="28"/>
        </w:rPr>
        <w:t>и</w:t>
      </w:r>
      <w:r w:rsidR="0030258A" w:rsidRPr="0030258A">
        <w:rPr>
          <w:rFonts w:ascii="Times New Roman" w:hAnsi="Times New Roman"/>
          <w:sz w:val="28"/>
          <w:szCs w:val="28"/>
        </w:rPr>
        <w:t xml:space="preserve"> приказами </w:t>
      </w:r>
      <w:proofErr w:type="spellStart"/>
      <w:r w:rsidR="0030258A" w:rsidRPr="0030258A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30258A" w:rsidRPr="0030258A">
        <w:rPr>
          <w:rFonts w:ascii="Times New Roman" w:hAnsi="Times New Roman"/>
          <w:sz w:val="28"/>
          <w:szCs w:val="28"/>
        </w:rPr>
        <w:t xml:space="preserve"> России от 18 мая 2023 г. № 372, от 18 мая 2023 г. № 370, от 18 мая 2023 г. № 371 (далее – ФООП) (с учетом изменений, внесенных приказом </w:t>
      </w:r>
      <w:proofErr w:type="spellStart"/>
      <w:r w:rsidR="0030258A" w:rsidRPr="0030258A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30258A" w:rsidRPr="0030258A">
        <w:rPr>
          <w:rFonts w:ascii="Times New Roman" w:hAnsi="Times New Roman"/>
          <w:sz w:val="28"/>
          <w:szCs w:val="28"/>
        </w:rPr>
        <w:t xml:space="preserve"> России от 9 октября № 704) </w:t>
      </w:r>
    </w:p>
    <w:p w14:paraId="4D8DE5E3" w14:textId="77777777" w:rsidR="0030258A" w:rsidRDefault="0030258A" w:rsidP="0030258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0EEEDFB" w14:textId="42623B68" w:rsidR="0030258A" w:rsidRDefault="0030258A" w:rsidP="0030258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>- действующего Устава школы</w:t>
      </w:r>
    </w:p>
    <w:p w14:paraId="11FA4A2A" w14:textId="638E4BFC" w:rsidR="005B7A53" w:rsidRPr="00EE76F6" w:rsidRDefault="00574CDB" w:rsidP="00F97C1D">
      <w:pPr>
        <w:pStyle w:val="-2"/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 w:rsidRPr="00EE76F6">
        <w:rPr>
          <w:rFonts w:ascii="Times New Roman" w:hAnsi="Times New Roman" w:cs="Times New Roman"/>
          <w:b/>
          <w:sz w:val="28"/>
          <w:szCs w:val="28"/>
        </w:rPr>
        <w:t>1.1. Продолжительность 202</w:t>
      </w:r>
      <w:r w:rsidR="00CF029B">
        <w:rPr>
          <w:rFonts w:ascii="Times New Roman" w:hAnsi="Times New Roman" w:cs="Times New Roman"/>
          <w:b/>
          <w:sz w:val="28"/>
          <w:szCs w:val="28"/>
        </w:rPr>
        <w:t>5</w:t>
      </w:r>
      <w:r w:rsidRPr="00EE76F6">
        <w:rPr>
          <w:rFonts w:ascii="Times New Roman" w:hAnsi="Times New Roman" w:cs="Times New Roman"/>
          <w:b/>
          <w:sz w:val="28"/>
          <w:szCs w:val="28"/>
        </w:rPr>
        <w:t>-202</w:t>
      </w:r>
      <w:r w:rsidR="00CF029B">
        <w:rPr>
          <w:rFonts w:ascii="Times New Roman" w:hAnsi="Times New Roman" w:cs="Times New Roman"/>
          <w:b/>
          <w:sz w:val="28"/>
          <w:szCs w:val="28"/>
        </w:rPr>
        <w:t>6</w:t>
      </w:r>
      <w:r w:rsidR="005B7A53" w:rsidRPr="00EE76F6">
        <w:rPr>
          <w:rFonts w:ascii="Times New Roman" w:hAnsi="Times New Roman" w:cs="Times New Roman"/>
          <w:b/>
          <w:sz w:val="28"/>
          <w:szCs w:val="28"/>
        </w:rPr>
        <w:t xml:space="preserve"> учебного года:</w:t>
      </w:r>
    </w:p>
    <w:p w14:paraId="49FBD8A4" w14:textId="5CCF8A68" w:rsidR="005B7A53" w:rsidRPr="00EE76F6" w:rsidRDefault="005B7A53" w:rsidP="005B7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>- начало учебного года - 0</w:t>
      </w:r>
      <w:r w:rsidR="00CF029B">
        <w:rPr>
          <w:rFonts w:ascii="Times New Roman" w:hAnsi="Times New Roman"/>
          <w:sz w:val="28"/>
          <w:szCs w:val="28"/>
        </w:rPr>
        <w:t>1</w:t>
      </w:r>
      <w:r w:rsidRPr="00EE76F6">
        <w:rPr>
          <w:rFonts w:ascii="Times New Roman" w:hAnsi="Times New Roman"/>
          <w:sz w:val="28"/>
          <w:szCs w:val="28"/>
        </w:rPr>
        <w:t>.09.20</w:t>
      </w:r>
      <w:r w:rsidR="007E7CC0" w:rsidRPr="00EE76F6">
        <w:rPr>
          <w:rFonts w:ascii="Times New Roman" w:hAnsi="Times New Roman"/>
          <w:sz w:val="28"/>
          <w:szCs w:val="28"/>
        </w:rPr>
        <w:t>2</w:t>
      </w:r>
      <w:r w:rsidR="00CF029B">
        <w:rPr>
          <w:rFonts w:ascii="Times New Roman" w:hAnsi="Times New Roman"/>
          <w:sz w:val="28"/>
          <w:szCs w:val="28"/>
        </w:rPr>
        <w:t>5</w:t>
      </w:r>
      <w:r w:rsidRPr="00EE76F6">
        <w:rPr>
          <w:rFonts w:ascii="Times New Roman" w:hAnsi="Times New Roman"/>
          <w:sz w:val="28"/>
          <w:szCs w:val="28"/>
        </w:rPr>
        <w:t xml:space="preserve"> г;</w:t>
      </w:r>
    </w:p>
    <w:p w14:paraId="5DB2EBEF" w14:textId="77777777" w:rsidR="005B7A53" w:rsidRPr="00EE76F6" w:rsidRDefault="005B7A53" w:rsidP="005B7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>- продолжительность учебного года:</w:t>
      </w:r>
    </w:p>
    <w:p w14:paraId="3412204B" w14:textId="77777777" w:rsidR="005B7A53" w:rsidRPr="00EE76F6" w:rsidRDefault="005B7A53" w:rsidP="005B7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 xml:space="preserve">  в 1-х классах – 33 учебных недели;</w:t>
      </w:r>
    </w:p>
    <w:p w14:paraId="366DA960" w14:textId="77777777" w:rsidR="005B7A53" w:rsidRPr="00EE76F6" w:rsidRDefault="005B7A53" w:rsidP="005B7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 xml:space="preserve">  во 2-8, 10 классах - 34 учебных недели </w:t>
      </w:r>
    </w:p>
    <w:p w14:paraId="28079055" w14:textId="77777777" w:rsidR="00870148" w:rsidRPr="00EE76F6" w:rsidRDefault="005B7A53" w:rsidP="00F97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 xml:space="preserve">  в 9 и 11 классов – в соответствии со сроками, установленными Министерством образования и науки РФ.</w:t>
      </w:r>
    </w:p>
    <w:p w14:paraId="4538D928" w14:textId="77777777" w:rsidR="005B7A53" w:rsidRPr="00EE76F6" w:rsidRDefault="00870148" w:rsidP="00870148">
      <w:pPr>
        <w:pStyle w:val="-2"/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 w:rsidRPr="00EE76F6">
        <w:rPr>
          <w:rFonts w:ascii="Times New Roman" w:hAnsi="Times New Roman" w:cs="Times New Roman"/>
          <w:sz w:val="28"/>
          <w:szCs w:val="28"/>
        </w:rPr>
        <w:br w:type="page"/>
      </w:r>
      <w:r w:rsidR="005B7A53" w:rsidRPr="00EE76F6">
        <w:rPr>
          <w:rFonts w:ascii="Times New Roman" w:hAnsi="Times New Roman" w:cs="Times New Roman"/>
          <w:b/>
          <w:sz w:val="28"/>
          <w:szCs w:val="28"/>
        </w:rPr>
        <w:lastRenderedPageBreak/>
        <w:t>1.2. Сроки окончания учебного года</w:t>
      </w:r>
    </w:p>
    <w:p w14:paraId="30EFA9ED" w14:textId="151835AA" w:rsidR="005B7A53" w:rsidRPr="00EE76F6" w:rsidRDefault="005B7A53" w:rsidP="005B7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 xml:space="preserve">- для 1- 4, 5-8, 10 классов – </w:t>
      </w:r>
      <w:r w:rsidR="00DA7B5F">
        <w:rPr>
          <w:rFonts w:ascii="Times New Roman" w:hAnsi="Times New Roman"/>
          <w:sz w:val="28"/>
          <w:szCs w:val="28"/>
        </w:rPr>
        <w:t>28</w:t>
      </w:r>
      <w:r w:rsidRPr="00EE76F6">
        <w:rPr>
          <w:rFonts w:ascii="Times New Roman" w:hAnsi="Times New Roman"/>
          <w:sz w:val="28"/>
          <w:szCs w:val="28"/>
        </w:rPr>
        <w:t>.05.202</w:t>
      </w:r>
      <w:r w:rsidR="00DA7B5F">
        <w:rPr>
          <w:rFonts w:ascii="Times New Roman" w:hAnsi="Times New Roman"/>
          <w:sz w:val="28"/>
          <w:szCs w:val="28"/>
        </w:rPr>
        <w:t>6</w:t>
      </w:r>
      <w:r w:rsidRPr="00EE76F6">
        <w:rPr>
          <w:rFonts w:ascii="Times New Roman" w:hAnsi="Times New Roman"/>
          <w:sz w:val="28"/>
          <w:szCs w:val="28"/>
        </w:rPr>
        <w:t xml:space="preserve"> г.;</w:t>
      </w:r>
    </w:p>
    <w:p w14:paraId="7556AD21" w14:textId="77777777" w:rsidR="005B7A53" w:rsidRPr="00EE76F6" w:rsidRDefault="005B7A53" w:rsidP="00F97C1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>- для 9 и 11 классов – в соответствии со сроками, установленными Министерством образования и науки РФ.</w:t>
      </w:r>
    </w:p>
    <w:p w14:paraId="193CC87F" w14:textId="77777777" w:rsidR="005B7A53" w:rsidRPr="00EE76F6" w:rsidRDefault="005B7A53" w:rsidP="00F97C1D">
      <w:pPr>
        <w:pStyle w:val="-2"/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 w:rsidRPr="00EE76F6">
        <w:rPr>
          <w:rFonts w:ascii="Times New Roman" w:hAnsi="Times New Roman" w:cs="Times New Roman"/>
          <w:b/>
          <w:sz w:val="28"/>
          <w:szCs w:val="28"/>
        </w:rPr>
        <w:t>2. Количество классов – комплектов в каждой параллели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876"/>
      </w:tblGrid>
      <w:tr w:rsidR="005B7A53" w:rsidRPr="00EE76F6" w14:paraId="44697C1B" w14:textId="77777777" w:rsidTr="0087014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6D34" w14:textId="69858805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1 классы –</w:t>
            </w:r>
            <w:r w:rsidR="00CF029B">
              <w:rPr>
                <w:rFonts w:ascii="Times New Roman" w:hAnsi="Times New Roman"/>
                <w:sz w:val="28"/>
                <w:szCs w:val="28"/>
              </w:rPr>
              <w:t>4</w:t>
            </w:r>
            <w:r w:rsidR="00574CDB" w:rsidRPr="00EE76F6">
              <w:rPr>
                <w:rFonts w:ascii="Times New Roman" w:hAnsi="Times New Roman"/>
                <w:sz w:val="28"/>
                <w:szCs w:val="28"/>
              </w:rPr>
              <w:t xml:space="preserve">, 2 классы – </w:t>
            </w:r>
            <w:r w:rsidR="00CF029B">
              <w:rPr>
                <w:rFonts w:ascii="Times New Roman" w:hAnsi="Times New Roman"/>
                <w:sz w:val="28"/>
                <w:szCs w:val="28"/>
              </w:rPr>
              <w:t>3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>, 3 классы –</w:t>
            </w:r>
            <w:r w:rsidR="00006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29B">
              <w:rPr>
                <w:rFonts w:ascii="Times New Roman" w:hAnsi="Times New Roman"/>
                <w:sz w:val="28"/>
                <w:szCs w:val="28"/>
              </w:rPr>
              <w:t>4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>, 4 классы – 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3F28" w14:textId="77777777" w:rsidR="005B7A53" w:rsidRPr="00EE76F6" w:rsidRDefault="005B7A53" w:rsidP="009B56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099E27" w14:textId="0FB3385A" w:rsidR="005B7A53" w:rsidRPr="00EE76F6" w:rsidRDefault="005B7A53" w:rsidP="009B56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 xml:space="preserve">всего: </w:t>
            </w:r>
            <w:r w:rsidR="00006268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14:paraId="5C04EF9F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A53" w:rsidRPr="00EE76F6" w14:paraId="09C04272" w14:textId="77777777" w:rsidTr="0087014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ED61" w14:textId="05E6E87A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 xml:space="preserve">5 классы – </w:t>
            </w:r>
            <w:r w:rsidR="00574CDB" w:rsidRPr="00EE76F6">
              <w:rPr>
                <w:rFonts w:ascii="Times New Roman" w:hAnsi="Times New Roman"/>
                <w:sz w:val="28"/>
                <w:szCs w:val="28"/>
              </w:rPr>
              <w:t>4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 xml:space="preserve">, 6 классы – </w:t>
            </w:r>
            <w:r w:rsidR="00CF029B">
              <w:rPr>
                <w:rFonts w:ascii="Times New Roman" w:hAnsi="Times New Roman"/>
                <w:sz w:val="28"/>
                <w:szCs w:val="28"/>
              </w:rPr>
              <w:t>4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 xml:space="preserve">, 7 классы – </w:t>
            </w:r>
            <w:r w:rsidR="00CF029B">
              <w:rPr>
                <w:rFonts w:ascii="Times New Roman" w:hAnsi="Times New Roman"/>
                <w:sz w:val="28"/>
                <w:szCs w:val="28"/>
              </w:rPr>
              <w:t>3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 xml:space="preserve">, 8 классы – </w:t>
            </w:r>
            <w:r w:rsidR="00CF029B">
              <w:rPr>
                <w:rFonts w:ascii="Times New Roman" w:hAnsi="Times New Roman"/>
                <w:sz w:val="28"/>
                <w:szCs w:val="28"/>
              </w:rPr>
              <w:t>4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 xml:space="preserve">, 9 классы – </w:t>
            </w:r>
            <w:r w:rsidR="00CF02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665A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A53" w:rsidRPr="00EE76F6" w14:paraId="41C2AE04" w14:textId="77777777" w:rsidTr="0087014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C849" w14:textId="552766AD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10 классы –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ab/>
            </w:r>
            <w:r w:rsidR="00633BB1">
              <w:rPr>
                <w:rFonts w:ascii="Times New Roman" w:hAnsi="Times New Roman"/>
                <w:sz w:val="28"/>
                <w:szCs w:val="28"/>
              </w:rPr>
              <w:t>2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 xml:space="preserve">, 11 классы – </w:t>
            </w:r>
            <w:r w:rsidR="00574CDB" w:rsidRPr="00EE76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6D30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49AB8A7" w14:textId="6ED44485" w:rsidR="005B7A53" w:rsidRPr="00EE76F6" w:rsidRDefault="00574CDB" w:rsidP="00F97C1D">
      <w:pPr>
        <w:pStyle w:val="-2"/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 w:rsidRPr="00EE76F6">
        <w:rPr>
          <w:rFonts w:ascii="Times New Roman" w:hAnsi="Times New Roman" w:cs="Times New Roman"/>
          <w:b/>
          <w:sz w:val="28"/>
          <w:szCs w:val="28"/>
        </w:rPr>
        <w:t>3.2. Сроки каникул в 202</w:t>
      </w:r>
      <w:r w:rsidR="00CF029B">
        <w:rPr>
          <w:rFonts w:ascii="Times New Roman" w:hAnsi="Times New Roman" w:cs="Times New Roman"/>
          <w:b/>
          <w:sz w:val="28"/>
          <w:szCs w:val="28"/>
        </w:rPr>
        <w:t>5</w:t>
      </w:r>
      <w:r w:rsidRPr="00EE76F6">
        <w:rPr>
          <w:rFonts w:ascii="Times New Roman" w:hAnsi="Times New Roman" w:cs="Times New Roman"/>
          <w:b/>
          <w:sz w:val="28"/>
          <w:szCs w:val="28"/>
        </w:rPr>
        <w:t>-202</w:t>
      </w:r>
      <w:r w:rsidR="00CF029B">
        <w:rPr>
          <w:rFonts w:ascii="Times New Roman" w:hAnsi="Times New Roman" w:cs="Times New Roman"/>
          <w:b/>
          <w:sz w:val="28"/>
          <w:szCs w:val="28"/>
        </w:rPr>
        <w:t>6</w:t>
      </w:r>
      <w:r w:rsidR="005B7A53" w:rsidRPr="00EE76F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2403"/>
        <w:gridCol w:w="1311"/>
        <w:gridCol w:w="2508"/>
        <w:gridCol w:w="1731"/>
      </w:tblGrid>
      <w:tr w:rsidR="005B7A53" w:rsidRPr="00EE76F6" w14:paraId="18EBAECC" w14:textId="77777777" w:rsidTr="008701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B969" w14:textId="77777777" w:rsidR="005B7A53" w:rsidRPr="00EE76F6" w:rsidRDefault="005B7A53" w:rsidP="009B5689">
            <w:pPr>
              <w:spacing w:after="0" w:line="240" w:lineRule="auto"/>
              <w:ind w:left="110" w:hanging="110"/>
              <w:rPr>
                <w:rFonts w:ascii="Times New Roman" w:hAnsi="Times New Roman"/>
                <w:b/>
                <w:sz w:val="28"/>
                <w:szCs w:val="28"/>
              </w:rPr>
            </w:pPr>
            <w:r w:rsidRPr="00EE76F6">
              <w:rPr>
                <w:rFonts w:ascii="Times New Roman" w:hAnsi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A359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E76F6">
              <w:rPr>
                <w:rFonts w:ascii="Times New Roman" w:hAnsi="Times New Roman"/>
                <w:b/>
                <w:sz w:val="28"/>
                <w:szCs w:val="28"/>
              </w:rPr>
              <w:t>2-11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5BA2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E76F6">
              <w:rPr>
                <w:rFonts w:ascii="Times New Roman" w:hAnsi="Times New Roman"/>
                <w:b/>
                <w:sz w:val="28"/>
                <w:szCs w:val="28"/>
              </w:rPr>
              <w:t>Число</w:t>
            </w:r>
          </w:p>
          <w:p w14:paraId="22622893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E76F6">
              <w:rPr>
                <w:rFonts w:ascii="Times New Roman" w:hAnsi="Times New Roman"/>
                <w:b/>
                <w:sz w:val="28"/>
                <w:szCs w:val="28"/>
              </w:rPr>
              <w:t xml:space="preserve">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5743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E76F6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603B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E76F6">
              <w:rPr>
                <w:rFonts w:ascii="Times New Roman" w:hAnsi="Times New Roman"/>
                <w:b/>
                <w:sz w:val="28"/>
                <w:szCs w:val="28"/>
              </w:rPr>
              <w:t>Число дней</w:t>
            </w:r>
          </w:p>
        </w:tc>
      </w:tr>
      <w:tr w:rsidR="005B7A53" w:rsidRPr="00EE76F6" w14:paraId="789117D7" w14:textId="77777777" w:rsidTr="008701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8939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Осенние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23A0" w14:textId="2EFDC4B8" w:rsidR="005B7A53" w:rsidRPr="00EE76F6" w:rsidRDefault="00574CDB" w:rsidP="009B5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2</w:t>
            </w:r>
            <w:r w:rsidR="00CF029B">
              <w:rPr>
                <w:rFonts w:ascii="Times New Roman" w:hAnsi="Times New Roman"/>
                <w:sz w:val="28"/>
                <w:szCs w:val="28"/>
              </w:rPr>
              <w:t>5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CF029B">
              <w:rPr>
                <w:rFonts w:ascii="Times New Roman" w:hAnsi="Times New Roman"/>
                <w:sz w:val="28"/>
                <w:szCs w:val="28"/>
              </w:rPr>
              <w:t>5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>-0</w:t>
            </w:r>
            <w:r w:rsidR="00CF029B">
              <w:rPr>
                <w:rFonts w:ascii="Times New Roman" w:hAnsi="Times New Roman"/>
                <w:sz w:val="28"/>
                <w:szCs w:val="28"/>
              </w:rPr>
              <w:t>2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.11.20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>2</w:t>
            </w:r>
            <w:r w:rsidR="00CF02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9BBF" w14:textId="1F830F29" w:rsidR="005B7A53" w:rsidRPr="00EE76F6" w:rsidRDefault="00CF029B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5B7A53" w:rsidRPr="00EE76F6">
              <w:rPr>
                <w:rFonts w:ascii="Times New Roman" w:hAnsi="Times New Roman"/>
                <w:b/>
                <w:sz w:val="28"/>
                <w:szCs w:val="28"/>
              </w:rPr>
              <w:t xml:space="preserve">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DA6F" w14:textId="035F733D" w:rsidR="005B7A53" w:rsidRPr="00EE76F6" w:rsidRDefault="00574CDB" w:rsidP="009B5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2</w:t>
            </w:r>
            <w:r w:rsidR="00876ADD">
              <w:rPr>
                <w:rFonts w:ascii="Times New Roman" w:hAnsi="Times New Roman"/>
                <w:sz w:val="28"/>
                <w:szCs w:val="28"/>
              </w:rPr>
              <w:t>5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CF029B">
              <w:rPr>
                <w:rFonts w:ascii="Times New Roman" w:hAnsi="Times New Roman"/>
                <w:sz w:val="28"/>
                <w:szCs w:val="28"/>
              </w:rPr>
              <w:t>5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>-0</w:t>
            </w:r>
            <w:r w:rsidR="00CF029B">
              <w:rPr>
                <w:rFonts w:ascii="Times New Roman" w:hAnsi="Times New Roman"/>
                <w:sz w:val="28"/>
                <w:szCs w:val="28"/>
              </w:rPr>
              <w:t>2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.11.20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>2</w:t>
            </w:r>
            <w:r w:rsidR="00CF02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AB50" w14:textId="7827E343" w:rsidR="005B7A53" w:rsidRPr="00EE76F6" w:rsidRDefault="00CF029B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5B7A53" w:rsidRPr="00EE76F6">
              <w:rPr>
                <w:rFonts w:ascii="Times New Roman" w:hAnsi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5B7A53" w:rsidRPr="00EE76F6" w14:paraId="646EE958" w14:textId="77777777" w:rsidTr="008701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9601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Зимние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8ACB" w14:textId="002CCA14" w:rsidR="005B7A53" w:rsidRPr="00EE76F6" w:rsidRDefault="00CF029B" w:rsidP="009B5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.12.20</w:t>
            </w:r>
            <w:r w:rsidR="00574CDB" w:rsidRPr="00EE76F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.01.20</w:t>
            </w:r>
            <w:r w:rsidR="00574CDB" w:rsidRPr="00EE76F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4CE9" w14:textId="2D3D2963" w:rsidR="005B7A53" w:rsidRPr="00EE76F6" w:rsidRDefault="0030258A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12 </w:t>
            </w:r>
            <w:r w:rsidR="005B7A53" w:rsidRPr="00EE76F6">
              <w:rPr>
                <w:rFonts w:ascii="Times New Roman" w:hAnsi="Times New Roman"/>
                <w:b/>
                <w:sz w:val="28"/>
                <w:szCs w:val="28"/>
              </w:rPr>
              <w:t>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6534" w14:textId="24BD0821" w:rsidR="005B7A53" w:rsidRPr="00EE76F6" w:rsidRDefault="00CF029B" w:rsidP="009B5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.12.20</w:t>
            </w:r>
            <w:r w:rsidR="00574CDB" w:rsidRPr="00EE76F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.01.20</w:t>
            </w:r>
            <w:r w:rsidR="00574CDB" w:rsidRPr="00EE76F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5E92" w14:textId="451F800B" w:rsidR="005B7A53" w:rsidRPr="00EE76F6" w:rsidRDefault="00006268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r w:rsidR="005B7A53" w:rsidRPr="00EE76F6">
              <w:rPr>
                <w:rFonts w:ascii="Times New Roman" w:hAnsi="Times New Roman"/>
                <w:b/>
                <w:sz w:val="28"/>
                <w:szCs w:val="28"/>
              </w:rPr>
              <w:t>дней</w:t>
            </w:r>
          </w:p>
        </w:tc>
      </w:tr>
      <w:tr w:rsidR="005B7A53" w:rsidRPr="00EE76F6" w14:paraId="066B9FAD" w14:textId="77777777" w:rsidTr="008701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BACD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Дополнительные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F82D" w14:textId="77777777" w:rsidR="005B7A53" w:rsidRPr="00EE76F6" w:rsidRDefault="005B7A53" w:rsidP="009B5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CEE8" w14:textId="77777777" w:rsidR="005B7A53" w:rsidRPr="00EE76F6" w:rsidRDefault="005B7A53" w:rsidP="009B5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76F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7E16" w14:textId="05148A8A" w:rsidR="005B7A53" w:rsidRPr="00EE76F6" w:rsidRDefault="00F82988" w:rsidP="009B5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0258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.02.202</w:t>
            </w:r>
            <w:r w:rsidR="00CF029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</w:t>
            </w:r>
            <w:r w:rsidR="0030258A">
              <w:rPr>
                <w:rFonts w:ascii="Times New Roman" w:hAnsi="Times New Roman"/>
                <w:sz w:val="28"/>
                <w:szCs w:val="28"/>
              </w:rPr>
              <w:t>2</w:t>
            </w:r>
            <w:r w:rsidR="00574CDB" w:rsidRPr="00EE76F6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CF02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E9BC" w14:textId="77777777" w:rsidR="005B7A53" w:rsidRPr="00EE76F6" w:rsidRDefault="00F82988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5B7A53" w:rsidRPr="00EE76F6">
              <w:rPr>
                <w:rFonts w:ascii="Times New Roman" w:hAnsi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5B7A53" w:rsidRPr="00EE76F6" w14:paraId="052B571C" w14:textId="77777777" w:rsidTr="008701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632C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Весенние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7915" w14:textId="44F0B61A" w:rsidR="005B7A53" w:rsidRPr="00EE76F6" w:rsidRDefault="00574CDB" w:rsidP="009B5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2</w:t>
            </w:r>
            <w:r w:rsidR="00CF029B">
              <w:rPr>
                <w:rFonts w:ascii="Times New Roman" w:hAnsi="Times New Roman"/>
                <w:sz w:val="28"/>
                <w:szCs w:val="28"/>
              </w:rPr>
              <w:t>8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CF029B">
              <w:rPr>
                <w:rFonts w:ascii="Times New Roman" w:hAnsi="Times New Roman"/>
                <w:sz w:val="28"/>
                <w:szCs w:val="28"/>
              </w:rPr>
              <w:t>6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-</w:t>
            </w:r>
            <w:r w:rsidR="00CF029B">
              <w:rPr>
                <w:rFonts w:ascii="Times New Roman" w:hAnsi="Times New Roman"/>
                <w:sz w:val="28"/>
                <w:szCs w:val="28"/>
              </w:rPr>
              <w:t>05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.0</w:t>
            </w:r>
            <w:r w:rsidR="00CF029B">
              <w:rPr>
                <w:rFonts w:ascii="Times New Roman" w:hAnsi="Times New Roman"/>
                <w:sz w:val="28"/>
                <w:szCs w:val="28"/>
              </w:rPr>
              <w:t>4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.20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>2</w:t>
            </w:r>
            <w:r w:rsidR="00CF02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FC43" w14:textId="44E68252" w:rsidR="005B7A53" w:rsidRPr="00EE76F6" w:rsidRDefault="00006268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5B7A53" w:rsidRPr="00EE76F6">
              <w:rPr>
                <w:rFonts w:ascii="Times New Roman" w:hAnsi="Times New Roman"/>
                <w:b/>
                <w:sz w:val="28"/>
                <w:szCs w:val="28"/>
              </w:rPr>
              <w:t xml:space="preserve">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63D0" w14:textId="4BE6EE4B" w:rsidR="005B7A53" w:rsidRPr="00EE76F6" w:rsidRDefault="00574CDB" w:rsidP="009B5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2</w:t>
            </w:r>
            <w:r w:rsidR="00CF029B">
              <w:rPr>
                <w:rFonts w:ascii="Times New Roman" w:hAnsi="Times New Roman"/>
                <w:sz w:val="28"/>
                <w:szCs w:val="28"/>
              </w:rPr>
              <w:t>8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CF029B">
              <w:rPr>
                <w:rFonts w:ascii="Times New Roman" w:hAnsi="Times New Roman"/>
                <w:sz w:val="28"/>
                <w:szCs w:val="28"/>
              </w:rPr>
              <w:t>6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-</w:t>
            </w:r>
            <w:r w:rsidR="00006268">
              <w:rPr>
                <w:rFonts w:ascii="Times New Roman" w:hAnsi="Times New Roman"/>
                <w:sz w:val="28"/>
                <w:szCs w:val="28"/>
              </w:rPr>
              <w:t>05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.0</w:t>
            </w:r>
            <w:r w:rsidR="00006268">
              <w:rPr>
                <w:rFonts w:ascii="Times New Roman" w:hAnsi="Times New Roman"/>
                <w:sz w:val="28"/>
                <w:szCs w:val="28"/>
              </w:rPr>
              <w:t>4</w:t>
            </w:r>
            <w:r w:rsidR="005B7A53" w:rsidRPr="00EE76F6">
              <w:rPr>
                <w:rFonts w:ascii="Times New Roman" w:hAnsi="Times New Roman"/>
                <w:sz w:val="28"/>
                <w:szCs w:val="28"/>
              </w:rPr>
              <w:t>.20</w:t>
            </w:r>
            <w:r w:rsidRPr="00EE76F6">
              <w:rPr>
                <w:rFonts w:ascii="Times New Roman" w:hAnsi="Times New Roman"/>
                <w:sz w:val="28"/>
                <w:szCs w:val="28"/>
              </w:rPr>
              <w:t>2</w:t>
            </w:r>
            <w:r w:rsidR="00CF02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1BB9" w14:textId="0D904A5B" w:rsidR="005B7A53" w:rsidRPr="00EE76F6" w:rsidRDefault="00006268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5B7A53" w:rsidRPr="00EE76F6">
              <w:rPr>
                <w:rFonts w:ascii="Times New Roman" w:hAnsi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5B7A53" w:rsidRPr="00EE76F6" w14:paraId="17AC98CD" w14:textId="77777777" w:rsidTr="008701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8AE9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E76F6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042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C83B" w14:textId="404C5C82" w:rsidR="005B7A53" w:rsidRPr="00EE76F6" w:rsidRDefault="0030258A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5B7A53" w:rsidRPr="00EE76F6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 w:rsidR="002803A8">
              <w:rPr>
                <w:rFonts w:ascii="Times New Roman" w:hAnsi="Times New Roman"/>
                <w:b/>
                <w:sz w:val="28"/>
                <w:szCs w:val="28"/>
              </w:rPr>
              <w:t>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AC5" w14:textId="77777777" w:rsidR="005B7A53" w:rsidRPr="00EE76F6" w:rsidRDefault="005B7A53" w:rsidP="009B56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2183" w14:textId="54580A30" w:rsidR="005B7A53" w:rsidRPr="00EE76F6" w:rsidRDefault="002803A8" w:rsidP="009B5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  <w:r w:rsidR="005B7A53" w:rsidRPr="00EE76F6">
              <w:rPr>
                <w:rFonts w:ascii="Times New Roman" w:hAnsi="Times New Roman"/>
                <w:b/>
                <w:sz w:val="28"/>
                <w:szCs w:val="28"/>
              </w:rPr>
              <w:t xml:space="preserve"> дн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</w:tr>
    </w:tbl>
    <w:p w14:paraId="536EADC3" w14:textId="77777777" w:rsidR="00F97C1D" w:rsidRPr="00EE76F6" w:rsidRDefault="00F97C1D" w:rsidP="00F97C1D">
      <w:pPr>
        <w:pStyle w:val="-2"/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 w:rsidRPr="00EE76F6">
        <w:rPr>
          <w:rFonts w:ascii="Times New Roman" w:hAnsi="Times New Roman" w:cs="Times New Roman"/>
          <w:b/>
          <w:sz w:val="28"/>
          <w:szCs w:val="28"/>
        </w:rPr>
        <w:t>4. Регламентирование образовательного процесса на год:</w:t>
      </w:r>
    </w:p>
    <w:p w14:paraId="580D0202" w14:textId="77777777" w:rsidR="00F97C1D" w:rsidRPr="00EE76F6" w:rsidRDefault="00F97C1D" w:rsidP="00F97C1D">
      <w:pPr>
        <w:spacing w:after="12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E76F6">
        <w:rPr>
          <w:rFonts w:ascii="Times New Roman" w:hAnsi="Times New Roman"/>
          <w:b/>
          <w:color w:val="000000"/>
          <w:sz w:val="28"/>
          <w:szCs w:val="28"/>
        </w:rPr>
        <w:t>- продолжительность учебных занятий по четвертям: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76"/>
        <w:gridCol w:w="1551"/>
        <w:gridCol w:w="2642"/>
        <w:gridCol w:w="2694"/>
      </w:tblGrid>
      <w:tr w:rsidR="00F97C1D" w:rsidRPr="00EE76F6" w14:paraId="24211A45" w14:textId="77777777" w:rsidTr="00633BB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DD59" w14:textId="77777777" w:rsidR="00F97C1D" w:rsidRPr="00EE76F6" w:rsidRDefault="00F97C1D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51E9" w14:textId="77777777" w:rsidR="00F97C1D" w:rsidRPr="00EE76F6" w:rsidRDefault="00F97C1D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Начало четверти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226C" w14:textId="77777777" w:rsidR="00F97C1D" w:rsidRPr="00EE76F6" w:rsidRDefault="00F97C1D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Окончание четверти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6DB8" w14:textId="77777777" w:rsidR="00F97C1D" w:rsidRPr="00EE76F6" w:rsidRDefault="00F97C1D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Продолжительность четверти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CF37" w14:textId="77777777" w:rsidR="00F97C1D" w:rsidRPr="00EE76F6" w:rsidRDefault="00F97C1D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Продолжительность учебных дней в четверти</w:t>
            </w:r>
          </w:p>
        </w:tc>
      </w:tr>
      <w:tr w:rsidR="00F97C1D" w:rsidRPr="00EE76F6" w14:paraId="6A7192AA" w14:textId="77777777" w:rsidTr="00633BB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7FC4" w14:textId="77777777" w:rsidR="00F97C1D" w:rsidRPr="00EE76F6" w:rsidRDefault="00F97C1D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четверть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4C9C" w14:textId="3110FD10" w:rsidR="00F97C1D" w:rsidRPr="00EE76F6" w:rsidRDefault="00006268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.09.20</w:t>
            </w:r>
            <w:r w:rsidR="00297536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BE4F" w14:textId="7FE30A37" w:rsidR="00F97C1D" w:rsidRPr="00EE76F6" w:rsidRDefault="00297536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274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.10.</w:t>
            </w: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00626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BB09" w14:textId="654663D5" w:rsidR="00F97C1D" w:rsidRPr="00EE76F6" w:rsidRDefault="00297536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</w:t>
            </w:r>
            <w:r w:rsidR="00006268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160C" w14:textId="490A2465" w:rsidR="00F97C1D" w:rsidRPr="00EE76F6" w:rsidRDefault="00297536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 w:rsidR="002803A8">
              <w:rPr>
                <w:rFonts w:ascii="Times New Roman" w:hAnsi="Times New Roman"/>
                <w:color w:val="000000"/>
                <w:sz w:val="28"/>
                <w:szCs w:val="28"/>
              </w:rPr>
              <w:t>ней</w:t>
            </w:r>
          </w:p>
        </w:tc>
      </w:tr>
      <w:tr w:rsidR="00F97C1D" w:rsidRPr="00EE76F6" w14:paraId="57DCDD15" w14:textId="77777777" w:rsidTr="00633BB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6877" w14:textId="77777777" w:rsidR="00F97C1D" w:rsidRPr="00EE76F6" w:rsidRDefault="00F97C1D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четверть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5581" w14:textId="5CAC21E8" w:rsidR="00F97C1D" w:rsidRPr="00EE76F6" w:rsidRDefault="00006268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97536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F926" w14:textId="12F1BF67" w:rsidR="00F97C1D" w:rsidRPr="00EE76F6" w:rsidRDefault="00006268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7274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.12.</w:t>
            </w:r>
            <w:r w:rsidR="00297536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04FE" w14:textId="14D53CD9" w:rsidR="00F97C1D" w:rsidRPr="00EE76F6" w:rsidRDefault="00297536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AA047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2803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дн</w:t>
            </w:r>
            <w:r w:rsidR="002803A8"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441D" w14:textId="77777777" w:rsidR="00F97C1D" w:rsidRPr="00EE76F6" w:rsidRDefault="00297536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F97C1D" w:rsidRPr="00EE76F6" w14:paraId="4D667478" w14:textId="77777777" w:rsidTr="00633BB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5295" w14:textId="77777777" w:rsidR="00F97C1D" w:rsidRPr="00EE76F6" w:rsidRDefault="00F97C1D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четверть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3CF" w14:textId="23EDE7F0" w:rsidR="00F97C1D" w:rsidRPr="00EE76F6" w:rsidRDefault="002803A8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.01.20</w:t>
            </w:r>
            <w:r w:rsidR="00297536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E254" w14:textId="0A7AFEA5" w:rsidR="00F97C1D" w:rsidRPr="00EE76F6" w:rsidRDefault="002803A8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274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.03.20</w:t>
            </w:r>
            <w:r w:rsidR="00297536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B152" w14:textId="71558835" w:rsidR="00F97C1D" w:rsidRPr="00EE76F6" w:rsidRDefault="002803A8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75 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дн</w:t>
            </w:r>
            <w:r w:rsidR="00AA0479"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537B" w14:textId="6E9BAFA1" w:rsidR="00F97C1D" w:rsidRPr="00EE76F6" w:rsidRDefault="002803A8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53 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дня</w:t>
            </w:r>
          </w:p>
        </w:tc>
      </w:tr>
      <w:tr w:rsidR="00F97C1D" w:rsidRPr="00EE76F6" w14:paraId="44CB1A74" w14:textId="77777777" w:rsidTr="00633BB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07D1" w14:textId="77777777" w:rsidR="00F97C1D" w:rsidRPr="00EE76F6" w:rsidRDefault="00F97C1D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четверть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D02B" w14:textId="7B367D7C" w:rsidR="00F97C1D" w:rsidRPr="00EE76F6" w:rsidRDefault="00F97C1D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97274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.04.20</w:t>
            </w:r>
            <w:r w:rsidR="00297536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274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C32F" w14:textId="5D4956D4" w:rsidR="00F97C1D" w:rsidRPr="00EE76F6" w:rsidRDefault="00297536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274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.05.202</w:t>
            </w:r>
            <w:r w:rsidR="0097274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B970" w14:textId="2864FE29" w:rsidR="00F97C1D" w:rsidRPr="00EE76F6" w:rsidRDefault="007E7CC0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7274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0456" w14:textId="5C8DEA8A" w:rsidR="00F97C1D" w:rsidRPr="00EE76F6" w:rsidRDefault="00972745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37 </w:t>
            </w:r>
            <w:r w:rsidR="00F97C1D" w:rsidRPr="00EE76F6">
              <w:rPr>
                <w:rFonts w:ascii="Times New Roman" w:hAnsi="Times New Roman"/>
                <w:color w:val="000000"/>
                <w:sz w:val="28"/>
                <w:szCs w:val="28"/>
              </w:rPr>
              <w:t>дней</w:t>
            </w:r>
          </w:p>
        </w:tc>
      </w:tr>
      <w:tr w:rsidR="00F97C1D" w:rsidRPr="00EE76F6" w14:paraId="04FD1486" w14:textId="77777777" w:rsidTr="00633BB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AB5C" w14:textId="77777777" w:rsidR="00F97C1D" w:rsidRPr="00EE76F6" w:rsidRDefault="00F97C1D" w:rsidP="009B568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C62" w14:textId="77777777" w:rsidR="00F97C1D" w:rsidRPr="00EE76F6" w:rsidRDefault="00F97C1D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BC6" w14:textId="77777777" w:rsidR="00F97C1D" w:rsidRPr="00EE76F6" w:rsidRDefault="00F97C1D" w:rsidP="009B56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C267" w14:textId="77777777" w:rsidR="00F97C1D" w:rsidRPr="00EE76F6" w:rsidRDefault="00F97C1D" w:rsidP="009B5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E3C7" w14:textId="77777777" w:rsidR="00F97C1D" w:rsidRPr="00EE76F6" w:rsidRDefault="00297536" w:rsidP="009B5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F6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</w:tbl>
    <w:p w14:paraId="7C091A3D" w14:textId="77777777" w:rsidR="00F97C1D" w:rsidRPr="00EE76F6" w:rsidRDefault="00F97C1D" w:rsidP="00F97C1D">
      <w:pPr>
        <w:pStyle w:val="-2"/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 w:rsidRPr="00EE76F6">
        <w:rPr>
          <w:rFonts w:ascii="Times New Roman" w:hAnsi="Times New Roman" w:cs="Times New Roman"/>
          <w:b/>
          <w:sz w:val="28"/>
          <w:szCs w:val="28"/>
        </w:rPr>
        <w:t>5. Регламентирование образовательного процесса на неделю:</w:t>
      </w:r>
    </w:p>
    <w:p w14:paraId="044093E5" w14:textId="77777777" w:rsidR="00F97C1D" w:rsidRPr="00EE76F6" w:rsidRDefault="00F97C1D" w:rsidP="00F97C1D">
      <w:pPr>
        <w:spacing w:after="12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E76F6">
        <w:rPr>
          <w:rFonts w:ascii="Times New Roman" w:hAnsi="Times New Roman"/>
          <w:b/>
          <w:color w:val="000000"/>
          <w:sz w:val="28"/>
          <w:szCs w:val="28"/>
        </w:rPr>
        <w:t>- продолжительность учебной недели:</w:t>
      </w:r>
    </w:p>
    <w:p w14:paraId="3C7663E0" w14:textId="77777777" w:rsidR="00F97C1D" w:rsidRPr="00EE76F6" w:rsidRDefault="00F97C1D" w:rsidP="00F97C1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E76F6">
        <w:rPr>
          <w:rFonts w:ascii="Times New Roman" w:hAnsi="Times New Roman"/>
          <w:color w:val="000000"/>
          <w:sz w:val="28"/>
          <w:szCs w:val="28"/>
        </w:rPr>
        <w:t>1-11 классы – 5-ти дневная учебная неделя;</w:t>
      </w:r>
    </w:p>
    <w:p w14:paraId="24E25E3F" w14:textId="77777777" w:rsidR="00F97C1D" w:rsidRPr="00EE76F6" w:rsidRDefault="00F97C1D" w:rsidP="00F97C1D">
      <w:pPr>
        <w:pStyle w:val="-2"/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 w:rsidRPr="00EE76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r w:rsidRPr="00EE76F6"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образовательного процесса на день:</w:t>
      </w:r>
    </w:p>
    <w:p w14:paraId="1B465082" w14:textId="77777777" w:rsidR="00F97C1D" w:rsidRPr="00EE76F6" w:rsidRDefault="00F97C1D" w:rsidP="00F97C1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b/>
          <w:sz w:val="28"/>
          <w:szCs w:val="28"/>
        </w:rPr>
        <w:t>- сменность: 2</w:t>
      </w:r>
      <w:r w:rsidRPr="00EE76F6">
        <w:rPr>
          <w:rFonts w:ascii="Times New Roman" w:hAnsi="Times New Roman"/>
          <w:sz w:val="28"/>
          <w:szCs w:val="28"/>
        </w:rPr>
        <w:t xml:space="preserve"> смены:</w:t>
      </w:r>
    </w:p>
    <w:p w14:paraId="738B58D9" w14:textId="3EB6652B" w:rsidR="00F97C1D" w:rsidRPr="00EE76F6" w:rsidRDefault="00297536" w:rsidP="00F97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>1 смена: 1,</w:t>
      </w:r>
      <w:r w:rsidR="007E7CC0" w:rsidRPr="00EE76F6">
        <w:rPr>
          <w:rFonts w:ascii="Times New Roman" w:hAnsi="Times New Roman"/>
          <w:sz w:val="28"/>
          <w:szCs w:val="28"/>
        </w:rPr>
        <w:t>3,</w:t>
      </w:r>
      <w:r w:rsidRPr="00EE76F6">
        <w:rPr>
          <w:rFonts w:ascii="Times New Roman" w:hAnsi="Times New Roman"/>
          <w:sz w:val="28"/>
          <w:szCs w:val="28"/>
        </w:rPr>
        <w:t>5,7,</w:t>
      </w:r>
      <w:r w:rsidR="00F97C1D" w:rsidRPr="00EE76F6">
        <w:rPr>
          <w:rFonts w:ascii="Times New Roman" w:hAnsi="Times New Roman"/>
          <w:sz w:val="28"/>
          <w:szCs w:val="28"/>
        </w:rPr>
        <w:t>9,10,11 классы;</w:t>
      </w:r>
    </w:p>
    <w:p w14:paraId="43DC83EE" w14:textId="46EF72B6" w:rsidR="00F97C1D" w:rsidRPr="00EE76F6" w:rsidRDefault="00F97C1D" w:rsidP="00F97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>2 смена: 2,</w:t>
      </w:r>
      <w:r w:rsidR="00DA7B5F">
        <w:rPr>
          <w:rFonts w:ascii="Times New Roman" w:hAnsi="Times New Roman"/>
          <w:sz w:val="28"/>
          <w:szCs w:val="28"/>
        </w:rPr>
        <w:t xml:space="preserve"> 3а, 4, </w:t>
      </w:r>
      <w:r w:rsidRPr="00EE76F6">
        <w:rPr>
          <w:rFonts w:ascii="Times New Roman" w:hAnsi="Times New Roman"/>
          <w:sz w:val="28"/>
          <w:szCs w:val="28"/>
        </w:rPr>
        <w:t xml:space="preserve">6 </w:t>
      </w:r>
      <w:r w:rsidR="00297536" w:rsidRPr="00EE76F6">
        <w:rPr>
          <w:rFonts w:ascii="Times New Roman" w:hAnsi="Times New Roman"/>
          <w:sz w:val="28"/>
          <w:szCs w:val="28"/>
        </w:rPr>
        <w:t xml:space="preserve">,8 </w:t>
      </w:r>
      <w:r w:rsidRPr="00EE76F6">
        <w:rPr>
          <w:rFonts w:ascii="Times New Roman" w:hAnsi="Times New Roman"/>
          <w:sz w:val="28"/>
          <w:szCs w:val="28"/>
        </w:rPr>
        <w:t>классы</w:t>
      </w:r>
    </w:p>
    <w:p w14:paraId="7DBE081D" w14:textId="77777777" w:rsidR="00F97C1D" w:rsidRPr="00EE76F6" w:rsidRDefault="00F97C1D" w:rsidP="00F97C1D">
      <w:p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 w:rsidRPr="00EE76F6">
        <w:rPr>
          <w:rFonts w:ascii="Times New Roman" w:hAnsi="Times New Roman"/>
          <w:b/>
          <w:sz w:val="28"/>
          <w:szCs w:val="28"/>
        </w:rPr>
        <w:lastRenderedPageBreak/>
        <w:t>- продолжительность урока:</w:t>
      </w:r>
    </w:p>
    <w:p w14:paraId="7E4A4BC0" w14:textId="77777777" w:rsidR="00F97C1D" w:rsidRPr="00EE76F6" w:rsidRDefault="00F97C1D" w:rsidP="00F97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>1 классы –35 минут</w:t>
      </w:r>
      <w:r w:rsidR="0091689B">
        <w:rPr>
          <w:rFonts w:ascii="Times New Roman" w:hAnsi="Times New Roman"/>
          <w:sz w:val="28"/>
          <w:szCs w:val="28"/>
        </w:rPr>
        <w:t xml:space="preserve"> в первом полугодии, 40 минут – во втором полугодии</w:t>
      </w:r>
      <w:r w:rsidRPr="00EE76F6">
        <w:rPr>
          <w:rFonts w:ascii="Times New Roman" w:hAnsi="Times New Roman"/>
          <w:sz w:val="28"/>
          <w:szCs w:val="28"/>
        </w:rPr>
        <w:t>;</w:t>
      </w:r>
    </w:p>
    <w:p w14:paraId="0348F17A" w14:textId="77777777" w:rsidR="00F97C1D" w:rsidRPr="00EE76F6" w:rsidRDefault="00F97C1D" w:rsidP="00F97C1D">
      <w:pPr>
        <w:tabs>
          <w:tab w:val="left" w:pos="806"/>
        </w:tabs>
        <w:spacing w:after="0" w:line="240" w:lineRule="auto"/>
        <w:ind w:right="-546"/>
        <w:rPr>
          <w:rFonts w:ascii="Times New Roman" w:hAnsi="Times New Roman"/>
          <w:b/>
          <w:sz w:val="28"/>
          <w:szCs w:val="28"/>
        </w:rPr>
      </w:pPr>
      <w:r w:rsidRPr="00EE76F6">
        <w:rPr>
          <w:rFonts w:ascii="Times New Roman" w:hAnsi="Times New Roman"/>
          <w:sz w:val="28"/>
          <w:szCs w:val="28"/>
        </w:rPr>
        <w:t>2-11 классы – 40 минут</w:t>
      </w:r>
    </w:p>
    <w:p w14:paraId="20647804" w14:textId="77777777" w:rsidR="00F97C1D" w:rsidRPr="00EE76F6" w:rsidRDefault="00F97C1D" w:rsidP="00F97C1D">
      <w:pPr>
        <w:pStyle w:val="-2"/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 w:rsidRPr="00EE76F6">
        <w:rPr>
          <w:rFonts w:ascii="Times New Roman" w:hAnsi="Times New Roman" w:cs="Times New Roman"/>
          <w:b/>
          <w:sz w:val="28"/>
          <w:szCs w:val="28"/>
        </w:rPr>
        <w:t>7. Проведение промежуточной аттестации в переводных классах:</w:t>
      </w:r>
    </w:p>
    <w:p w14:paraId="495CE8C1" w14:textId="475503C7" w:rsidR="00F97C1D" w:rsidRPr="00EE76F6" w:rsidRDefault="00F97C1D" w:rsidP="00F97C1D">
      <w:pPr>
        <w:spacing w:after="0" w:line="240" w:lineRule="auto"/>
        <w:ind w:right="-54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E76F6">
        <w:rPr>
          <w:rFonts w:ascii="Times New Roman" w:hAnsi="Times New Roman"/>
          <w:color w:val="000000"/>
          <w:sz w:val="28"/>
          <w:szCs w:val="28"/>
        </w:rPr>
        <w:t>с 1</w:t>
      </w:r>
      <w:r w:rsidR="00DA7B5F">
        <w:rPr>
          <w:rFonts w:ascii="Times New Roman" w:hAnsi="Times New Roman"/>
          <w:color w:val="000000"/>
          <w:sz w:val="28"/>
          <w:szCs w:val="28"/>
        </w:rPr>
        <w:t>8</w:t>
      </w:r>
      <w:r w:rsidRPr="00EE76F6">
        <w:rPr>
          <w:rFonts w:ascii="Times New Roman" w:hAnsi="Times New Roman"/>
          <w:color w:val="000000"/>
          <w:sz w:val="28"/>
          <w:szCs w:val="28"/>
        </w:rPr>
        <w:t>.05.20</w:t>
      </w:r>
      <w:r w:rsidR="007E7CC0" w:rsidRPr="00EE76F6">
        <w:rPr>
          <w:rFonts w:ascii="Times New Roman" w:hAnsi="Times New Roman"/>
          <w:color w:val="000000"/>
          <w:sz w:val="28"/>
          <w:szCs w:val="28"/>
        </w:rPr>
        <w:t>2</w:t>
      </w:r>
      <w:r w:rsidR="00DA7B5F">
        <w:rPr>
          <w:rFonts w:ascii="Times New Roman" w:hAnsi="Times New Roman"/>
          <w:color w:val="000000"/>
          <w:sz w:val="28"/>
          <w:szCs w:val="28"/>
        </w:rPr>
        <w:t>6</w:t>
      </w:r>
      <w:r w:rsidRPr="00EE76F6"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DA7B5F">
        <w:rPr>
          <w:rFonts w:ascii="Times New Roman" w:hAnsi="Times New Roman"/>
          <w:color w:val="000000"/>
          <w:sz w:val="28"/>
          <w:szCs w:val="28"/>
        </w:rPr>
        <w:t>28</w:t>
      </w:r>
      <w:r w:rsidRPr="00EE76F6">
        <w:rPr>
          <w:rFonts w:ascii="Times New Roman" w:hAnsi="Times New Roman"/>
          <w:color w:val="000000"/>
          <w:sz w:val="28"/>
          <w:szCs w:val="28"/>
        </w:rPr>
        <w:t>.05.20</w:t>
      </w:r>
      <w:r w:rsidR="007E7CC0" w:rsidRPr="00EE76F6">
        <w:rPr>
          <w:rFonts w:ascii="Times New Roman" w:hAnsi="Times New Roman"/>
          <w:color w:val="000000"/>
          <w:sz w:val="28"/>
          <w:szCs w:val="28"/>
        </w:rPr>
        <w:t>2</w:t>
      </w:r>
      <w:r w:rsidR="00822066">
        <w:rPr>
          <w:rFonts w:ascii="Times New Roman" w:hAnsi="Times New Roman"/>
          <w:color w:val="000000"/>
          <w:sz w:val="28"/>
          <w:szCs w:val="28"/>
        </w:rPr>
        <w:t>6</w:t>
      </w:r>
      <w:r w:rsidRPr="00EE76F6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0C5A008B" w14:textId="77777777" w:rsidR="00F97C1D" w:rsidRPr="00EE76F6" w:rsidRDefault="00F97C1D" w:rsidP="00870148">
      <w:pPr>
        <w:pStyle w:val="-2"/>
        <w:spacing w:before="120" w:after="60"/>
        <w:rPr>
          <w:rFonts w:ascii="Times New Roman" w:hAnsi="Times New Roman" w:cs="Times New Roman"/>
          <w:b/>
          <w:sz w:val="28"/>
          <w:szCs w:val="28"/>
        </w:rPr>
      </w:pPr>
      <w:r w:rsidRPr="00EE76F6">
        <w:rPr>
          <w:rFonts w:ascii="Times New Roman" w:hAnsi="Times New Roman" w:cs="Times New Roman"/>
          <w:b/>
          <w:sz w:val="28"/>
          <w:szCs w:val="28"/>
        </w:rPr>
        <w:t>8. проведение ГИА в 9, 11 классах:</w:t>
      </w:r>
    </w:p>
    <w:p w14:paraId="73D39275" w14:textId="77777777" w:rsidR="00867B82" w:rsidRPr="00EE76F6" w:rsidRDefault="00F97C1D" w:rsidP="00F97C1D">
      <w:pPr>
        <w:spacing w:after="0" w:line="240" w:lineRule="auto"/>
        <w:ind w:right="-546"/>
        <w:jc w:val="both"/>
        <w:rPr>
          <w:rFonts w:ascii="Times New Roman" w:hAnsi="Times New Roman"/>
          <w:sz w:val="28"/>
          <w:szCs w:val="28"/>
        </w:rPr>
      </w:pPr>
      <w:r w:rsidRPr="00EE76F6">
        <w:rPr>
          <w:rFonts w:ascii="Times New Roman" w:hAnsi="Times New Roman"/>
          <w:color w:val="000000"/>
          <w:sz w:val="28"/>
          <w:szCs w:val="28"/>
        </w:rPr>
        <w:t>сроки устанавливаются Министерством образования и науки РФ.</w:t>
      </w:r>
    </w:p>
    <w:sectPr w:rsidR="00867B82" w:rsidRPr="00EE76F6" w:rsidSect="0089488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53"/>
    <w:rsid w:val="00006268"/>
    <w:rsid w:val="00025037"/>
    <w:rsid w:val="00224202"/>
    <w:rsid w:val="002803A8"/>
    <w:rsid w:val="00297536"/>
    <w:rsid w:val="002F541C"/>
    <w:rsid w:val="0030258A"/>
    <w:rsid w:val="00396A10"/>
    <w:rsid w:val="00542FD1"/>
    <w:rsid w:val="00574CDB"/>
    <w:rsid w:val="005B7A53"/>
    <w:rsid w:val="0060722F"/>
    <w:rsid w:val="006236A2"/>
    <w:rsid w:val="00630A67"/>
    <w:rsid w:val="00633BB1"/>
    <w:rsid w:val="0079158B"/>
    <w:rsid w:val="007E7CC0"/>
    <w:rsid w:val="00822066"/>
    <w:rsid w:val="00840B4D"/>
    <w:rsid w:val="00867B82"/>
    <w:rsid w:val="00870148"/>
    <w:rsid w:val="00876ADD"/>
    <w:rsid w:val="008801FF"/>
    <w:rsid w:val="00891A2E"/>
    <w:rsid w:val="0089488A"/>
    <w:rsid w:val="008C3115"/>
    <w:rsid w:val="0091689B"/>
    <w:rsid w:val="00972745"/>
    <w:rsid w:val="00AA0479"/>
    <w:rsid w:val="00B521B1"/>
    <w:rsid w:val="00B569EE"/>
    <w:rsid w:val="00CF029B"/>
    <w:rsid w:val="00DA261C"/>
    <w:rsid w:val="00DA7B5F"/>
    <w:rsid w:val="00E9761F"/>
    <w:rsid w:val="00EE76F6"/>
    <w:rsid w:val="00F82988"/>
    <w:rsid w:val="00F83BD9"/>
    <w:rsid w:val="00F97C1D"/>
    <w:rsid w:val="00FB74F5"/>
    <w:rsid w:val="00FF19DC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0D39"/>
  <w15:chartTrackingRefBased/>
  <w15:docId w15:val="{0C3E3709-2777-47EA-AC6C-3F141BB6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4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B74F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ав-закаловок"/>
    <w:basedOn w:val="1"/>
    <w:next w:val="a"/>
    <w:qFormat/>
    <w:rsid w:val="00FB74F5"/>
    <w:pPr>
      <w:keepNext w:val="0"/>
      <w:keepLines w:val="0"/>
      <w:suppressAutoHyphens/>
      <w:overflowPunct w:val="0"/>
      <w:spacing w:before="113" w:line="240" w:lineRule="auto"/>
      <w:jc w:val="center"/>
    </w:pPr>
    <w:rPr>
      <w:rFonts w:ascii="Arial" w:eastAsia="Noto Serif CJK SC" w:hAnsi="Arial" w:cs="Lohit Devanagari"/>
      <w:b/>
      <w:bCs/>
      <w:color w:val="auto"/>
      <w:kern w:val="2"/>
      <w:sz w:val="24"/>
      <w:szCs w:val="36"/>
      <w:lang w:eastAsia="zh-CN" w:bidi="hi-IN"/>
    </w:rPr>
  </w:style>
  <w:style w:type="character" w:customStyle="1" w:styleId="10">
    <w:name w:val="Заголовок 1 Знак"/>
    <w:link w:val="1"/>
    <w:uiPriority w:val="9"/>
    <w:rsid w:val="00FB74F5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-1">
    <w:name w:val="ас-заг1"/>
    <w:basedOn w:val="-"/>
    <w:qFormat/>
    <w:rsid w:val="00FB74F5"/>
    <w:pPr>
      <w:spacing w:before="0" w:after="113"/>
    </w:pPr>
    <w:rPr>
      <w:b w:val="0"/>
      <w:sz w:val="20"/>
    </w:rPr>
  </w:style>
  <w:style w:type="paragraph" w:customStyle="1" w:styleId="-2">
    <w:name w:val="ас-заг2"/>
    <w:basedOn w:val="-1"/>
    <w:next w:val="a"/>
    <w:qFormat/>
    <w:rsid w:val="00FB74F5"/>
    <w:pPr>
      <w:widowControl w:val="0"/>
      <w:spacing w:after="0"/>
      <w:jc w:val="left"/>
    </w:pPr>
    <w:rPr>
      <w:sz w:val="24"/>
    </w:rPr>
  </w:style>
  <w:style w:type="paragraph" w:customStyle="1" w:styleId="-0">
    <w:name w:val="ат-текст"/>
    <w:basedOn w:val="a3"/>
    <w:qFormat/>
    <w:rsid w:val="00FB74F5"/>
    <w:pPr>
      <w:suppressAutoHyphens/>
      <w:overflowPunct w:val="0"/>
      <w:spacing w:before="60" w:line="276" w:lineRule="auto"/>
      <w:ind w:firstLine="709"/>
      <w:contextualSpacing/>
      <w:jc w:val="both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99"/>
    <w:semiHidden/>
    <w:unhideWhenUsed/>
    <w:rsid w:val="00FB74F5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FB74F5"/>
  </w:style>
  <w:style w:type="table" w:styleId="a5">
    <w:name w:val="Table Grid"/>
    <w:basedOn w:val="a1"/>
    <w:uiPriority w:val="39"/>
    <w:rsid w:val="002F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1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9158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qFormat/>
    <w:rsid w:val="005B7A53"/>
    <w:pPr>
      <w:ind w:left="720"/>
      <w:contextualSpacing/>
    </w:pPr>
    <w:rPr>
      <w:rFonts w:eastAsia="Times New Roman"/>
      <w:lang w:eastAsia="ru-RU"/>
    </w:rPr>
  </w:style>
  <w:style w:type="character" w:customStyle="1" w:styleId="FontStyle43">
    <w:name w:val="Font Style43"/>
    <w:rsid w:val="005B7A5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1053;&#1072;&#1089;&#1090;&#1088;&#1072;&#1080;&#1074;&#1072;&#1077;&#1084;&#1099;&#1077;%20&#1096;&#1072;&#1073;&#1083;&#1086;&#1085;&#1099;%20Office\&#1059;&#1058;&#1042;&#1045;&#1056;&#1046;&#1044;&#1040;&#107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УТВЕРЖДАЮ.dot</Template>
  <TotalTime>48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ЖУМАЕВА</cp:lastModifiedBy>
  <cp:revision>4</cp:revision>
  <cp:lastPrinted>2025-08-25T05:10:00Z</cp:lastPrinted>
  <dcterms:created xsi:type="dcterms:W3CDTF">2025-08-26T12:38:00Z</dcterms:created>
  <dcterms:modified xsi:type="dcterms:W3CDTF">2025-08-29T08:26:00Z</dcterms:modified>
</cp:coreProperties>
</file>